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E01EE" w14:textId="77777777" w:rsidR="00A5745A" w:rsidRPr="00667456" w:rsidRDefault="00A5745A" w:rsidP="00CA4262">
      <w:pPr>
        <w:pStyle w:val="Kophoofdstuktitel"/>
        <w:tabs>
          <w:tab w:val="clear" w:pos="9356"/>
        </w:tabs>
        <w:spacing w:line="240" w:lineRule="exact"/>
        <w:rPr>
          <w:sz w:val="20"/>
        </w:rPr>
      </w:pPr>
    </w:p>
    <w:p w14:paraId="46BCBDDC" w14:textId="77777777" w:rsidR="005A0F8A" w:rsidRPr="00667456" w:rsidRDefault="005A0F8A" w:rsidP="00CA4262">
      <w:pPr>
        <w:pStyle w:val="Kophoofdstuktitel"/>
        <w:tabs>
          <w:tab w:val="clear" w:pos="9356"/>
        </w:tabs>
        <w:spacing w:line="240" w:lineRule="exact"/>
        <w:rPr>
          <w:sz w:val="20"/>
        </w:rPr>
      </w:pPr>
      <w:r w:rsidRPr="00667456">
        <w:rPr>
          <w:sz w:val="20"/>
        </w:rPr>
        <w:t>Hoofdstuk 3: De bank en jouw geld</w:t>
      </w:r>
    </w:p>
    <w:p w14:paraId="51CC75D1" w14:textId="77777777" w:rsidR="005A0F8A" w:rsidRPr="00667456" w:rsidRDefault="005A0F8A" w:rsidP="00CA4262">
      <w:pPr>
        <w:pStyle w:val="Kophoofdstuktitel"/>
        <w:spacing w:line="240" w:lineRule="exact"/>
        <w:ind w:left="-426" w:firstLine="426"/>
        <w:rPr>
          <w:sz w:val="20"/>
        </w:rPr>
      </w:pPr>
    </w:p>
    <w:p w14:paraId="2BD0A50C" w14:textId="77777777" w:rsidR="00CA4262" w:rsidRPr="00667456" w:rsidRDefault="00CA4262" w:rsidP="00CA4262">
      <w:pPr>
        <w:pStyle w:val="Kophoofdstuktitel"/>
        <w:spacing w:line="240" w:lineRule="exact"/>
        <w:ind w:left="-426" w:firstLine="426"/>
        <w:rPr>
          <w:sz w:val="20"/>
        </w:rPr>
      </w:pPr>
    </w:p>
    <w:p w14:paraId="7E589A31" w14:textId="77777777" w:rsidR="005A0F8A" w:rsidRPr="00667456" w:rsidRDefault="005A0F8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 xml:space="preserve">Intro </w:t>
      </w:r>
      <w:r w:rsidR="00CA4262" w:rsidRPr="00667456">
        <w:rPr>
          <w:b/>
          <w:sz w:val="20"/>
        </w:rPr>
        <w:t>–</w:t>
      </w:r>
      <w:r w:rsidRPr="00667456">
        <w:rPr>
          <w:b/>
          <w:sz w:val="20"/>
        </w:rPr>
        <w:t xml:space="preserve"> </w:t>
      </w:r>
      <w:r w:rsidR="00CA4262" w:rsidRPr="00667456">
        <w:rPr>
          <w:b/>
          <w:sz w:val="20"/>
        </w:rPr>
        <w:t>Pinautomaten verdwijnen</w:t>
      </w:r>
    </w:p>
    <w:p w14:paraId="28204C07" w14:textId="77777777" w:rsidR="005A0F8A" w:rsidRPr="00667456" w:rsidRDefault="005A0F8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</w:p>
    <w:p w14:paraId="7A1176B1" w14:textId="77777777" w:rsidR="00602296" w:rsidRPr="00667456" w:rsidRDefault="003567B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CA4262" w:rsidRPr="00667456">
        <w:rPr>
          <w:b/>
          <w:sz w:val="20"/>
        </w:rPr>
        <w:t xml:space="preserve"> </w:t>
      </w:r>
      <w:r w:rsidR="00CA4262" w:rsidRPr="00667456">
        <w:rPr>
          <w:sz w:val="20"/>
        </w:rPr>
        <w:t>S</w:t>
      </w:r>
      <w:r w:rsidRPr="00667456">
        <w:rPr>
          <w:sz w:val="20"/>
        </w:rPr>
        <w:t xml:space="preserve">teeds </w:t>
      </w:r>
      <w:r w:rsidR="00CA4262" w:rsidRPr="00667456">
        <w:rPr>
          <w:sz w:val="20"/>
        </w:rPr>
        <w:t>meer</w:t>
      </w:r>
      <w:r w:rsidRPr="00667456">
        <w:rPr>
          <w:sz w:val="20"/>
        </w:rPr>
        <w:t xml:space="preserve"> mensen bankieren via internet</w:t>
      </w:r>
      <w:r w:rsidR="00CA4262" w:rsidRPr="00667456">
        <w:rPr>
          <w:sz w:val="20"/>
        </w:rPr>
        <w:t xml:space="preserve"> </w:t>
      </w:r>
      <w:r w:rsidRPr="00667456">
        <w:rPr>
          <w:sz w:val="20"/>
        </w:rPr>
        <w:t xml:space="preserve">en </w:t>
      </w:r>
      <w:r w:rsidR="00CA4262" w:rsidRPr="00667456">
        <w:rPr>
          <w:sz w:val="20"/>
        </w:rPr>
        <w:t>betalen met</w:t>
      </w:r>
      <w:r w:rsidRPr="00667456">
        <w:rPr>
          <w:sz w:val="20"/>
        </w:rPr>
        <w:t xml:space="preserve"> hun pinpas of smartphone.</w:t>
      </w:r>
    </w:p>
    <w:p w14:paraId="0B034F74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90BBF07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CA4262" w:rsidRPr="00667456">
        <w:rPr>
          <w:b/>
          <w:sz w:val="20"/>
        </w:rPr>
        <w:t xml:space="preserve"> </w:t>
      </w:r>
      <w:r w:rsidR="009626E7" w:rsidRPr="00667456">
        <w:rPr>
          <w:i/>
          <w:sz w:val="20"/>
        </w:rPr>
        <w:t>Bijvoorbeeld:</w:t>
      </w:r>
      <w:r w:rsidR="009626E7" w:rsidRPr="00667456">
        <w:rPr>
          <w:sz w:val="20"/>
        </w:rPr>
        <w:t xml:space="preserve"> a</w:t>
      </w:r>
      <w:r w:rsidR="003567BD" w:rsidRPr="00667456">
        <w:rPr>
          <w:sz w:val="20"/>
        </w:rPr>
        <w:t>anschaf, beveiliging</w:t>
      </w:r>
      <w:r w:rsidR="009626E7" w:rsidRPr="00667456">
        <w:rPr>
          <w:sz w:val="20"/>
        </w:rPr>
        <w:t>,</w:t>
      </w:r>
      <w:r w:rsidR="003567BD" w:rsidRPr="00667456">
        <w:rPr>
          <w:sz w:val="20"/>
        </w:rPr>
        <w:t xml:space="preserve"> onderhoud</w:t>
      </w:r>
      <w:r w:rsidR="009626E7" w:rsidRPr="00667456">
        <w:rPr>
          <w:sz w:val="20"/>
        </w:rPr>
        <w:t xml:space="preserve"> en het bijvullen</w:t>
      </w:r>
      <w:r w:rsidR="003567BD" w:rsidRPr="00667456">
        <w:rPr>
          <w:sz w:val="20"/>
        </w:rPr>
        <w:t xml:space="preserve"> van de geldautomaten</w:t>
      </w:r>
      <w:r w:rsidRPr="00667456">
        <w:rPr>
          <w:sz w:val="20"/>
        </w:rPr>
        <w:t>.</w:t>
      </w:r>
    </w:p>
    <w:p w14:paraId="72AC379F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</w:p>
    <w:p w14:paraId="53DEC4EC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i/>
          <w:sz w:val="20"/>
        </w:rPr>
      </w:pPr>
      <w:r w:rsidRPr="00667456">
        <w:rPr>
          <w:b/>
          <w:sz w:val="20"/>
        </w:rPr>
        <w:t>3</w:t>
      </w:r>
      <w:r w:rsidR="009626E7" w:rsidRPr="00667456">
        <w:rPr>
          <w:b/>
          <w:sz w:val="20"/>
        </w:rPr>
        <w:t xml:space="preserve"> </w:t>
      </w:r>
      <w:r w:rsidR="003567BD" w:rsidRPr="00667456">
        <w:rPr>
          <w:i/>
          <w:sz w:val="20"/>
        </w:rPr>
        <w:t>Eigen antwoord.</w:t>
      </w:r>
    </w:p>
    <w:p w14:paraId="24357CCF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</w:p>
    <w:p w14:paraId="3301DA55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9626E7" w:rsidRPr="00667456">
        <w:rPr>
          <w:b/>
          <w:sz w:val="20"/>
        </w:rPr>
        <w:t xml:space="preserve"> </w:t>
      </w:r>
      <w:r w:rsidRPr="00667456">
        <w:rPr>
          <w:sz w:val="20"/>
        </w:rPr>
        <w:t>Voordelen:</w:t>
      </w:r>
    </w:p>
    <w:p w14:paraId="6921AD24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 xml:space="preserve">- </w:t>
      </w:r>
      <w:r w:rsidRPr="00667456">
        <w:rPr>
          <w:sz w:val="20"/>
        </w:rPr>
        <w:t>betalen gaat sneller, minder wachttijd bij de kassa</w:t>
      </w:r>
    </w:p>
    <w:p w14:paraId="4BFC3C1B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-</w:t>
      </w:r>
      <w:r w:rsidRPr="00667456">
        <w:rPr>
          <w:sz w:val="20"/>
        </w:rPr>
        <w:t xml:space="preserve"> </w:t>
      </w:r>
      <w:r w:rsidR="009626E7" w:rsidRPr="00667456">
        <w:rPr>
          <w:sz w:val="20"/>
        </w:rPr>
        <w:t>bij het betalen geen</w:t>
      </w:r>
      <w:r w:rsidRPr="00667456">
        <w:rPr>
          <w:sz w:val="20"/>
        </w:rPr>
        <w:t xml:space="preserve"> pincode nodig</w:t>
      </w:r>
      <w:r w:rsidR="003567BD" w:rsidRPr="00667456">
        <w:rPr>
          <w:sz w:val="20"/>
        </w:rPr>
        <w:t>.</w:t>
      </w:r>
    </w:p>
    <w:p w14:paraId="269AC595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Nadelen:</w:t>
      </w:r>
    </w:p>
    <w:p w14:paraId="1A9A9C94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9626E7" w:rsidRPr="00667456">
        <w:rPr>
          <w:sz w:val="20"/>
        </w:rPr>
        <w:t>alleen kleine bedragen betalen</w:t>
      </w:r>
      <w:r w:rsidRPr="00667456">
        <w:rPr>
          <w:sz w:val="20"/>
        </w:rPr>
        <w:t xml:space="preserve"> </w:t>
      </w:r>
      <w:r w:rsidR="009626E7" w:rsidRPr="00667456">
        <w:rPr>
          <w:sz w:val="20"/>
        </w:rPr>
        <w:t>(</w:t>
      </w:r>
      <w:r w:rsidRPr="00667456">
        <w:rPr>
          <w:sz w:val="20"/>
        </w:rPr>
        <w:t xml:space="preserve">tot </w:t>
      </w:r>
      <w:r w:rsidR="009626E7" w:rsidRPr="00667456">
        <w:rPr>
          <w:sz w:val="20"/>
        </w:rPr>
        <w:t xml:space="preserve">maximaal </w:t>
      </w:r>
      <w:r w:rsidRPr="00667456">
        <w:rPr>
          <w:sz w:val="20"/>
        </w:rPr>
        <w:t>€ 25</w:t>
      </w:r>
      <w:r w:rsidR="009626E7" w:rsidRPr="00667456">
        <w:rPr>
          <w:sz w:val="20"/>
        </w:rPr>
        <w:t>)</w:t>
      </w:r>
    </w:p>
    <w:p w14:paraId="38759D20" w14:textId="77777777" w:rsidR="00AE6CD6" w:rsidRPr="00667456" w:rsidRDefault="003567B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9626E7" w:rsidRPr="00667456">
        <w:rPr>
          <w:sz w:val="20"/>
        </w:rPr>
        <w:t>bij verlies of diefstal kan iemand anders met jouw pasje betalen</w:t>
      </w:r>
    </w:p>
    <w:p w14:paraId="1319B9C8" w14:textId="77777777" w:rsidR="00AE6CD6" w:rsidRPr="00667456" w:rsidRDefault="00AE6CD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CF8E95F" w14:textId="77777777" w:rsidR="00025C37" w:rsidRPr="00667456" w:rsidRDefault="003567B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rFonts w:cs="Arial"/>
          <w:color w:val="000000"/>
          <w:sz w:val="20"/>
        </w:rPr>
      </w:pPr>
      <w:r w:rsidRPr="00667456">
        <w:rPr>
          <w:b/>
          <w:sz w:val="20"/>
        </w:rPr>
        <w:t>5</w:t>
      </w:r>
      <w:r w:rsidR="009626E7" w:rsidRPr="00667456">
        <w:rPr>
          <w:b/>
          <w:sz w:val="20"/>
        </w:rPr>
        <w:t xml:space="preserve"> </w:t>
      </w:r>
      <w:r w:rsidR="009626E7" w:rsidRPr="00667456">
        <w:rPr>
          <w:i/>
          <w:sz w:val="20"/>
        </w:rPr>
        <w:t xml:space="preserve">Bijvoorbeeld: </w:t>
      </w:r>
      <w:r w:rsidR="00025C37" w:rsidRPr="00667456">
        <w:rPr>
          <w:sz w:val="20"/>
        </w:rPr>
        <w:t xml:space="preserve">betalen </w:t>
      </w:r>
      <w:r w:rsidR="00085AAB" w:rsidRPr="00667456">
        <w:rPr>
          <w:rFonts w:cs="Arial"/>
          <w:color w:val="000000"/>
          <w:sz w:val="20"/>
        </w:rPr>
        <w:t xml:space="preserve">door overmaken met internetbankieren, </w:t>
      </w:r>
      <w:r w:rsidR="00025C37" w:rsidRPr="00667456">
        <w:rPr>
          <w:sz w:val="20"/>
        </w:rPr>
        <w:t xml:space="preserve">met </w:t>
      </w:r>
      <w:r w:rsidR="009626E7" w:rsidRPr="00667456">
        <w:rPr>
          <w:sz w:val="20"/>
        </w:rPr>
        <w:t>een</w:t>
      </w:r>
      <w:r w:rsidR="00025C37" w:rsidRPr="00667456">
        <w:rPr>
          <w:sz w:val="20"/>
        </w:rPr>
        <w:t xml:space="preserve"> creditcard</w:t>
      </w:r>
      <w:r w:rsidR="009626E7" w:rsidRPr="00667456">
        <w:rPr>
          <w:sz w:val="20"/>
        </w:rPr>
        <w:t xml:space="preserve">, </w:t>
      </w:r>
      <w:r w:rsidR="00025C37" w:rsidRPr="00667456">
        <w:rPr>
          <w:sz w:val="20"/>
        </w:rPr>
        <w:t xml:space="preserve">via PayPal of </w:t>
      </w:r>
      <w:proofErr w:type="spellStart"/>
      <w:r w:rsidR="00025C37" w:rsidRPr="00667456">
        <w:rPr>
          <w:sz w:val="20"/>
        </w:rPr>
        <w:t>iDEA</w:t>
      </w:r>
      <w:r w:rsidR="00085AAB" w:rsidRPr="00667456">
        <w:rPr>
          <w:sz w:val="20"/>
        </w:rPr>
        <w:t>L</w:t>
      </w:r>
      <w:proofErr w:type="spellEnd"/>
      <w:r w:rsidRPr="00667456">
        <w:rPr>
          <w:rFonts w:cs="Arial"/>
          <w:color w:val="000000"/>
          <w:sz w:val="20"/>
        </w:rPr>
        <w:t>.</w:t>
      </w:r>
    </w:p>
    <w:p w14:paraId="541DD8CC" w14:textId="77777777" w:rsidR="00085AAB" w:rsidRPr="00667456" w:rsidRDefault="00085AA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rFonts w:cs="Arial"/>
          <w:color w:val="000000"/>
          <w:sz w:val="20"/>
        </w:rPr>
      </w:pPr>
    </w:p>
    <w:p w14:paraId="1812EA8B" w14:textId="77777777" w:rsidR="00085AAB" w:rsidRPr="00667456" w:rsidRDefault="00085AA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rFonts w:cs="Arial"/>
          <w:color w:val="000000"/>
          <w:sz w:val="20"/>
        </w:rPr>
      </w:pPr>
    </w:p>
    <w:p w14:paraId="28BCA792" w14:textId="77777777" w:rsidR="00085AAB" w:rsidRPr="00667456" w:rsidRDefault="00085AA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Weet je het nog?</w:t>
      </w:r>
    </w:p>
    <w:p w14:paraId="6875540B" w14:textId="77777777" w:rsidR="00085AAB" w:rsidRPr="00667456" w:rsidRDefault="00085AA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rFonts w:cs="Arial"/>
          <w:b/>
          <w:color w:val="000000"/>
          <w:sz w:val="20"/>
        </w:rPr>
      </w:pPr>
    </w:p>
    <w:p w14:paraId="78261930" w14:textId="77777777" w:rsidR="00085AAB" w:rsidRPr="00667456" w:rsidRDefault="00995751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bCs/>
          <w:sz w:val="20"/>
        </w:rPr>
        <w:t>1</w:t>
      </w:r>
      <w:r w:rsidR="00085AAB" w:rsidRPr="00667456">
        <w:rPr>
          <w:b/>
          <w:bCs/>
          <w:sz w:val="20"/>
        </w:rPr>
        <w:t xml:space="preserve"> </w:t>
      </w:r>
      <w:r w:rsidR="00025C37" w:rsidRPr="00667456">
        <w:rPr>
          <w:sz w:val="20"/>
        </w:rPr>
        <w:t>a kopen</w:t>
      </w:r>
    </w:p>
    <w:p w14:paraId="68A1358E" w14:textId="77777777" w:rsidR="00602296" w:rsidRPr="00667456" w:rsidRDefault="00025C3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 sparen</w:t>
      </w:r>
    </w:p>
    <w:p w14:paraId="0B9070D1" w14:textId="77777777" w:rsidR="00602296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F44A870" w14:textId="77777777" w:rsidR="00085AAB" w:rsidRPr="00667456" w:rsidRDefault="00995751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bCs/>
          <w:sz w:val="20"/>
        </w:rPr>
        <w:t>2</w:t>
      </w:r>
      <w:r w:rsidR="00085AAB" w:rsidRPr="00667456">
        <w:rPr>
          <w:b/>
          <w:bCs/>
          <w:sz w:val="20"/>
        </w:rPr>
        <w:t xml:space="preserve"> </w:t>
      </w:r>
      <w:r w:rsidR="00085AAB" w:rsidRPr="00667456">
        <w:rPr>
          <w:bCs/>
          <w:sz w:val="20"/>
        </w:rPr>
        <w:t xml:space="preserve">- </w:t>
      </w:r>
      <w:r w:rsidR="00025C37" w:rsidRPr="00667456">
        <w:rPr>
          <w:sz w:val="20"/>
        </w:rPr>
        <w:t>Je spaargeld kan gestolen worden</w:t>
      </w:r>
    </w:p>
    <w:p w14:paraId="47FEB877" w14:textId="77777777" w:rsidR="00085AAB" w:rsidRPr="00667456" w:rsidRDefault="00085AA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je geeft het toch uit</w:t>
      </w:r>
    </w:p>
    <w:p w14:paraId="11F776AA" w14:textId="77777777" w:rsidR="00085AAB" w:rsidRPr="00667456" w:rsidRDefault="00085AA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</w:t>
      </w:r>
      <w:r w:rsidR="00025C37" w:rsidRPr="00667456">
        <w:rPr>
          <w:sz w:val="20"/>
        </w:rPr>
        <w:t xml:space="preserve"> je kunt het kwijtraken </w:t>
      </w:r>
    </w:p>
    <w:p w14:paraId="5D900B88" w14:textId="77777777" w:rsidR="00602296" w:rsidRPr="00667456" w:rsidRDefault="00085AA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</w:t>
      </w:r>
      <w:r w:rsidR="00025C37" w:rsidRPr="00667456">
        <w:rPr>
          <w:sz w:val="20"/>
        </w:rPr>
        <w:t xml:space="preserve"> bij brand gaat het verloren.</w:t>
      </w:r>
    </w:p>
    <w:p w14:paraId="7A174DF3" w14:textId="77777777" w:rsidR="00602296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B16528B" w14:textId="77777777" w:rsidR="00602296" w:rsidRPr="00667456" w:rsidRDefault="00B9515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bCs/>
          <w:sz w:val="20"/>
        </w:rPr>
        <w:t>3</w:t>
      </w:r>
      <w:r w:rsidR="00085AAB" w:rsidRPr="00667456">
        <w:rPr>
          <w:sz w:val="20"/>
        </w:rPr>
        <w:t xml:space="preserve"> </w:t>
      </w:r>
      <w:r w:rsidR="008E59F5" w:rsidRPr="00667456">
        <w:rPr>
          <w:sz w:val="20"/>
        </w:rPr>
        <w:t>De Europese Centrale Bank</w:t>
      </w:r>
      <w:r w:rsidR="002063F8" w:rsidRPr="00667456">
        <w:rPr>
          <w:sz w:val="20"/>
        </w:rPr>
        <w:t xml:space="preserve"> </w:t>
      </w:r>
      <w:r w:rsidR="00085AAB" w:rsidRPr="00667456">
        <w:rPr>
          <w:sz w:val="20"/>
        </w:rPr>
        <w:t xml:space="preserve">(ECB) </w:t>
      </w:r>
      <w:r w:rsidR="002063F8" w:rsidRPr="00667456">
        <w:rPr>
          <w:sz w:val="20"/>
        </w:rPr>
        <w:t>en De Nederlandsche Bank</w:t>
      </w:r>
      <w:r w:rsidR="00085AAB" w:rsidRPr="00667456">
        <w:rPr>
          <w:sz w:val="20"/>
        </w:rPr>
        <w:t xml:space="preserve"> (DNB)</w:t>
      </w:r>
    </w:p>
    <w:p w14:paraId="526994A8" w14:textId="77777777" w:rsidR="00602296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778DC1B" w14:textId="77777777" w:rsidR="005D6A6F" w:rsidRPr="00667456" w:rsidRDefault="00B9515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667456">
        <w:rPr>
          <w:b/>
          <w:bCs/>
          <w:sz w:val="20"/>
        </w:rPr>
        <w:t>4</w:t>
      </w:r>
      <w:r w:rsidR="00085AAB" w:rsidRPr="00667456">
        <w:rPr>
          <w:b/>
          <w:bCs/>
          <w:sz w:val="20"/>
        </w:rPr>
        <w:t xml:space="preserve"> </w:t>
      </w:r>
      <w:r w:rsidR="002063F8" w:rsidRPr="00667456">
        <w:rPr>
          <w:bCs/>
          <w:sz w:val="20"/>
        </w:rPr>
        <w:t>a</w:t>
      </w:r>
      <w:r w:rsidR="00085AAB" w:rsidRPr="00667456">
        <w:rPr>
          <w:bCs/>
          <w:sz w:val="20"/>
        </w:rPr>
        <w:t xml:space="preserve"> </w:t>
      </w:r>
      <w:r w:rsidR="002063F8" w:rsidRPr="00667456">
        <w:rPr>
          <w:bCs/>
          <w:sz w:val="20"/>
        </w:rPr>
        <w:t>betalen</w:t>
      </w:r>
    </w:p>
    <w:p w14:paraId="32A0C0F1" w14:textId="77777777" w:rsidR="005D6A6F" w:rsidRPr="00667456" w:rsidRDefault="002063F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667456">
        <w:rPr>
          <w:bCs/>
          <w:sz w:val="20"/>
        </w:rPr>
        <w:t>b</w:t>
      </w:r>
      <w:r w:rsidR="00085AAB" w:rsidRPr="00667456">
        <w:rPr>
          <w:bCs/>
          <w:sz w:val="20"/>
        </w:rPr>
        <w:t xml:space="preserve"> geld opnemen</w:t>
      </w:r>
    </w:p>
    <w:p w14:paraId="5C169BD1" w14:textId="77777777" w:rsidR="002063F8" w:rsidRPr="00667456" w:rsidRDefault="002063F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A647897" w14:textId="77777777" w:rsidR="005D6A6F" w:rsidRPr="00667456" w:rsidRDefault="00B9515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667456">
        <w:rPr>
          <w:b/>
          <w:bCs/>
          <w:sz w:val="20"/>
        </w:rPr>
        <w:t>5</w:t>
      </w:r>
      <w:r w:rsidR="00085AAB" w:rsidRPr="00667456">
        <w:rPr>
          <w:b/>
          <w:bCs/>
          <w:sz w:val="20"/>
        </w:rPr>
        <w:t xml:space="preserve"> </w:t>
      </w:r>
      <w:r w:rsidR="002063F8" w:rsidRPr="00667456">
        <w:rPr>
          <w:bCs/>
          <w:sz w:val="20"/>
        </w:rPr>
        <w:t>a</w:t>
      </w:r>
      <w:r w:rsidR="002063F8" w:rsidRPr="00667456">
        <w:rPr>
          <w:bCs/>
          <w:sz w:val="20"/>
        </w:rPr>
        <w:tab/>
        <w:t>juist</w:t>
      </w:r>
    </w:p>
    <w:p w14:paraId="2B7326A1" w14:textId="77777777" w:rsidR="005D6A6F" w:rsidRPr="00667456" w:rsidRDefault="002063F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667456">
        <w:rPr>
          <w:bCs/>
          <w:sz w:val="20"/>
        </w:rPr>
        <w:t>b</w:t>
      </w:r>
      <w:r w:rsidR="00085AAB" w:rsidRPr="00667456">
        <w:rPr>
          <w:bCs/>
          <w:sz w:val="20"/>
        </w:rPr>
        <w:t xml:space="preserve"> onjuist</w:t>
      </w:r>
    </w:p>
    <w:p w14:paraId="7B9DA5EF" w14:textId="77777777" w:rsidR="002063F8" w:rsidRPr="00667456" w:rsidRDefault="002063F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9F3AB8C" w14:textId="77777777" w:rsidR="00B9515D" w:rsidRPr="00667456" w:rsidRDefault="00B9515D" w:rsidP="00085AAB">
      <w:pPr>
        <w:pStyle w:val="vraagmetnummerenletter"/>
        <w:tabs>
          <w:tab w:val="clear" w:pos="1984"/>
          <w:tab w:val="clear" w:pos="2268"/>
          <w:tab w:val="left" w:pos="2552"/>
          <w:tab w:val="left" w:pos="2835"/>
          <w:tab w:val="left" w:pos="3029"/>
          <w:tab w:val="left" w:pos="3119"/>
        </w:tabs>
        <w:ind w:left="0" w:firstLine="0"/>
        <w:rPr>
          <w:bCs/>
          <w:sz w:val="20"/>
        </w:rPr>
      </w:pPr>
      <w:r w:rsidRPr="00667456">
        <w:rPr>
          <w:b/>
          <w:bCs/>
          <w:sz w:val="20"/>
        </w:rPr>
        <w:t>6</w:t>
      </w:r>
      <w:r w:rsidR="00085AAB" w:rsidRPr="00667456">
        <w:rPr>
          <w:b/>
          <w:bCs/>
          <w:sz w:val="20"/>
        </w:rPr>
        <w:t xml:space="preserve"> </w:t>
      </w:r>
      <w:r w:rsidRPr="00667456">
        <w:rPr>
          <w:bCs/>
          <w:sz w:val="20"/>
        </w:rPr>
        <w:t>a</w:t>
      </w:r>
      <w:r w:rsidR="00085AAB" w:rsidRPr="00667456">
        <w:rPr>
          <w:bCs/>
          <w:sz w:val="20"/>
        </w:rPr>
        <w:t xml:space="preserve"> </w:t>
      </w:r>
      <w:r w:rsidRPr="00667456">
        <w:rPr>
          <w:bCs/>
          <w:sz w:val="20"/>
        </w:rPr>
        <w:t>1,6</w:t>
      </w:r>
      <w:r w:rsidR="004E416A" w:rsidRPr="00667456">
        <w:rPr>
          <w:bCs/>
          <w:sz w:val="20"/>
        </w:rPr>
        <w:t xml:space="preserve">% van € 610 = </w:t>
      </w:r>
      <w:r w:rsidRPr="00667456">
        <w:rPr>
          <w:bCs/>
          <w:sz w:val="20"/>
        </w:rPr>
        <w:t>0,016</w:t>
      </w:r>
      <w:r w:rsidR="00257377" w:rsidRPr="00667456">
        <w:rPr>
          <w:bCs/>
          <w:sz w:val="20"/>
        </w:rPr>
        <w:t xml:space="preserve"> × </w:t>
      </w:r>
      <w:r w:rsidR="004E416A" w:rsidRPr="00667456">
        <w:rPr>
          <w:bCs/>
          <w:sz w:val="20"/>
        </w:rPr>
        <w:t>610 = € 9,</w:t>
      </w:r>
      <w:r w:rsidR="00427143" w:rsidRPr="00667456">
        <w:rPr>
          <w:bCs/>
          <w:sz w:val="20"/>
        </w:rPr>
        <w:t>76</w:t>
      </w:r>
    </w:p>
    <w:p w14:paraId="4408FF16" w14:textId="77777777" w:rsidR="002063F8" w:rsidRPr="00667456" w:rsidRDefault="00427143" w:rsidP="00CA4262">
      <w:pPr>
        <w:pStyle w:val="vraagmetnummerenletter"/>
        <w:tabs>
          <w:tab w:val="clear" w:pos="1984"/>
          <w:tab w:val="clear" w:pos="2268"/>
          <w:tab w:val="left" w:pos="2552"/>
          <w:tab w:val="left" w:pos="2835"/>
          <w:tab w:val="left" w:pos="3119"/>
        </w:tabs>
        <w:ind w:left="0" w:firstLine="0"/>
        <w:rPr>
          <w:bCs/>
          <w:sz w:val="20"/>
        </w:rPr>
      </w:pPr>
      <w:r w:rsidRPr="00667456">
        <w:rPr>
          <w:bCs/>
          <w:sz w:val="20"/>
        </w:rPr>
        <w:t xml:space="preserve">b </w:t>
      </w:r>
      <w:r w:rsidR="00B9515D" w:rsidRPr="00667456">
        <w:rPr>
          <w:bCs/>
          <w:sz w:val="20"/>
        </w:rPr>
        <w:t>1</w:t>
      </w:r>
      <w:r w:rsidR="004E416A" w:rsidRPr="00667456">
        <w:rPr>
          <w:bCs/>
          <w:sz w:val="20"/>
        </w:rPr>
        <w:t>,</w:t>
      </w:r>
      <w:r w:rsidR="00B9515D" w:rsidRPr="00667456">
        <w:rPr>
          <w:bCs/>
          <w:sz w:val="20"/>
        </w:rPr>
        <w:t>5</w:t>
      </w:r>
      <w:r w:rsidR="004E416A" w:rsidRPr="00667456">
        <w:rPr>
          <w:bCs/>
          <w:sz w:val="20"/>
        </w:rPr>
        <w:t xml:space="preserve">% van € </w:t>
      </w:r>
      <w:r w:rsidR="00B9515D" w:rsidRPr="00667456">
        <w:rPr>
          <w:bCs/>
          <w:sz w:val="20"/>
        </w:rPr>
        <w:t>1.</w:t>
      </w:r>
      <w:r w:rsidR="004E416A" w:rsidRPr="00667456">
        <w:rPr>
          <w:bCs/>
          <w:sz w:val="20"/>
        </w:rPr>
        <w:t xml:space="preserve">530 = </w:t>
      </w:r>
      <w:r w:rsidR="00B9515D" w:rsidRPr="00667456">
        <w:rPr>
          <w:bCs/>
          <w:sz w:val="20"/>
        </w:rPr>
        <w:t>0,0</w:t>
      </w:r>
      <w:r w:rsidR="004E416A" w:rsidRPr="00667456">
        <w:rPr>
          <w:bCs/>
          <w:sz w:val="20"/>
        </w:rPr>
        <w:t>1</w:t>
      </w:r>
      <w:r w:rsidR="00B9515D" w:rsidRPr="00667456">
        <w:rPr>
          <w:bCs/>
          <w:sz w:val="20"/>
        </w:rPr>
        <w:t>5</w:t>
      </w:r>
      <w:r w:rsidR="00257377" w:rsidRPr="00667456">
        <w:rPr>
          <w:bCs/>
          <w:sz w:val="20"/>
        </w:rPr>
        <w:t xml:space="preserve"> × </w:t>
      </w:r>
      <w:r w:rsidR="00B9515D" w:rsidRPr="00667456">
        <w:rPr>
          <w:bCs/>
          <w:sz w:val="20"/>
        </w:rPr>
        <w:t>1.</w:t>
      </w:r>
      <w:r w:rsidR="004E416A" w:rsidRPr="00667456">
        <w:rPr>
          <w:bCs/>
          <w:sz w:val="20"/>
        </w:rPr>
        <w:t xml:space="preserve">530 = € </w:t>
      </w:r>
      <w:r w:rsidR="00B9515D" w:rsidRPr="00667456">
        <w:rPr>
          <w:bCs/>
          <w:sz w:val="20"/>
        </w:rPr>
        <w:t>22,95</w:t>
      </w:r>
    </w:p>
    <w:p w14:paraId="282ED80B" w14:textId="77777777" w:rsidR="005D6A6F" w:rsidRPr="00667456" w:rsidRDefault="005D6A6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822EACD" w14:textId="77777777" w:rsidR="005D6A6F" w:rsidRPr="00667456" w:rsidRDefault="00B9515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667456">
        <w:rPr>
          <w:b/>
          <w:bCs/>
          <w:sz w:val="20"/>
        </w:rPr>
        <w:t>7</w:t>
      </w:r>
      <w:r w:rsidR="00427143" w:rsidRPr="00667456">
        <w:rPr>
          <w:bCs/>
          <w:sz w:val="20"/>
        </w:rPr>
        <w:t xml:space="preserve"> </w:t>
      </w:r>
      <w:r w:rsidRPr="00667456">
        <w:rPr>
          <w:bCs/>
          <w:sz w:val="20"/>
        </w:rPr>
        <w:t>A</w:t>
      </w:r>
    </w:p>
    <w:p w14:paraId="5E9674EA" w14:textId="77777777" w:rsidR="005D6A6F" w:rsidRPr="00667456" w:rsidRDefault="005D6A6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D1028EC" w14:textId="77777777" w:rsidR="005D6A6F" w:rsidRPr="00667456" w:rsidRDefault="00B9515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667456">
        <w:rPr>
          <w:b/>
          <w:bCs/>
          <w:sz w:val="20"/>
        </w:rPr>
        <w:t>8</w:t>
      </w:r>
      <w:r w:rsidR="00427143" w:rsidRPr="00667456">
        <w:rPr>
          <w:bCs/>
          <w:sz w:val="20"/>
        </w:rPr>
        <w:t xml:space="preserve"> A</w:t>
      </w:r>
    </w:p>
    <w:p w14:paraId="7FFEBF7F" w14:textId="77777777" w:rsidR="005D6A6F" w:rsidRPr="00667456" w:rsidRDefault="005D6A6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B055C34" w14:textId="77777777" w:rsidR="005D6A6F" w:rsidRPr="00667456" w:rsidRDefault="00B9515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667456">
        <w:rPr>
          <w:b/>
          <w:bCs/>
          <w:sz w:val="20"/>
        </w:rPr>
        <w:t>9</w:t>
      </w:r>
      <w:r w:rsidR="00427143" w:rsidRPr="00667456">
        <w:rPr>
          <w:b/>
          <w:bCs/>
          <w:sz w:val="20"/>
        </w:rPr>
        <w:t xml:space="preserve"> </w:t>
      </w:r>
      <w:r w:rsidRPr="00667456">
        <w:rPr>
          <w:bCs/>
          <w:sz w:val="20"/>
        </w:rPr>
        <w:t>a</w:t>
      </w:r>
      <w:r w:rsidR="00427143" w:rsidRPr="00667456">
        <w:rPr>
          <w:bCs/>
          <w:sz w:val="20"/>
        </w:rPr>
        <w:t xml:space="preserve"> </w:t>
      </w:r>
      <w:r w:rsidR="004E416A" w:rsidRPr="00667456">
        <w:rPr>
          <w:bCs/>
          <w:sz w:val="20"/>
        </w:rPr>
        <w:t>termijn</w:t>
      </w:r>
    </w:p>
    <w:p w14:paraId="47AF147A" w14:textId="77777777" w:rsidR="00B9515D" w:rsidRPr="00667456" w:rsidRDefault="00B9515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Cs/>
          <w:sz w:val="20"/>
        </w:rPr>
        <w:t>b</w:t>
      </w:r>
      <w:r w:rsidR="00427143" w:rsidRPr="00667456">
        <w:rPr>
          <w:bCs/>
          <w:sz w:val="20"/>
        </w:rPr>
        <w:t xml:space="preserve"> </w:t>
      </w:r>
      <w:r w:rsidR="004E416A" w:rsidRPr="00667456">
        <w:rPr>
          <w:sz w:val="20"/>
        </w:rPr>
        <w:t>rente</w:t>
      </w:r>
    </w:p>
    <w:p w14:paraId="22B16137" w14:textId="77777777" w:rsidR="005D6A6F" w:rsidRPr="00667456" w:rsidRDefault="00B9515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427143" w:rsidRPr="00667456">
        <w:rPr>
          <w:sz w:val="20"/>
        </w:rPr>
        <w:t xml:space="preserve"> </w:t>
      </w:r>
      <w:r w:rsidR="004E416A" w:rsidRPr="00667456">
        <w:rPr>
          <w:sz w:val="20"/>
        </w:rPr>
        <w:t>aflossing</w:t>
      </w:r>
    </w:p>
    <w:p w14:paraId="09EB4D1B" w14:textId="77777777" w:rsidR="001249AA" w:rsidRPr="00667456" w:rsidRDefault="001249A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2F9BB49" w14:textId="77777777" w:rsidR="001249AA" w:rsidRPr="00667456" w:rsidRDefault="001249A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B9515D" w:rsidRPr="00667456">
        <w:rPr>
          <w:b/>
          <w:sz w:val="20"/>
        </w:rPr>
        <w:t>0</w:t>
      </w:r>
      <w:r w:rsidR="00427143" w:rsidRPr="00667456">
        <w:rPr>
          <w:b/>
          <w:sz w:val="20"/>
        </w:rPr>
        <w:t xml:space="preserve"> </w:t>
      </w:r>
      <w:r w:rsidR="00427143" w:rsidRPr="00667456">
        <w:rPr>
          <w:sz w:val="20"/>
        </w:rPr>
        <w:t>10 × € 150 is precies genoeg voor het afbetalen van de lening, maar je</w:t>
      </w:r>
      <w:r w:rsidR="004E416A" w:rsidRPr="00667456">
        <w:rPr>
          <w:sz w:val="20"/>
        </w:rPr>
        <w:t xml:space="preserve"> moet ook nog rente betalen.</w:t>
      </w:r>
    </w:p>
    <w:p w14:paraId="61929504" w14:textId="77777777" w:rsidR="001249AA" w:rsidRPr="00667456" w:rsidRDefault="001249A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F6BAED1" w14:textId="77777777" w:rsidR="001249AA" w:rsidRPr="00667456" w:rsidRDefault="001249A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B9515D" w:rsidRPr="00667456">
        <w:rPr>
          <w:b/>
          <w:sz w:val="20"/>
        </w:rPr>
        <w:t>1</w:t>
      </w:r>
      <w:r w:rsidR="00427143" w:rsidRPr="00667456">
        <w:rPr>
          <w:sz w:val="20"/>
        </w:rPr>
        <w:t xml:space="preserve"> </w:t>
      </w:r>
      <w:r w:rsidR="004E416A" w:rsidRPr="00667456">
        <w:rPr>
          <w:i/>
          <w:sz w:val="20"/>
        </w:rPr>
        <w:t>Bijvoorbeel</w:t>
      </w:r>
      <w:r w:rsidR="00427143" w:rsidRPr="00667456">
        <w:rPr>
          <w:i/>
          <w:sz w:val="20"/>
        </w:rPr>
        <w:t>d:</w:t>
      </w:r>
      <w:r w:rsidR="004E416A" w:rsidRPr="00667456">
        <w:rPr>
          <w:sz w:val="20"/>
        </w:rPr>
        <w:t xml:space="preserve"> Amerika</w:t>
      </w:r>
      <w:r w:rsidR="00427143" w:rsidRPr="00667456">
        <w:rPr>
          <w:sz w:val="20"/>
        </w:rPr>
        <w:t xml:space="preserve">anse dollar, </w:t>
      </w:r>
      <w:r w:rsidR="004E416A" w:rsidRPr="00667456">
        <w:rPr>
          <w:sz w:val="20"/>
        </w:rPr>
        <w:t>Engel</w:t>
      </w:r>
      <w:r w:rsidR="00427143" w:rsidRPr="00667456">
        <w:rPr>
          <w:sz w:val="20"/>
        </w:rPr>
        <w:t xml:space="preserve">se pond, Turkse lira, Marokkaanse </w:t>
      </w:r>
      <w:r w:rsidR="00A5745A" w:rsidRPr="00667456">
        <w:rPr>
          <w:sz w:val="20"/>
        </w:rPr>
        <w:t>dirham, Poolse zloty, Zweedse kroon, Zwitserse frank, Russische roebel.</w:t>
      </w:r>
    </w:p>
    <w:p w14:paraId="711E6522" w14:textId="77777777" w:rsidR="00E9259C" w:rsidRPr="00667456" w:rsidRDefault="00E9259C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61AC80E" w14:textId="77777777" w:rsidR="00E9259C" w:rsidRPr="00667456" w:rsidRDefault="00E9259C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lastRenderedPageBreak/>
        <w:t>1</w:t>
      </w:r>
      <w:r w:rsidR="00A5745A" w:rsidRPr="00667456">
        <w:rPr>
          <w:b/>
          <w:sz w:val="20"/>
        </w:rPr>
        <w:t>2</w:t>
      </w:r>
      <w:r w:rsidR="00DE4987" w:rsidRPr="00667456">
        <w:rPr>
          <w:b/>
          <w:sz w:val="20"/>
        </w:rPr>
        <w:t xml:space="preserve"> </w:t>
      </w:r>
      <w:r w:rsidR="00A5745A" w:rsidRPr="00667456">
        <w:rPr>
          <w:sz w:val="20"/>
        </w:rPr>
        <w:t>Vooral diensten. Z</w:t>
      </w:r>
      <w:r w:rsidR="008E59F5" w:rsidRPr="00667456">
        <w:rPr>
          <w:sz w:val="20"/>
        </w:rPr>
        <w:t>ij zorgen ervoor dat jij</w:t>
      </w:r>
      <w:r w:rsidR="00B9515D" w:rsidRPr="00667456">
        <w:rPr>
          <w:sz w:val="20"/>
        </w:rPr>
        <w:t xml:space="preserve"> je bankrekening kunt gebruiken </w:t>
      </w:r>
      <w:r w:rsidR="00A5745A" w:rsidRPr="00667456">
        <w:rPr>
          <w:sz w:val="20"/>
        </w:rPr>
        <w:t xml:space="preserve">en bijvoorbeeld </w:t>
      </w:r>
      <w:r w:rsidR="00B9515D" w:rsidRPr="00667456">
        <w:rPr>
          <w:sz w:val="20"/>
        </w:rPr>
        <w:t>in winkel</w:t>
      </w:r>
      <w:r w:rsidR="00A5745A" w:rsidRPr="00667456">
        <w:rPr>
          <w:sz w:val="20"/>
        </w:rPr>
        <w:t>s kunt</w:t>
      </w:r>
      <w:r w:rsidR="00B9515D" w:rsidRPr="00667456">
        <w:rPr>
          <w:sz w:val="20"/>
        </w:rPr>
        <w:t xml:space="preserve"> pinnen.</w:t>
      </w:r>
      <w:r w:rsidR="00B13206" w:rsidRPr="00667456">
        <w:rPr>
          <w:sz w:val="20"/>
        </w:rPr>
        <w:t xml:space="preserve"> Je kunt er vreemd geld omwisselen.</w:t>
      </w:r>
    </w:p>
    <w:p w14:paraId="3C79A0EB" w14:textId="77777777" w:rsidR="00A5745A" w:rsidRPr="00667456" w:rsidRDefault="00A5745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11F3D6D" w14:textId="77777777" w:rsidR="00A5745A" w:rsidRPr="00667456" w:rsidRDefault="00A5745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6844135" w14:textId="77777777" w:rsidR="00A5745A" w:rsidRPr="00667456" w:rsidRDefault="00A5745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3.1 Hoe betaal je?</w:t>
      </w:r>
    </w:p>
    <w:p w14:paraId="5AC67A73" w14:textId="77777777" w:rsidR="00A5745A" w:rsidRPr="00667456" w:rsidRDefault="00A5745A" w:rsidP="00CA4262">
      <w:pPr>
        <w:pStyle w:val="vraagmetnummerenletter"/>
        <w:tabs>
          <w:tab w:val="clear" w:pos="1984"/>
          <w:tab w:val="clear" w:pos="2268"/>
          <w:tab w:val="left" w:pos="2552"/>
        </w:tabs>
        <w:ind w:left="0" w:firstLine="0"/>
        <w:rPr>
          <w:sz w:val="20"/>
        </w:rPr>
      </w:pPr>
    </w:p>
    <w:p w14:paraId="0B5472B6" w14:textId="77777777" w:rsidR="00602296" w:rsidRPr="00667456" w:rsidRDefault="002F7C0B" w:rsidP="00CA4262">
      <w:pPr>
        <w:pStyle w:val="vraagmetnummerenletter"/>
        <w:tabs>
          <w:tab w:val="clear" w:pos="1984"/>
          <w:tab w:val="clear" w:pos="2268"/>
          <w:tab w:val="left" w:pos="2552"/>
        </w:tabs>
        <w:ind w:left="0" w:firstLine="0"/>
        <w:rPr>
          <w:sz w:val="20"/>
        </w:rPr>
      </w:pPr>
      <w:r w:rsidRPr="00667456">
        <w:rPr>
          <w:b/>
          <w:bCs/>
          <w:sz w:val="20"/>
        </w:rPr>
        <w:t>1</w:t>
      </w:r>
      <w:r w:rsidR="00A5745A" w:rsidRPr="00667456">
        <w:rPr>
          <w:b/>
          <w:bCs/>
          <w:sz w:val="20"/>
        </w:rPr>
        <w:t xml:space="preserve"> </w:t>
      </w:r>
      <w:r w:rsidR="00A5745A" w:rsidRPr="00667456">
        <w:rPr>
          <w:sz w:val="20"/>
        </w:rPr>
        <w:t>Niet iedereen wil die dag vis hebben, v</w:t>
      </w:r>
      <w:r w:rsidR="006F2465" w:rsidRPr="00667456">
        <w:rPr>
          <w:sz w:val="20"/>
        </w:rPr>
        <w:t xml:space="preserve">is </w:t>
      </w:r>
      <w:r w:rsidR="00A5745A" w:rsidRPr="00667456">
        <w:rPr>
          <w:sz w:val="20"/>
        </w:rPr>
        <w:t>kun je niet lang bewaren.</w:t>
      </w:r>
    </w:p>
    <w:p w14:paraId="41C156EE" w14:textId="77777777" w:rsidR="00602296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130C5BF" w14:textId="77777777" w:rsidR="004A241E" w:rsidRPr="00667456" w:rsidRDefault="002F7C0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bCs/>
          <w:sz w:val="20"/>
        </w:rPr>
        <w:t>2</w:t>
      </w:r>
      <w:r w:rsidR="009A6BF4" w:rsidRPr="00667456">
        <w:rPr>
          <w:b/>
          <w:bCs/>
          <w:sz w:val="20"/>
        </w:rPr>
        <w:t xml:space="preserve"> </w:t>
      </w:r>
      <w:r w:rsidR="006F2465" w:rsidRPr="00667456">
        <w:rPr>
          <w:sz w:val="20"/>
        </w:rPr>
        <w:t>Indirecte ruil</w:t>
      </w:r>
      <w:r w:rsidR="009A6BF4" w:rsidRPr="00667456">
        <w:rPr>
          <w:sz w:val="20"/>
        </w:rPr>
        <w:t>,</w:t>
      </w:r>
      <w:r w:rsidR="006F2465" w:rsidRPr="00667456">
        <w:rPr>
          <w:sz w:val="20"/>
        </w:rPr>
        <w:t xml:space="preserve"> want </w:t>
      </w:r>
      <w:r w:rsidR="009A6BF4" w:rsidRPr="00667456">
        <w:rPr>
          <w:sz w:val="20"/>
        </w:rPr>
        <w:t xml:space="preserve">bij het ruilen gebruiken ze </w:t>
      </w:r>
      <w:r w:rsidR="006F2465" w:rsidRPr="00667456">
        <w:rPr>
          <w:sz w:val="20"/>
        </w:rPr>
        <w:t>Keetjes als ruilmiddel.</w:t>
      </w:r>
    </w:p>
    <w:p w14:paraId="371F0FB2" w14:textId="77777777" w:rsidR="004A241E" w:rsidRPr="00667456" w:rsidRDefault="004A241E" w:rsidP="00CA4262">
      <w:pPr>
        <w:pStyle w:val="vraagmetnummerenletter"/>
        <w:tabs>
          <w:tab w:val="clear" w:pos="1984"/>
          <w:tab w:val="clear" w:pos="2268"/>
          <w:tab w:val="right" w:pos="9072"/>
        </w:tabs>
        <w:ind w:left="0" w:firstLine="0"/>
        <w:rPr>
          <w:sz w:val="20"/>
        </w:rPr>
      </w:pPr>
    </w:p>
    <w:p w14:paraId="3DA9FB4D" w14:textId="77777777" w:rsidR="00602296" w:rsidRPr="00667456" w:rsidRDefault="00587FF0" w:rsidP="00CA4262">
      <w:pPr>
        <w:pStyle w:val="vraagmetnummerenletter"/>
        <w:tabs>
          <w:tab w:val="clear" w:pos="1984"/>
          <w:tab w:val="clear" w:pos="2268"/>
          <w:tab w:val="right" w:pos="9072"/>
        </w:tabs>
        <w:ind w:left="0" w:firstLine="0"/>
        <w:rPr>
          <w:sz w:val="20"/>
        </w:rPr>
      </w:pPr>
      <w:r w:rsidRPr="00667456">
        <w:rPr>
          <w:b/>
          <w:bCs/>
          <w:sz w:val="20"/>
        </w:rPr>
        <w:t>3</w:t>
      </w:r>
      <w:r w:rsidR="009A6BF4" w:rsidRPr="00667456">
        <w:rPr>
          <w:b/>
          <w:bCs/>
          <w:sz w:val="20"/>
        </w:rPr>
        <w:t xml:space="preserve"> </w:t>
      </w:r>
      <w:r w:rsidR="006F2465" w:rsidRPr="00667456">
        <w:rPr>
          <w:sz w:val="20"/>
        </w:rPr>
        <w:t>afbeelding 2 – ruilmiddel</w:t>
      </w:r>
      <w:r w:rsidR="009A6BF4" w:rsidRPr="00667456">
        <w:rPr>
          <w:sz w:val="20"/>
        </w:rPr>
        <w:t>,</w:t>
      </w:r>
      <w:r w:rsidR="006F2465" w:rsidRPr="00667456">
        <w:rPr>
          <w:sz w:val="20"/>
        </w:rPr>
        <w:t xml:space="preserve"> want je ruilt geld </w:t>
      </w:r>
      <w:r w:rsidR="00221477" w:rsidRPr="00667456">
        <w:rPr>
          <w:sz w:val="20"/>
        </w:rPr>
        <w:t>tegen</w:t>
      </w:r>
      <w:r w:rsidR="006F2465" w:rsidRPr="00667456">
        <w:rPr>
          <w:sz w:val="20"/>
        </w:rPr>
        <w:t xml:space="preserve"> </w:t>
      </w:r>
      <w:r w:rsidR="00557D7A" w:rsidRPr="00667456">
        <w:rPr>
          <w:sz w:val="20"/>
        </w:rPr>
        <w:t>een product</w:t>
      </w:r>
      <w:r w:rsidR="006F2465" w:rsidRPr="00667456">
        <w:rPr>
          <w:sz w:val="20"/>
        </w:rPr>
        <w:t>.</w:t>
      </w:r>
    </w:p>
    <w:p w14:paraId="3D1A986F" w14:textId="77777777" w:rsidR="009A6BF4" w:rsidRPr="00667456" w:rsidRDefault="006F2465" w:rsidP="00CA4262">
      <w:pPr>
        <w:pStyle w:val="vraagmetnummerenletter"/>
        <w:tabs>
          <w:tab w:val="clear" w:pos="1984"/>
          <w:tab w:val="clear" w:pos="2268"/>
          <w:tab w:val="right" w:pos="9072"/>
        </w:tabs>
        <w:ind w:left="0" w:firstLine="0"/>
        <w:rPr>
          <w:bCs/>
          <w:sz w:val="20"/>
        </w:rPr>
      </w:pPr>
      <w:r w:rsidRPr="00667456">
        <w:rPr>
          <w:bCs/>
          <w:sz w:val="20"/>
        </w:rPr>
        <w:t>afbeelding 3 – rekenmiddel</w:t>
      </w:r>
      <w:r w:rsidR="009A6BF4" w:rsidRPr="00667456">
        <w:rPr>
          <w:bCs/>
          <w:sz w:val="20"/>
        </w:rPr>
        <w:t>,</w:t>
      </w:r>
      <w:r w:rsidRPr="00667456">
        <w:rPr>
          <w:bCs/>
          <w:sz w:val="20"/>
        </w:rPr>
        <w:t xml:space="preserve"> want de </w:t>
      </w:r>
      <w:r w:rsidR="009A6BF4" w:rsidRPr="00667456">
        <w:rPr>
          <w:bCs/>
          <w:sz w:val="20"/>
        </w:rPr>
        <w:t>waarde van een product wordt hier in geld uitgedrukt.</w:t>
      </w:r>
    </w:p>
    <w:p w14:paraId="40569D89" w14:textId="77777777" w:rsidR="006F2465" w:rsidRPr="00667456" w:rsidRDefault="00221477" w:rsidP="00CA4262">
      <w:pPr>
        <w:pStyle w:val="vraagmetnummerenletter"/>
        <w:tabs>
          <w:tab w:val="clear" w:pos="1984"/>
          <w:tab w:val="clear" w:pos="2268"/>
          <w:tab w:val="right" w:pos="9072"/>
        </w:tabs>
        <w:ind w:left="0" w:firstLine="0"/>
        <w:rPr>
          <w:sz w:val="20"/>
        </w:rPr>
      </w:pPr>
      <w:r w:rsidRPr="00667456">
        <w:rPr>
          <w:bCs/>
          <w:sz w:val="20"/>
        </w:rPr>
        <w:t>afbeelding 1</w:t>
      </w:r>
      <w:r w:rsidR="006F2465" w:rsidRPr="00667456">
        <w:rPr>
          <w:bCs/>
          <w:sz w:val="20"/>
        </w:rPr>
        <w:t xml:space="preserve"> – </w:t>
      </w:r>
      <w:r w:rsidRPr="00667456">
        <w:rPr>
          <w:bCs/>
          <w:sz w:val="20"/>
        </w:rPr>
        <w:t>spaar</w:t>
      </w:r>
      <w:r w:rsidR="006F2465" w:rsidRPr="00667456">
        <w:rPr>
          <w:bCs/>
          <w:sz w:val="20"/>
        </w:rPr>
        <w:t>middel</w:t>
      </w:r>
      <w:r w:rsidR="009A6BF4" w:rsidRPr="00667456">
        <w:rPr>
          <w:bCs/>
          <w:sz w:val="20"/>
        </w:rPr>
        <w:t>,</w:t>
      </w:r>
      <w:r w:rsidR="006F2465" w:rsidRPr="00667456">
        <w:rPr>
          <w:bCs/>
          <w:sz w:val="20"/>
        </w:rPr>
        <w:t xml:space="preserve"> want je </w:t>
      </w:r>
      <w:r w:rsidR="009A6BF4" w:rsidRPr="00667456">
        <w:rPr>
          <w:bCs/>
          <w:sz w:val="20"/>
        </w:rPr>
        <w:t>zet geld</w:t>
      </w:r>
      <w:r w:rsidRPr="00667456">
        <w:rPr>
          <w:bCs/>
          <w:sz w:val="20"/>
        </w:rPr>
        <w:t xml:space="preserve"> op een spaarrekening</w:t>
      </w:r>
      <w:r w:rsidR="006F2465" w:rsidRPr="00667456">
        <w:rPr>
          <w:bCs/>
          <w:sz w:val="20"/>
        </w:rPr>
        <w:t>.</w:t>
      </w:r>
    </w:p>
    <w:p w14:paraId="55E667FC" w14:textId="77777777" w:rsidR="00602296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33018E0" w14:textId="77777777" w:rsidR="00221477" w:rsidRPr="00667456" w:rsidRDefault="006E2170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9A6BF4" w:rsidRPr="00667456">
        <w:rPr>
          <w:b/>
          <w:sz w:val="20"/>
        </w:rPr>
        <w:t xml:space="preserve"> </w:t>
      </w:r>
      <w:r w:rsidR="009A6BF4" w:rsidRPr="00667456">
        <w:rPr>
          <w:sz w:val="20"/>
        </w:rPr>
        <w:t xml:space="preserve">- </w:t>
      </w:r>
      <w:r w:rsidR="00221477" w:rsidRPr="00667456">
        <w:rPr>
          <w:sz w:val="20"/>
        </w:rPr>
        <w:t>Ruilmiddel:</w:t>
      </w:r>
      <w:r w:rsidR="00221477" w:rsidRPr="00667456">
        <w:rPr>
          <w:b/>
          <w:sz w:val="20"/>
        </w:rPr>
        <w:t xml:space="preserve"> </w:t>
      </w:r>
      <w:r w:rsidR="00221477" w:rsidRPr="00667456">
        <w:rPr>
          <w:sz w:val="20"/>
        </w:rPr>
        <w:t xml:space="preserve">je </w:t>
      </w:r>
      <w:r w:rsidR="009A6BF4" w:rsidRPr="00667456">
        <w:rPr>
          <w:sz w:val="20"/>
        </w:rPr>
        <w:t>betaalt</w:t>
      </w:r>
      <w:r w:rsidR="00221477" w:rsidRPr="00667456">
        <w:rPr>
          <w:sz w:val="20"/>
        </w:rPr>
        <w:t xml:space="preserve"> een ijsje </w:t>
      </w:r>
      <w:r w:rsidR="009A6BF4" w:rsidRPr="00667456">
        <w:rPr>
          <w:sz w:val="20"/>
        </w:rPr>
        <w:t>met munten of een bankbiljet.</w:t>
      </w:r>
    </w:p>
    <w:p w14:paraId="6736F32F" w14:textId="77777777" w:rsidR="00557D7A" w:rsidRPr="00667456" w:rsidRDefault="009A6BF4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221477" w:rsidRPr="00667456">
        <w:rPr>
          <w:sz w:val="20"/>
        </w:rPr>
        <w:t xml:space="preserve">Spaarmiddel: je legt thuis </w:t>
      </w:r>
      <w:r w:rsidRPr="00667456">
        <w:rPr>
          <w:sz w:val="20"/>
        </w:rPr>
        <w:t xml:space="preserve">munten en/of bankbiljetten </w:t>
      </w:r>
      <w:r w:rsidR="00221477" w:rsidRPr="00667456">
        <w:rPr>
          <w:sz w:val="20"/>
        </w:rPr>
        <w:t>apart.</w:t>
      </w:r>
    </w:p>
    <w:p w14:paraId="421C398D" w14:textId="77777777" w:rsidR="00557D7A" w:rsidRPr="00667456" w:rsidRDefault="00557D7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FD8C125" w14:textId="77777777" w:rsidR="006E2170" w:rsidRPr="00667456" w:rsidRDefault="006E2170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</w:t>
      </w:r>
      <w:r w:rsidR="009A6BF4" w:rsidRPr="00667456">
        <w:rPr>
          <w:sz w:val="20"/>
        </w:rPr>
        <w:t xml:space="preserve"> </w:t>
      </w:r>
      <w:r w:rsidR="00557D7A" w:rsidRPr="00667456">
        <w:rPr>
          <w:sz w:val="20"/>
        </w:rPr>
        <w:t xml:space="preserve">Er staat </w:t>
      </w:r>
      <w:r w:rsidR="00331CF3" w:rsidRPr="00667456">
        <w:rPr>
          <w:sz w:val="20"/>
        </w:rPr>
        <w:t xml:space="preserve">op dat het </w:t>
      </w:r>
      <w:r w:rsidR="00557D7A" w:rsidRPr="00667456">
        <w:rPr>
          <w:sz w:val="20"/>
        </w:rPr>
        <w:t xml:space="preserve">€ 50 </w:t>
      </w:r>
      <w:r w:rsidR="00331CF3" w:rsidRPr="00667456">
        <w:rPr>
          <w:sz w:val="20"/>
        </w:rPr>
        <w:t>waard is. I</w:t>
      </w:r>
      <w:r w:rsidR="00221477" w:rsidRPr="00667456">
        <w:rPr>
          <w:sz w:val="20"/>
        </w:rPr>
        <w:t>edereen accepteert het biljet</w:t>
      </w:r>
      <w:r w:rsidR="00331CF3" w:rsidRPr="00667456">
        <w:rPr>
          <w:sz w:val="20"/>
        </w:rPr>
        <w:t>,</w:t>
      </w:r>
      <w:r w:rsidR="00221477" w:rsidRPr="00667456">
        <w:rPr>
          <w:sz w:val="20"/>
        </w:rPr>
        <w:t xml:space="preserve"> </w:t>
      </w:r>
      <w:r w:rsidR="007F382F" w:rsidRPr="00667456">
        <w:rPr>
          <w:sz w:val="20"/>
        </w:rPr>
        <w:t>want</w:t>
      </w:r>
      <w:r w:rsidR="00221477" w:rsidRPr="00667456">
        <w:rPr>
          <w:sz w:val="20"/>
        </w:rPr>
        <w:t xml:space="preserve"> </w:t>
      </w:r>
      <w:r w:rsidR="00331CF3" w:rsidRPr="00667456">
        <w:rPr>
          <w:sz w:val="20"/>
        </w:rPr>
        <w:t>de ECB garandeert de waarde ervan</w:t>
      </w:r>
      <w:r w:rsidR="008C5DB5" w:rsidRPr="00667456">
        <w:rPr>
          <w:sz w:val="20"/>
        </w:rPr>
        <w:t>.</w:t>
      </w:r>
      <w:r w:rsidR="00331CF3" w:rsidRPr="00667456">
        <w:rPr>
          <w:sz w:val="20"/>
        </w:rPr>
        <w:t xml:space="preserve"> </w:t>
      </w:r>
    </w:p>
    <w:p w14:paraId="497689FF" w14:textId="77777777" w:rsidR="006E2170" w:rsidRPr="00667456" w:rsidRDefault="006E2170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398E881" w14:textId="77777777" w:rsidR="00264F2F" w:rsidRPr="00667456" w:rsidRDefault="0061752C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6</w:t>
      </w:r>
      <w:r w:rsidR="00331CF3" w:rsidRPr="00667456">
        <w:rPr>
          <w:sz w:val="20"/>
        </w:rPr>
        <w:t xml:space="preserve"> </w:t>
      </w:r>
      <w:r w:rsidR="007F382F" w:rsidRPr="00667456">
        <w:rPr>
          <w:sz w:val="20"/>
        </w:rPr>
        <w:t>a</w:t>
      </w:r>
      <w:r w:rsidR="00331CF3" w:rsidRPr="00667456">
        <w:rPr>
          <w:sz w:val="20"/>
        </w:rPr>
        <w:t xml:space="preserve"> </w:t>
      </w:r>
      <w:r w:rsidR="007F382F" w:rsidRPr="00667456">
        <w:rPr>
          <w:sz w:val="20"/>
        </w:rPr>
        <w:t>betalen met je pinpas</w:t>
      </w:r>
      <w:r w:rsidR="00331CF3" w:rsidRPr="00667456">
        <w:rPr>
          <w:sz w:val="20"/>
        </w:rPr>
        <w:t>,</w:t>
      </w:r>
      <w:r w:rsidR="007F382F" w:rsidRPr="00667456">
        <w:rPr>
          <w:sz w:val="20"/>
        </w:rPr>
        <w:t xml:space="preserve"> betalen met je mobiel</w:t>
      </w:r>
      <w:r w:rsidR="00331CF3" w:rsidRPr="00667456">
        <w:rPr>
          <w:sz w:val="20"/>
        </w:rPr>
        <w:t xml:space="preserve">tje, </w:t>
      </w:r>
      <w:r w:rsidR="007F382F" w:rsidRPr="00667456">
        <w:rPr>
          <w:sz w:val="20"/>
        </w:rPr>
        <w:t>betalen via internet.</w:t>
      </w:r>
    </w:p>
    <w:p w14:paraId="7C1C9A24" w14:textId="77777777" w:rsidR="00557D7A" w:rsidRPr="00667456" w:rsidRDefault="007F382F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331CF3" w:rsidRPr="00667456">
        <w:rPr>
          <w:sz w:val="20"/>
        </w:rPr>
        <w:t xml:space="preserve"> </w:t>
      </w:r>
      <w:r w:rsidRPr="00667456">
        <w:rPr>
          <w:sz w:val="20"/>
        </w:rPr>
        <w:t xml:space="preserve">Bij </w:t>
      </w:r>
      <w:r w:rsidR="00557D7A" w:rsidRPr="00667456">
        <w:rPr>
          <w:sz w:val="20"/>
        </w:rPr>
        <w:t>betalen met je pinpas en met je mobiel</w:t>
      </w:r>
      <w:r w:rsidR="00331CF3" w:rsidRPr="00667456">
        <w:rPr>
          <w:sz w:val="20"/>
        </w:rPr>
        <w:t>,</w:t>
      </w:r>
      <w:r w:rsidR="00557D7A" w:rsidRPr="00667456">
        <w:rPr>
          <w:sz w:val="20"/>
        </w:rPr>
        <w:t xml:space="preserve"> </w:t>
      </w:r>
      <w:r w:rsidRPr="00667456">
        <w:rPr>
          <w:sz w:val="20"/>
        </w:rPr>
        <w:t xml:space="preserve">want je </w:t>
      </w:r>
      <w:r w:rsidR="00331CF3" w:rsidRPr="00667456">
        <w:rPr>
          <w:sz w:val="20"/>
        </w:rPr>
        <w:t>ziet</w:t>
      </w:r>
      <w:r w:rsidRPr="00667456">
        <w:rPr>
          <w:sz w:val="20"/>
        </w:rPr>
        <w:t xml:space="preserve"> niet meteen </w:t>
      </w:r>
      <w:r w:rsidR="00331CF3" w:rsidRPr="00667456">
        <w:rPr>
          <w:sz w:val="20"/>
        </w:rPr>
        <w:t>hoeveel je nog op je rekening hebt staan</w:t>
      </w:r>
      <w:r w:rsidRPr="00667456">
        <w:rPr>
          <w:sz w:val="20"/>
        </w:rPr>
        <w:t>.</w:t>
      </w:r>
    </w:p>
    <w:p w14:paraId="70524BE4" w14:textId="77777777" w:rsidR="00557D7A" w:rsidRPr="00667456" w:rsidRDefault="00557D7A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0364A90" w14:textId="77777777" w:rsidR="00331CF3" w:rsidRPr="00667456" w:rsidRDefault="00264F2F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7</w:t>
      </w:r>
      <w:r w:rsidR="00331CF3" w:rsidRPr="00667456">
        <w:rPr>
          <w:sz w:val="20"/>
        </w:rPr>
        <w:t xml:space="preserve"> </w:t>
      </w:r>
      <w:r w:rsidR="00411194" w:rsidRPr="00667456">
        <w:rPr>
          <w:sz w:val="20"/>
        </w:rPr>
        <w:t>Voordelen:</w:t>
      </w:r>
    </w:p>
    <w:p w14:paraId="5DD73CF8" w14:textId="77777777" w:rsidR="00557D7A" w:rsidRPr="00667456" w:rsidRDefault="007F382F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D143DF" w:rsidRPr="00667456">
        <w:rPr>
          <w:sz w:val="20"/>
        </w:rPr>
        <w:t>winkeliers hoeven geen geld te tellen</w:t>
      </w:r>
    </w:p>
    <w:p w14:paraId="254ADAF3" w14:textId="77777777" w:rsidR="00D143DF" w:rsidRPr="00667456" w:rsidRDefault="00D143DF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C85B37" w:rsidRPr="00667456">
        <w:rPr>
          <w:sz w:val="20"/>
        </w:rPr>
        <w:t>ze</w:t>
      </w:r>
      <w:r w:rsidRPr="00667456">
        <w:rPr>
          <w:sz w:val="20"/>
        </w:rPr>
        <w:t xml:space="preserve"> hoeven geen </w:t>
      </w:r>
      <w:r w:rsidR="00C85B37" w:rsidRPr="00667456">
        <w:rPr>
          <w:sz w:val="20"/>
        </w:rPr>
        <w:t>wisselgeld te geven</w:t>
      </w:r>
    </w:p>
    <w:p w14:paraId="43BE627C" w14:textId="77777777" w:rsidR="00D143DF" w:rsidRPr="00667456" w:rsidRDefault="00D143DF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C85B37" w:rsidRPr="00667456">
        <w:rPr>
          <w:sz w:val="20"/>
        </w:rPr>
        <w:t xml:space="preserve">ze lopen </w:t>
      </w:r>
      <w:r w:rsidRPr="00667456">
        <w:rPr>
          <w:sz w:val="20"/>
        </w:rPr>
        <w:t xml:space="preserve">minder </w:t>
      </w:r>
      <w:r w:rsidR="00C85B37" w:rsidRPr="00667456">
        <w:rPr>
          <w:sz w:val="20"/>
        </w:rPr>
        <w:t>risico bij overvallen</w:t>
      </w:r>
    </w:p>
    <w:p w14:paraId="79D51073" w14:textId="77777777" w:rsidR="00A30D27" w:rsidRPr="00667456" w:rsidRDefault="00A30D27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DE51112" w14:textId="77777777" w:rsidR="00297079" w:rsidRPr="00667456" w:rsidRDefault="00C9267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8</w:t>
      </w:r>
      <w:r w:rsidR="00C85B37" w:rsidRPr="00667456">
        <w:rPr>
          <w:sz w:val="20"/>
        </w:rPr>
        <w:t xml:space="preserve"> Ze ziet precies hoeveel geld ze die week nog kan uitgeven. Z</w:t>
      </w:r>
      <w:r w:rsidR="00297079" w:rsidRPr="00667456">
        <w:rPr>
          <w:sz w:val="20"/>
        </w:rPr>
        <w:t xml:space="preserve">ij </w:t>
      </w:r>
      <w:r w:rsidR="00C85B37" w:rsidRPr="00667456">
        <w:rPr>
          <w:sz w:val="20"/>
        </w:rPr>
        <w:t xml:space="preserve">kan zo nooit </w:t>
      </w:r>
      <w:r w:rsidR="00297079" w:rsidRPr="00667456">
        <w:rPr>
          <w:sz w:val="20"/>
        </w:rPr>
        <w:t>meer dan €</w:t>
      </w:r>
      <w:r w:rsidR="00C85B37" w:rsidRPr="00667456">
        <w:rPr>
          <w:sz w:val="20"/>
        </w:rPr>
        <w:t> </w:t>
      </w:r>
      <w:r w:rsidR="00297079" w:rsidRPr="00667456">
        <w:rPr>
          <w:sz w:val="20"/>
        </w:rPr>
        <w:t xml:space="preserve">50 </w:t>
      </w:r>
      <w:r w:rsidR="00C85B37" w:rsidRPr="00667456">
        <w:rPr>
          <w:sz w:val="20"/>
        </w:rPr>
        <w:t xml:space="preserve">per week </w:t>
      </w:r>
      <w:r w:rsidR="00297079" w:rsidRPr="00667456">
        <w:rPr>
          <w:sz w:val="20"/>
        </w:rPr>
        <w:t>kwijt zijn.</w:t>
      </w:r>
    </w:p>
    <w:p w14:paraId="57CCE523" w14:textId="77777777" w:rsidR="00602296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A7F4475" w14:textId="77777777" w:rsidR="00737126" w:rsidRPr="00667456" w:rsidRDefault="00C9267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9</w:t>
      </w:r>
      <w:r w:rsidR="00C85B37" w:rsidRPr="00667456">
        <w:rPr>
          <w:sz w:val="20"/>
        </w:rPr>
        <w:t xml:space="preserve"> Als je giraal betaalt, wordt er € 0,98 + </w:t>
      </w:r>
      <w:r w:rsidR="00737126" w:rsidRPr="00667456">
        <w:rPr>
          <w:sz w:val="20"/>
        </w:rPr>
        <w:t>€ 1,49 = € 2,47 van je rekening afgeschreven.</w:t>
      </w:r>
    </w:p>
    <w:p w14:paraId="2F72270E" w14:textId="77777777" w:rsidR="00737126" w:rsidRPr="00667456" w:rsidRDefault="0073712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Als je chartaal betaalt, wordt € 2,47 afgerond op </w:t>
      </w:r>
      <w:r w:rsidR="004A4BBB" w:rsidRPr="00667456">
        <w:rPr>
          <w:sz w:val="20"/>
        </w:rPr>
        <w:t>€ 2,45</w:t>
      </w:r>
      <w:r w:rsidRPr="00667456">
        <w:rPr>
          <w:sz w:val="20"/>
        </w:rPr>
        <w:t>. Dan ben je in dit geval iets voordeliger uit.</w:t>
      </w:r>
    </w:p>
    <w:p w14:paraId="495102CD" w14:textId="77777777" w:rsidR="00C92678" w:rsidRPr="00667456" w:rsidRDefault="00C9267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3E54D96" w14:textId="77777777" w:rsidR="00602296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10</w:t>
      </w:r>
      <w:r w:rsidR="00737126" w:rsidRPr="00667456">
        <w:rPr>
          <w:b/>
          <w:sz w:val="20"/>
        </w:rPr>
        <w:t xml:space="preserve"> </w:t>
      </w:r>
      <w:r w:rsidR="00C619E7" w:rsidRPr="00667456">
        <w:rPr>
          <w:sz w:val="20"/>
        </w:rPr>
        <w:t>a</w:t>
      </w:r>
      <w:r w:rsidR="00737126" w:rsidRPr="00667456">
        <w:rPr>
          <w:sz w:val="20"/>
        </w:rPr>
        <w:t xml:space="preserve"> Credit saldo = </w:t>
      </w:r>
      <w:r w:rsidR="00A61137" w:rsidRPr="00667456">
        <w:rPr>
          <w:sz w:val="20"/>
        </w:rPr>
        <w:t>een positief saldo</w:t>
      </w:r>
      <w:r w:rsidR="00737126" w:rsidRPr="00667456">
        <w:rPr>
          <w:sz w:val="20"/>
        </w:rPr>
        <w:t xml:space="preserve"> = </w:t>
      </w:r>
      <w:r w:rsidR="004A4BBB" w:rsidRPr="00667456">
        <w:rPr>
          <w:sz w:val="20"/>
        </w:rPr>
        <w:t xml:space="preserve">geld te goed hebben </w:t>
      </w:r>
      <w:r w:rsidR="00737126" w:rsidRPr="00667456">
        <w:rPr>
          <w:sz w:val="20"/>
        </w:rPr>
        <w:t>=</w:t>
      </w:r>
      <w:r w:rsidR="004A4BBB" w:rsidRPr="00667456">
        <w:rPr>
          <w:sz w:val="20"/>
        </w:rPr>
        <w:t xml:space="preserve"> in de plus staan</w:t>
      </w:r>
      <w:r w:rsidR="00C619E7" w:rsidRPr="00667456">
        <w:rPr>
          <w:sz w:val="20"/>
        </w:rPr>
        <w:t>.</w:t>
      </w:r>
    </w:p>
    <w:p w14:paraId="4EDE4889" w14:textId="77777777" w:rsidR="00602296" w:rsidRPr="00667456" w:rsidRDefault="00C619E7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737126" w:rsidRPr="00667456">
        <w:rPr>
          <w:sz w:val="20"/>
        </w:rPr>
        <w:t xml:space="preserve"> Debet saldo = een negatief saldo = geld tekort hebben =</w:t>
      </w:r>
      <w:r w:rsidR="00A61137" w:rsidRPr="00667456">
        <w:rPr>
          <w:sz w:val="20"/>
        </w:rPr>
        <w:t xml:space="preserve"> in de min</w:t>
      </w:r>
      <w:r w:rsidR="004A4BBB" w:rsidRPr="00667456">
        <w:rPr>
          <w:sz w:val="20"/>
        </w:rPr>
        <w:t xml:space="preserve"> staan</w:t>
      </w:r>
      <w:r w:rsidR="00737126" w:rsidRPr="00667456">
        <w:rPr>
          <w:sz w:val="20"/>
        </w:rPr>
        <w:t xml:space="preserve"> = rood staan</w:t>
      </w:r>
      <w:r w:rsidR="004A4BBB" w:rsidRPr="00667456">
        <w:rPr>
          <w:sz w:val="20"/>
        </w:rPr>
        <w:t>.</w:t>
      </w:r>
    </w:p>
    <w:p w14:paraId="40918FD4" w14:textId="77777777" w:rsidR="004F5320" w:rsidRPr="00667456" w:rsidRDefault="004F5320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B478C9C" w14:textId="77777777" w:rsidR="004F5320" w:rsidRPr="00667456" w:rsidRDefault="004F5320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11</w:t>
      </w:r>
      <w:r w:rsidR="00737126" w:rsidRPr="00667456">
        <w:rPr>
          <w:sz w:val="20"/>
        </w:rPr>
        <w:t xml:space="preserve"> </w:t>
      </w:r>
      <w:r w:rsidRPr="00667456">
        <w:rPr>
          <w:i/>
          <w:sz w:val="20"/>
        </w:rPr>
        <w:t>Bijvoorbeel</w:t>
      </w:r>
      <w:r w:rsidR="00737126" w:rsidRPr="00667456">
        <w:rPr>
          <w:i/>
          <w:sz w:val="20"/>
        </w:rPr>
        <w:t>d:</w:t>
      </w:r>
      <w:r w:rsidRPr="00667456">
        <w:rPr>
          <w:sz w:val="20"/>
        </w:rPr>
        <w:t xml:space="preserve"> loonkosten van personeel</w:t>
      </w:r>
      <w:r w:rsidR="00737126" w:rsidRPr="00667456">
        <w:rPr>
          <w:sz w:val="20"/>
        </w:rPr>
        <w:t xml:space="preserve">, </w:t>
      </w:r>
      <w:r w:rsidRPr="00667456">
        <w:rPr>
          <w:sz w:val="20"/>
        </w:rPr>
        <w:t xml:space="preserve">kosten voor </w:t>
      </w:r>
      <w:r w:rsidR="00737126" w:rsidRPr="00667456">
        <w:rPr>
          <w:sz w:val="20"/>
        </w:rPr>
        <w:t xml:space="preserve">printen en </w:t>
      </w:r>
      <w:r w:rsidRPr="00667456">
        <w:rPr>
          <w:sz w:val="20"/>
        </w:rPr>
        <w:t>papier</w:t>
      </w:r>
      <w:r w:rsidR="00737126" w:rsidRPr="00667456">
        <w:rPr>
          <w:sz w:val="20"/>
        </w:rPr>
        <w:t xml:space="preserve">, </w:t>
      </w:r>
      <w:r w:rsidRPr="00667456">
        <w:rPr>
          <w:sz w:val="20"/>
        </w:rPr>
        <w:t>verzendkosten.</w:t>
      </w:r>
    </w:p>
    <w:p w14:paraId="72EA1948" w14:textId="77777777" w:rsidR="004F5320" w:rsidRPr="00667456" w:rsidRDefault="004F5320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9D8CC7B" w14:textId="77777777" w:rsidR="004F5320" w:rsidRPr="00667456" w:rsidRDefault="004F5320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b/>
          <w:sz w:val="20"/>
        </w:rPr>
        <w:t>12</w:t>
      </w:r>
      <w:r w:rsidR="00737126" w:rsidRPr="00667456">
        <w:rPr>
          <w:sz w:val="20"/>
        </w:rPr>
        <w:t xml:space="preserve"> </w:t>
      </w:r>
      <w:r w:rsidRPr="00667456">
        <w:rPr>
          <w:sz w:val="20"/>
        </w:rPr>
        <w:t xml:space="preserve">Oud saldo </w:t>
      </w:r>
      <w:r w:rsidRPr="00667456">
        <w:rPr>
          <w:sz w:val="20"/>
        </w:rPr>
        <w:tab/>
        <w:t xml:space="preserve">  12,45  tegoed (creditsaldo)</w:t>
      </w:r>
    </w:p>
    <w:p w14:paraId="2D293EC3" w14:textId="77777777" w:rsidR="004F5320" w:rsidRPr="00667456" w:rsidRDefault="004F5320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sz w:val="20"/>
        </w:rPr>
        <w:t>Zakgeld</w:t>
      </w:r>
      <w:r w:rsidRPr="00667456">
        <w:rPr>
          <w:sz w:val="20"/>
        </w:rPr>
        <w:tab/>
        <w:t xml:space="preserve">    7,50  +</w:t>
      </w:r>
    </w:p>
    <w:p w14:paraId="22597B89" w14:textId="77777777" w:rsidR="004F5320" w:rsidRPr="00667456" w:rsidRDefault="004F5320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sz w:val="20"/>
        </w:rPr>
        <w:t>Loon</w:t>
      </w:r>
      <w:r w:rsidRPr="00667456">
        <w:rPr>
          <w:sz w:val="20"/>
        </w:rPr>
        <w:tab/>
        <w:t xml:space="preserve">  41,10  +</w:t>
      </w:r>
    </w:p>
    <w:p w14:paraId="5DE4EF30" w14:textId="77777777" w:rsidR="004F5320" w:rsidRPr="00667456" w:rsidRDefault="004F5320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sz w:val="20"/>
        </w:rPr>
        <w:t>Winkel</w:t>
      </w:r>
      <w:r w:rsidRPr="00667456">
        <w:rPr>
          <w:sz w:val="20"/>
        </w:rPr>
        <w:tab/>
        <w:t xml:space="preserve">  39,95  –</w:t>
      </w:r>
    </w:p>
    <w:p w14:paraId="32B8FC06" w14:textId="77777777" w:rsidR="004F5320" w:rsidRPr="00667456" w:rsidRDefault="004F5320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sz w:val="20"/>
        </w:rPr>
        <w:t>Kantine</w:t>
      </w:r>
      <w:r w:rsidRPr="00667456">
        <w:rPr>
          <w:sz w:val="20"/>
        </w:rPr>
        <w:tab/>
      </w:r>
      <w:r w:rsidRPr="00667456">
        <w:rPr>
          <w:sz w:val="20"/>
          <w:u w:val="single"/>
        </w:rPr>
        <w:t xml:space="preserve">    4,65  –</w:t>
      </w:r>
    </w:p>
    <w:p w14:paraId="7DA9481E" w14:textId="77777777" w:rsidR="004F5320" w:rsidRPr="00667456" w:rsidRDefault="004F5320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sz w:val="20"/>
        </w:rPr>
        <w:t>Nieuw saldo</w:t>
      </w:r>
      <w:r w:rsidRPr="00667456">
        <w:rPr>
          <w:sz w:val="20"/>
        </w:rPr>
        <w:tab/>
        <w:t xml:space="preserve">€ 16,45  </w:t>
      </w:r>
      <w:r w:rsidR="00F8556D" w:rsidRPr="00667456">
        <w:rPr>
          <w:sz w:val="20"/>
        </w:rPr>
        <w:t>creditsaldo</w:t>
      </w:r>
    </w:p>
    <w:p w14:paraId="6240B436" w14:textId="77777777" w:rsidR="004F5320" w:rsidRPr="00667456" w:rsidRDefault="004F5320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74E6BA2" w14:textId="77777777" w:rsidR="00263DC5" w:rsidRPr="00667456" w:rsidRDefault="004F5320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b/>
          <w:sz w:val="20"/>
        </w:rPr>
        <w:t>13</w:t>
      </w:r>
      <w:r w:rsidR="00F8556D" w:rsidRPr="00667456">
        <w:rPr>
          <w:sz w:val="20"/>
        </w:rPr>
        <w:t xml:space="preserve"> </w:t>
      </w:r>
      <w:r w:rsidR="00263DC5" w:rsidRPr="00667456">
        <w:rPr>
          <w:sz w:val="20"/>
        </w:rPr>
        <w:t xml:space="preserve">Oud saldo </w:t>
      </w:r>
      <w:r w:rsidR="00263DC5" w:rsidRPr="00667456">
        <w:rPr>
          <w:sz w:val="20"/>
        </w:rPr>
        <w:tab/>
      </w:r>
      <w:r w:rsidR="00F8556D" w:rsidRPr="00667456">
        <w:rPr>
          <w:sz w:val="20"/>
        </w:rPr>
        <w:t xml:space="preserve"> –</w:t>
      </w:r>
      <w:r w:rsidR="00263DC5" w:rsidRPr="00667456">
        <w:rPr>
          <w:sz w:val="20"/>
        </w:rPr>
        <w:t xml:space="preserve"> 32,45  tekort (debetsaldo)</w:t>
      </w:r>
    </w:p>
    <w:p w14:paraId="468414E5" w14:textId="77777777" w:rsidR="00263DC5" w:rsidRPr="00667456" w:rsidRDefault="00263DC5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sz w:val="20"/>
        </w:rPr>
        <w:t>Bank</w:t>
      </w:r>
      <w:r w:rsidRPr="00667456">
        <w:rPr>
          <w:sz w:val="20"/>
        </w:rPr>
        <w:tab/>
      </w:r>
      <w:r w:rsidR="00F8556D" w:rsidRPr="00667456">
        <w:rPr>
          <w:sz w:val="20"/>
        </w:rPr>
        <w:t xml:space="preserve">  </w:t>
      </w:r>
      <w:r w:rsidRPr="00667456">
        <w:rPr>
          <w:sz w:val="20"/>
        </w:rPr>
        <w:t>647,18 +</w:t>
      </w:r>
    </w:p>
    <w:p w14:paraId="5422765F" w14:textId="77777777" w:rsidR="00263DC5" w:rsidRPr="00667456" w:rsidRDefault="00263DC5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sz w:val="20"/>
        </w:rPr>
        <w:t>Betaling</w:t>
      </w:r>
      <w:r w:rsidRPr="00667456">
        <w:rPr>
          <w:sz w:val="20"/>
        </w:rPr>
        <w:tab/>
      </w:r>
      <w:r w:rsidR="00F8556D" w:rsidRPr="00667456">
        <w:rPr>
          <w:sz w:val="20"/>
          <w:u w:val="single"/>
        </w:rPr>
        <w:t xml:space="preserve">   </w:t>
      </w:r>
      <w:r w:rsidRPr="00667456">
        <w:rPr>
          <w:sz w:val="20"/>
          <w:u w:val="single"/>
        </w:rPr>
        <w:t>389,54 –</w:t>
      </w:r>
    </w:p>
    <w:p w14:paraId="49240AE7" w14:textId="77777777" w:rsidR="004F5320" w:rsidRPr="00667456" w:rsidRDefault="00263DC5" w:rsidP="00F8556D">
      <w:pPr>
        <w:pStyle w:val="vraagmetnummerenletter"/>
        <w:tabs>
          <w:tab w:val="clear" w:pos="1984"/>
          <w:tab w:val="clear" w:pos="2268"/>
          <w:tab w:val="left" w:pos="1985"/>
        </w:tabs>
        <w:ind w:left="0" w:firstLine="0"/>
        <w:rPr>
          <w:sz w:val="20"/>
        </w:rPr>
      </w:pPr>
      <w:r w:rsidRPr="00667456">
        <w:rPr>
          <w:sz w:val="20"/>
        </w:rPr>
        <w:t>Nieuw saldo</w:t>
      </w:r>
      <w:r w:rsidRPr="00667456">
        <w:rPr>
          <w:sz w:val="20"/>
        </w:rPr>
        <w:tab/>
        <w:t>€</w:t>
      </w:r>
      <w:r w:rsidRPr="00667456">
        <w:rPr>
          <w:sz w:val="20"/>
        </w:rPr>
        <w:tab/>
      </w:r>
      <w:r w:rsidR="00F8556D" w:rsidRPr="00667456">
        <w:rPr>
          <w:sz w:val="20"/>
        </w:rPr>
        <w:t xml:space="preserve"> </w:t>
      </w:r>
      <w:r w:rsidRPr="00667456">
        <w:rPr>
          <w:sz w:val="20"/>
        </w:rPr>
        <w:t>225,19  in de plus</w:t>
      </w:r>
      <w:r w:rsidR="00BD209C" w:rsidRPr="00667456">
        <w:rPr>
          <w:sz w:val="20"/>
        </w:rPr>
        <w:t>.</w:t>
      </w:r>
    </w:p>
    <w:p w14:paraId="06C32B72" w14:textId="77777777" w:rsidR="00263DC5" w:rsidRPr="00667456" w:rsidRDefault="00263DC5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8665AA2" w14:textId="77777777" w:rsidR="00F8556D" w:rsidRPr="00667456" w:rsidRDefault="00263DC5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14</w:t>
      </w:r>
      <w:r w:rsidR="00F8556D" w:rsidRPr="00667456">
        <w:rPr>
          <w:b/>
          <w:sz w:val="20"/>
        </w:rPr>
        <w:t xml:space="preserve"> </w:t>
      </w:r>
      <w:r w:rsidR="000454BA" w:rsidRPr="00667456">
        <w:rPr>
          <w:sz w:val="20"/>
        </w:rPr>
        <w:t>a</w:t>
      </w:r>
      <w:r w:rsidR="00F8556D" w:rsidRPr="00667456">
        <w:rPr>
          <w:sz w:val="20"/>
        </w:rPr>
        <w:t xml:space="preserve"> </w:t>
      </w:r>
      <w:r w:rsidR="004C72C0" w:rsidRPr="00667456">
        <w:rPr>
          <w:sz w:val="20"/>
        </w:rPr>
        <w:t>Verschillen: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0454BA" w:rsidRPr="00667456" w14:paraId="0A7FEF2B" w14:textId="77777777" w:rsidTr="004C72C0">
        <w:tc>
          <w:tcPr>
            <w:tcW w:w="4252" w:type="dxa"/>
            <w:shd w:val="clear" w:color="auto" w:fill="auto"/>
          </w:tcPr>
          <w:p w14:paraId="59AF9E64" w14:textId="77777777" w:rsidR="000454BA" w:rsidRPr="00667456" w:rsidRDefault="000454BA" w:rsidP="00CA4262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  <w:u w:val="single"/>
              </w:rPr>
            </w:pPr>
            <w:r w:rsidRPr="00667456">
              <w:rPr>
                <w:sz w:val="20"/>
                <w:u w:val="single"/>
              </w:rPr>
              <w:t>Betalen met een pinpas</w:t>
            </w:r>
          </w:p>
        </w:tc>
        <w:tc>
          <w:tcPr>
            <w:tcW w:w="4253" w:type="dxa"/>
            <w:shd w:val="clear" w:color="auto" w:fill="auto"/>
          </w:tcPr>
          <w:p w14:paraId="415C3C3E" w14:textId="77777777" w:rsidR="000454BA" w:rsidRPr="00667456" w:rsidRDefault="000454BA" w:rsidP="00CA4262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  <w:u w:val="single"/>
              </w:rPr>
            </w:pPr>
            <w:r w:rsidRPr="00667456">
              <w:rPr>
                <w:sz w:val="20"/>
                <w:u w:val="single"/>
              </w:rPr>
              <w:t>Betalen met een creditcard</w:t>
            </w:r>
          </w:p>
        </w:tc>
      </w:tr>
      <w:tr w:rsidR="004C72C0" w:rsidRPr="00667456" w14:paraId="4257922C" w14:textId="77777777" w:rsidTr="004C72C0">
        <w:tc>
          <w:tcPr>
            <w:tcW w:w="4252" w:type="dxa"/>
            <w:shd w:val="clear" w:color="auto" w:fill="auto"/>
          </w:tcPr>
          <w:p w14:paraId="6906F386" w14:textId="77777777" w:rsidR="004C72C0" w:rsidRPr="00667456" w:rsidRDefault="004C72C0" w:rsidP="004C72C0">
            <w:pPr>
              <w:pStyle w:val="vraagmetnummerenletter"/>
              <w:numPr>
                <w:ilvl w:val="0"/>
                <w:numId w:val="12"/>
              </w:numPr>
              <w:tabs>
                <w:tab w:val="clear" w:pos="1984"/>
                <w:tab w:val="clear" w:pos="2268"/>
              </w:tabs>
              <w:ind w:left="181" w:hanging="181"/>
              <w:rPr>
                <w:sz w:val="20"/>
              </w:rPr>
            </w:pPr>
            <w:r w:rsidRPr="00667456">
              <w:rPr>
                <w:sz w:val="20"/>
              </w:rPr>
              <w:t>Kan al als je minderjarig bent.</w:t>
            </w:r>
          </w:p>
        </w:tc>
        <w:tc>
          <w:tcPr>
            <w:tcW w:w="4253" w:type="dxa"/>
            <w:shd w:val="clear" w:color="auto" w:fill="auto"/>
          </w:tcPr>
          <w:p w14:paraId="4AB950A4" w14:textId="77777777" w:rsidR="004C72C0" w:rsidRPr="00667456" w:rsidRDefault="004C72C0" w:rsidP="004C72C0">
            <w:pPr>
              <w:pStyle w:val="vraagmetnummerenletter"/>
              <w:numPr>
                <w:ilvl w:val="0"/>
                <w:numId w:val="12"/>
              </w:numPr>
              <w:tabs>
                <w:tab w:val="clear" w:pos="1984"/>
                <w:tab w:val="clear" w:pos="2268"/>
              </w:tabs>
              <w:ind w:left="181" w:hanging="181"/>
              <w:rPr>
                <w:sz w:val="20"/>
              </w:rPr>
            </w:pPr>
            <w:r w:rsidRPr="00667456">
              <w:rPr>
                <w:sz w:val="20"/>
              </w:rPr>
              <w:t>Alleen als je meerderjarig bent.</w:t>
            </w:r>
          </w:p>
        </w:tc>
      </w:tr>
      <w:tr w:rsidR="000454BA" w:rsidRPr="00667456" w14:paraId="70A20EDB" w14:textId="77777777" w:rsidTr="004C72C0">
        <w:tc>
          <w:tcPr>
            <w:tcW w:w="4252" w:type="dxa"/>
            <w:shd w:val="clear" w:color="auto" w:fill="auto"/>
          </w:tcPr>
          <w:p w14:paraId="348F7FB8" w14:textId="77777777" w:rsidR="000454BA" w:rsidRPr="00667456" w:rsidRDefault="000454BA" w:rsidP="004C72C0">
            <w:pPr>
              <w:pStyle w:val="vraagmetnummerenletter"/>
              <w:numPr>
                <w:ilvl w:val="0"/>
                <w:numId w:val="12"/>
              </w:numPr>
              <w:tabs>
                <w:tab w:val="clear" w:pos="1984"/>
                <w:tab w:val="clear" w:pos="2268"/>
              </w:tabs>
              <w:ind w:left="181" w:hanging="181"/>
              <w:rPr>
                <w:sz w:val="20"/>
              </w:rPr>
            </w:pPr>
            <w:r w:rsidRPr="00667456">
              <w:rPr>
                <w:sz w:val="20"/>
              </w:rPr>
              <w:lastRenderedPageBreak/>
              <w:t>Betalingen worden meteen van je rekening afgeschreven.</w:t>
            </w:r>
          </w:p>
        </w:tc>
        <w:tc>
          <w:tcPr>
            <w:tcW w:w="4253" w:type="dxa"/>
            <w:shd w:val="clear" w:color="auto" w:fill="auto"/>
          </w:tcPr>
          <w:p w14:paraId="0023989A" w14:textId="77777777" w:rsidR="000454BA" w:rsidRPr="00667456" w:rsidRDefault="000454BA" w:rsidP="004C72C0">
            <w:pPr>
              <w:pStyle w:val="vraagmetnummerenletter"/>
              <w:numPr>
                <w:ilvl w:val="0"/>
                <w:numId w:val="12"/>
              </w:numPr>
              <w:tabs>
                <w:tab w:val="clear" w:pos="1984"/>
                <w:tab w:val="clear" w:pos="2268"/>
              </w:tabs>
              <w:ind w:left="181" w:hanging="181"/>
              <w:rPr>
                <w:sz w:val="20"/>
              </w:rPr>
            </w:pPr>
            <w:r w:rsidRPr="00667456">
              <w:rPr>
                <w:sz w:val="20"/>
              </w:rPr>
              <w:t>Betalingen worden aan het eind van de maand van je rekening afgeschreven.</w:t>
            </w:r>
          </w:p>
        </w:tc>
      </w:tr>
      <w:tr w:rsidR="000454BA" w:rsidRPr="00667456" w14:paraId="587809A6" w14:textId="77777777" w:rsidTr="004C72C0">
        <w:tc>
          <w:tcPr>
            <w:tcW w:w="4252" w:type="dxa"/>
            <w:shd w:val="clear" w:color="auto" w:fill="auto"/>
          </w:tcPr>
          <w:p w14:paraId="1420C945" w14:textId="77777777" w:rsidR="000454BA" w:rsidRPr="00667456" w:rsidRDefault="004C72C0" w:rsidP="004C72C0">
            <w:pPr>
              <w:pStyle w:val="vraagmetnummerenletter"/>
              <w:numPr>
                <w:ilvl w:val="0"/>
                <w:numId w:val="12"/>
              </w:numPr>
              <w:tabs>
                <w:tab w:val="clear" w:pos="1984"/>
                <w:tab w:val="clear" w:pos="2268"/>
              </w:tabs>
              <w:ind w:left="181" w:hanging="181"/>
              <w:rPr>
                <w:sz w:val="20"/>
              </w:rPr>
            </w:pPr>
            <w:r w:rsidRPr="00667456">
              <w:rPr>
                <w:sz w:val="20"/>
              </w:rPr>
              <w:t>Je kunt niet in termijnen betalen</w:t>
            </w:r>
          </w:p>
        </w:tc>
        <w:tc>
          <w:tcPr>
            <w:tcW w:w="4253" w:type="dxa"/>
            <w:shd w:val="clear" w:color="auto" w:fill="auto"/>
          </w:tcPr>
          <w:p w14:paraId="48D61889" w14:textId="77777777" w:rsidR="000454BA" w:rsidRPr="00667456" w:rsidRDefault="000454BA" w:rsidP="001A66CA">
            <w:pPr>
              <w:pStyle w:val="vraagmetnummerenletter"/>
              <w:numPr>
                <w:ilvl w:val="0"/>
                <w:numId w:val="12"/>
              </w:numPr>
              <w:tabs>
                <w:tab w:val="clear" w:pos="1984"/>
                <w:tab w:val="clear" w:pos="2268"/>
              </w:tabs>
              <w:ind w:left="181" w:hanging="181"/>
              <w:rPr>
                <w:sz w:val="20"/>
              </w:rPr>
            </w:pPr>
            <w:r w:rsidRPr="00667456">
              <w:rPr>
                <w:sz w:val="20"/>
              </w:rPr>
              <w:t>Voorgeschoten betalingen</w:t>
            </w:r>
            <w:r w:rsidR="004C72C0" w:rsidRPr="00667456">
              <w:rPr>
                <w:sz w:val="20"/>
              </w:rPr>
              <w:t xml:space="preserve"> </w:t>
            </w:r>
            <w:r w:rsidR="001A66CA" w:rsidRPr="00667456">
              <w:rPr>
                <w:sz w:val="20"/>
              </w:rPr>
              <w:t>kunnen</w:t>
            </w:r>
            <w:r w:rsidRPr="00667456">
              <w:rPr>
                <w:sz w:val="20"/>
              </w:rPr>
              <w:t xml:space="preserve"> in termijnen </w:t>
            </w:r>
            <w:r w:rsidR="004C72C0" w:rsidRPr="00667456">
              <w:rPr>
                <w:sz w:val="20"/>
              </w:rPr>
              <w:t xml:space="preserve">worden </w:t>
            </w:r>
            <w:r w:rsidRPr="00667456">
              <w:rPr>
                <w:sz w:val="20"/>
              </w:rPr>
              <w:t xml:space="preserve">terugbetaald </w:t>
            </w:r>
            <w:r w:rsidR="004C72C0" w:rsidRPr="00667456">
              <w:rPr>
                <w:sz w:val="20"/>
              </w:rPr>
              <w:t>(</w:t>
            </w:r>
            <w:r w:rsidRPr="00667456">
              <w:rPr>
                <w:sz w:val="20"/>
              </w:rPr>
              <w:t>met rente</w:t>
            </w:r>
            <w:r w:rsidR="004C72C0" w:rsidRPr="00667456">
              <w:rPr>
                <w:sz w:val="20"/>
              </w:rPr>
              <w:t>)</w:t>
            </w:r>
            <w:r w:rsidRPr="00667456">
              <w:rPr>
                <w:sz w:val="20"/>
              </w:rPr>
              <w:t>.</w:t>
            </w:r>
          </w:p>
        </w:tc>
      </w:tr>
    </w:tbl>
    <w:p w14:paraId="101702E5" w14:textId="77777777" w:rsidR="000454BA" w:rsidRPr="00667456" w:rsidRDefault="00F77BBF" w:rsidP="00CA4262">
      <w:pPr>
        <w:pStyle w:val="vraagmetnummerenletter"/>
        <w:tabs>
          <w:tab w:val="clear" w:pos="1984"/>
          <w:tab w:val="clear" w:pos="2268"/>
          <w:tab w:val="left" w:pos="2552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1A66CA" w:rsidRPr="00667456">
        <w:rPr>
          <w:sz w:val="20"/>
        </w:rPr>
        <w:t xml:space="preserve"> Ze zijn bang dat h</w:t>
      </w:r>
      <w:r w:rsidRPr="00667456">
        <w:rPr>
          <w:sz w:val="20"/>
        </w:rPr>
        <w:t xml:space="preserve">ackers </w:t>
      </w:r>
      <w:r w:rsidR="001A66CA" w:rsidRPr="00667456">
        <w:rPr>
          <w:sz w:val="20"/>
        </w:rPr>
        <w:t>hun</w:t>
      </w:r>
      <w:r w:rsidR="000454BA" w:rsidRPr="00667456">
        <w:rPr>
          <w:sz w:val="20"/>
        </w:rPr>
        <w:t xml:space="preserve"> gegevens onderscheppen en dan via </w:t>
      </w:r>
      <w:r w:rsidR="001A66CA" w:rsidRPr="00667456">
        <w:rPr>
          <w:sz w:val="20"/>
        </w:rPr>
        <w:t>hun</w:t>
      </w:r>
      <w:r w:rsidR="000454BA" w:rsidRPr="00667456">
        <w:rPr>
          <w:sz w:val="20"/>
        </w:rPr>
        <w:t xml:space="preserve"> creditcard </w:t>
      </w:r>
      <w:r w:rsidR="001A66CA" w:rsidRPr="00667456">
        <w:rPr>
          <w:sz w:val="20"/>
        </w:rPr>
        <w:t>geld opnemen of uitgeven</w:t>
      </w:r>
      <w:r w:rsidR="000454BA" w:rsidRPr="00667456">
        <w:rPr>
          <w:sz w:val="20"/>
        </w:rPr>
        <w:t>.</w:t>
      </w:r>
    </w:p>
    <w:p w14:paraId="5DD6B9A5" w14:textId="77777777" w:rsidR="000454BA" w:rsidRPr="00667456" w:rsidRDefault="000454BA" w:rsidP="00CA4262">
      <w:pPr>
        <w:pStyle w:val="vraagmetnummerenletter"/>
        <w:tabs>
          <w:tab w:val="clear" w:pos="1984"/>
          <w:tab w:val="clear" w:pos="2268"/>
          <w:tab w:val="left" w:pos="2552"/>
          <w:tab w:val="left" w:pos="3119"/>
        </w:tabs>
        <w:ind w:left="0" w:firstLine="0"/>
        <w:rPr>
          <w:sz w:val="20"/>
        </w:rPr>
      </w:pPr>
    </w:p>
    <w:p w14:paraId="119CE076" w14:textId="77777777" w:rsidR="000454BA" w:rsidRPr="00667456" w:rsidRDefault="000454BA" w:rsidP="00CA4262">
      <w:pPr>
        <w:pStyle w:val="vraagmetnummerenletter"/>
        <w:tabs>
          <w:tab w:val="clear" w:pos="1984"/>
          <w:tab w:val="clear" w:pos="2268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667456">
        <w:rPr>
          <w:b/>
          <w:sz w:val="20"/>
        </w:rPr>
        <w:t>15</w:t>
      </w:r>
      <w:r w:rsidR="001A66CA" w:rsidRPr="00667456">
        <w:rPr>
          <w:b/>
          <w:sz w:val="20"/>
        </w:rPr>
        <w:t xml:space="preserve"> </w:t>
      </w:r>
      <w:r w:rsidR="008165BE" w:rsidRPr="00667456">
        <w:rPr>
          <w:sz w:val="20"/>
        </w:rPr>
        <w:t>a</w:t>
      </w:r>
      <w:r w:rsidR="001A66CA" w:rsidRPr="00667456">
        <w:rPr>
          <w:sz w:val="20"/>
        </w:rPr>
        <w:t xml:space="preserve"> </w:t>
      </w:r>
      <w:r w:rsidR="008165BE" w:rsidRPr="00667456">
        <w:rPr>
          <w:sz w:val="20"/>
        </w:rPr>
        <w:t>2,5% van € 1.500 = 0,025</w:t>
      </w:r>
      <w:r w:rsidR="00257377" w:rsidRPr="00667456">
        <w:rPr>
          <w:sz w:val="20"/>
        </w:rPr>
        <w:t xml:space="preserve"> × </w:t>
      </w:r>
      <w:r w:rsidR="008165BE" w:rsidRPr="00667456">
        <w:rPr>
          <w:sz w:val="20"/>
        </w:rPr>
        <w:t>1.500 = € 37,50</w:t>
      </w:r>
    </w:p>
    <w:p w14:paraId="4A5BC976" w14:textId="77777777" w:rsidR="008165BE" w:rsidRPr="00667456" w:rsidRDefault="008165BE" w:rsidP="00CA4262">
      <w:pPr>
        <w:pStyle w:val="vraagmetnummerenletter"/>
        <w:tabs>
          <w:tab w:val="clear" w:pos="1984"/>
          <w:tab w:val="clear" w:pos="2268"/>
          <w:tab w:val="left" w:pos="2552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1A66CA" w:rsidRPr="00667456">
        <w:rPr>
          <w:sz w:val="20"/>
        </w:rPr>
        <w:t xml:space="preserve"> 1,17% per maand = </w:t>
      </w:r>
      <w:r w:rsidRPr="00667456">
        <w:rPr>
          <w:sz w:val="20"/>
        </w:rPr>
        <w:t>1,17%</w:t>
      </w:r>
      <w:r w:rsidR="00257377" w:rsidRPr="00667456">
        <w:rPr>
          <w:sz w:val="20"/>
        </w:rPr>
        <w:t xml:space="preserve"> × </w:t>
      </w:r>
      <w:r w:rsidR="001A66CA" w:rsidRPr="00667456">
        <w:rPr>
          <w:sz w:val="20"/>
        </w:rPr>
        <w:t>12 = 14,04% per jaar</w:t>
      </w:r>
    </w:p>
    <w:p w14:paraId="3E4C8F5B" w14:textId="77777777" w:rsidR="008165BE" w:rsidRPr="00667456" w:rsidRDefault="001A66CA" w:rsidP="00CA4262">
      <w:pPr>
        <w:pStyle w:val="vraagmetnummerenletter"/>
        <w:tabs>
          <w:tab w:val="clear" w:pos="1984"/>
          <w:tab w:val="clear" w:pos="2268"/>
          <w:tab w:val="left" w:pos="2552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D</w:t>
      </w:r>
      <w:r w:rsidR="008165BE" w:rsidRPr="00667456">
        <w:rPr>
          <w:sz w:val="20"/>
        </w:rPr>
        <w:t xml:space="preserve">at </w:t>
      </w:r>
      <w:r w:rsidRPr="00667456">
        <w:rPr>
          <w:sz w:val="20"/>
        </w:rPr>
        <w:t xml:space="preserve">is heel </w:t>
      </w:r>
      <w:r w:rsidR="008165BE" w:rsidRPr="00667456">
        <w:rPr>
          <w:sz w:val="20"/>
        </w:rPr>
        <w:t>veel</w:t>
      </w:r>
      <w:r w:rsidRPr="00667456">
        <w:rPr>
          <w:sz w:val="20"/>
        </w:rPr>
        <w:t>,</w:t>
      </w:r>
      <w:r w:rsidR="008165BE" w:rsidRPr="00667456">
        <w:rPr>
          <w:sz w:val="20"/>
        </w:rPr>
        <w:t xml:space="preserve"> want bij </w:t>
      </w:r>
      <w:r w:rsidRPr="00667456">
        <w:rPr>
          <w:sz w:val="20"/>
        </w:rPr>
        <w:t>een gewone lening is de rente lager en bij sparen is de rente nog véél lager</w:t>
      </w:r>
      <w:r w:rsidR="00025772" w:rsidRPr="00667456">
        <w:rPr>
          <w:sz w:val="20"/>
        </w:rPr>
        <w:t>.</w:t>
      </w:r>
    </w:p>
    <w:p w14:paraId="1A246795" w14:textId="77777777" w:rsidR="00025772" w:rsidRPr="00667456" w:rsidRDefault="00025772" w:rsidP="00CA4262">
      <w:pPr>
        <w:pStyle w:val="vraagmetnummerenletter"/>
        <w:tabs>
          <w:tab w:val="clear" w:pos="1984"/>
          <w:tab w:val="clear" w:pos="2268"/>
          <w:tab w:val="left" w:pos="2552"/>
          <w:tab w:val="left" w:pos="3119"/>
        </w:tabs>
        <w:ind w:left="0" w:firstLine="0"/>
        <w:rPr>
          <w:sz w:val="20"/>
        </w:rPr>
      </w:pPr>
    </w:p>
    <w:tbl>
      <w:tblPr>
        <w:tblW w:w="8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926"/>
        <w:gridCol w:w="6713"/>
      </w:tblGrid>
      <w:tr w:rsidR="00025772" w:rsidRPr="00667456" w14:paraId="64FEFE46" w14:textId="77777777" w:rsidTr="00427CD2">
        <w:trPr>
          <w:trHeight w:val="2441"/>
        </w:trPr>
        <w:tc>
          <w:tcPr>
            <w:tcW w:w="1926" w:type="dxa"/>
            <w:shd w:val="clear" w:color="auto" w:fill="D6E3BC"/>
          </w:tcPr>
          <w:p w14:paraId="01A68A96" w14:textId="77777777" w:rsidR="00025772" w:rsidRPr="00667456" w:rsidRDefault="00025772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667456">
              <w:rPr>
                <w:rFonts w:ascii="Verdana" w:hAnsi="Verdana" w:cs="Arial"/>
                <w:b/>
              </w:rPr>
              <w:t>Samenvatting</w:t>
            </w:r>
          </w:p>
          <w:p w14:paraId="6D1F4C98" w14:textId="77777777" w:rsidR="00025772" w:rsidRPr="00667456" w:rsidRDefault="00025772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713" w:type="dxa"/>
            <w:shd w:val="clear" w:color="auto" w:fill="D6E3BC"/>
          </w:tcPr>
          <w:p w14:paraId="64CA5496" w14:textId="77777777" w:rsidR="00025772" w:rsidRPr="00667456" w:rsidRDefault="00025772" w:rsidP="00CA4262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667456">
              <w:rPr>
                <w:rFonts w:ascii="Verdana" w:hAnsi="Verdana" w:cs="Arial"/>
              </w:rPr>
              <w:t xml:space="preserve">Als je ruilt met behulp van geld, is er sprake van </w:t>
            </w:r>
            <w:r w:rsidRPr="00667456">
              <w:rPr>
                <w:rFonts w:ascii="Verdana" w:hAnsi="Verdana" w:cs="Arial"/>
                <w:u w:val="single"/>
              </w:rPr>
              <w:t>indirecte</w:t>
            </w:r>
            <w:r w:rsidRPr="00667456">
              <w:rPr>
                <w:rFonts w:ascii="Verdana" w:hAnsi="Verdana" w:cs="Arial"/>
              </w:rPr>
              <w:t xml:space="preserve"> ruil. Geld heeft daarbij de functie van ruilmiddel. Andere geldfuncties zijn </w:t>
            </w:r>
            <w:r w:rsidRPr="00667456">
              <w:rPr>
                <w:rFonts w:ascii="Verdana" w:hAnsi="Verdana" w:cs="Arial"/>
                <w:u w:val="single"/>
              </w:rPr>
              <w:t>spaarmiddel</w:t>
            </w:r>
            <w:r w:rsidRPr="00667456">
              <w:rPr>
                <w:rFonts w:ascii="Verdana" w:hAnsi="Verdana" w:cs="Arial"/>
              </w:rPr>
              <w:t xml:space="preserve"> en </w:t>
            </w:r>
            <w:r w:rsidRPr="00667456">
              <w:rPr>
                <w:rFonts w:ascii="Verdana" w:hAnsi="Verdana" w:cs="Arial"/>
                <w:u w:val="single"/>
              </w:rPr>
              <w:t>rekenmiddel</w:t>
            </w:r>
            <w:r w:rsidRPr="00667456">
              <w:rPr>
                <w:rFonts w:ascii="Verdana" w:hAnsi="Verdana" w:cs="Arial"/>
              </w:rPr>
              <w:t xml:space="preserve">. </w:t>
            </w:r>
          </w:p>
          <w:p w14:paraId="411BDD20" w14:textId="77777777" w:rsidR="00025772" w:rsidRPr="00667456" w:rsidRDefault="00025772" w:rsidP="00427CD2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667456">
              <w:rPr>
                <w:rFonts w:ascii="Verdana" w:hAnsi="Verdana" w:cs="Arial"/>
              </w:rPr>
              <w:t xml:space="preserve">Er is tastbaar geld in de vorm van </w:t>
            </w:r>
            <w:r w:rsidRPr="00667456">
              <w:rPr>
                <w:rFonts w:ascii="Verdana" w:hAnsi="Verdana" w:cs="Arial"/>
                <w:u w:val="single"/>
              </w:rPr>
              <w:t>munten</w:t>
            </w:r>
            <w:r w:rsidRPr="00667456">
              <w:rPr>
                <w:rFonts w:ascii="Verdana" w:hAnsi="Verdana" w:cs="Arial"/>
              </w:rPr>
              <w:t xml:space="preserve"> en </w:t>
            </w:r>
            <w:r w:rsidRPr="00667456">
              <w:rPr>
                <w:rFonts w:ascii="Verdana" w:hAnsi="Verdana" w:cs="Arial"/>
                <w:u w:val="single"/>
              </w:rPr>
              <w:t>bankbiljetten</w:t>
            </w:r>
            <w:r w:rsidRPr="00667456">
              <w:rPr>
                <w:rFonts w:ascii="Verdana" w:hAnsi="Verdana" w:cs="Arial"/>
              </w:rPr>
              <w:t xml:space="preserve">; dit noem je </w:t>
            </w:r>
            <w:r w:rsidRPr="00667456">
              <w:rPr>
                <w:rFonts w:ascii="Verdana" w:hAnsi="Verdana" w:cs="Arial"/>
                <w:u w:val="single"/>
              </w:rPr>
              <w:t>chartaal</w:t>
            </w:r>
            <w:r w:rsidRPr="00667456">
              <w:rPr>
                <w:rFonts w:ascii="Verdana" w:hAnsi="Verdana" w:cs="Arial"/>
              </w:rPr>
              <w:t xml:space="preserve"> geld (= letterlijk: </w:t>
            </w:r>
            <w:r w:rsidRPr="00667456">
              <w:rPr>
                <w:rFonts w:ascii="Verdana" w:hAnsi="Verdana" w:cs="Arial"/>
                <w:u w:val="single"/>
              </w:rPr>
              <w:t>wettig</w:t>
            </w:r>
            <w:r w:rsidRPr="00667456">
              <w:rPr>
                <w:rFonts w:ascii="Verdana" w:hAnsi="Verdana" w:cs="Arial"/>
              </w:rPr>
              <w:t xml:space="preserve"> betaalmiddel). Het geld dat op je betaalrekening staat is </w:t>
            </w:r>
            <w:r w:rsidRPr="00667456">
              <w:rPr>
                <w:rFonts w:ascii="Verdana" w:hAnsi="Verdana" w:cs="Arial"/>
                <w:u w:val="single"/>
              </w:rPr>
              <w:t>giraal</w:t>
            </w:r>
            <w:r w:rsidRPr="00667456">
              <w:rPr>
                <w:rFonts w:ascii="Verdana" w:hAnsi="Verdana" w:cs="Arial"/>
              </w:rPr>
              <w:t xml:space="preserve"> geld. Je kunt ermee betalen door </w:t>
            </w:r>
            <w:r w:rsidR="00411194" w:rsidRPr="00667456">
              <w:rPr>
                <w:rFonts w:ascii="Verdana" w:hAnsi="Verdana" w:cs="Arial"/>
                <w:u w:val="single"/>
              </w:rPr>
              <w:t>pinnen</w:t>
            </w:r>
            <w:r w:rsidR="00411194" w:rsidRPr="00667456">
              <w:rPr>
                <w:rFonts w:ascii="Verdana" w:hAnsi="Verdana" w:cs="Arial"/>
              </w:rPr>
              <w:t xml:space="preserve"> </w:t>
            </w:r>
            <w:r w:rsidRPr="00667456">
              <w:rPr>
                <w:rFonts w:ascii="Verdana" w:hAnsi="Verdana" w:cs="Arial"/>
              </w:rPr>
              <w:t xml:space="preserve">of </w:t>
            </w:r>
            <w:r w:rsidR="00411194" w:rsidRPr="00667456">
              <w:rPr>
                <w:rFonts w:ascii="Verdana" w:hAnsi="Verdana" w:cs="Arial"/>
                <w:u w:val="single"/>
              </w:rPr>
              <w:t>overboeken</w:t>
            </w:r>
            <w:r w:rsidRPr="00667456">
              <w:rPr>
                <w:rFonts w:ascii="Verdana" w:hAnsi="Verdana" w:cs="Arial"/>
              </w:rPr>
              <w:t xml:space="preserve">. Met een </w:t>
            </w:r>
            <w:r w:rsidRPr="00667456">
              <w:rPr>
                <w:rFonts w:ascii="Verdana" w:hAnsi="Verdana" w:cs="Arial"/>
                <w:u w:val="single"/>
              </w:rPr>
              <w:t>credit</w:t>
            </w:r>
            <w:r w:rsidRPr="00667456">
              <w:rPr>
                <w:rFonts w:ascii="Verdana" w:hAnsi="Verdana" w:cs="Arial"/>
              </w:rPr>
              <w:t>saldo op je betaal</w:t>
            </w:r>
            <w:r w:rsidR="00411194" w:rsidRPr="00667456">
              <w:rPr>
                <w:rFonts w:ascii="Verdana" w:hAnsi="Verdana" w:cs="Arial"/>
              </w:rPr>
              <w:t>rekening heb je geld te</w:t>
            </w:r>
            <w:r w:rsidRPr="00667456">
              <w:rPr>
                <w:rFonts w:ascii="Verdana" w:hAnsi="Verdana" w:cs="Arial"/>
              </w:rPr>
              <w:t xml:space="preserve">goed. Het omgekeerde heet een </w:t>
            </w:r>
            <w:r w:rsidRPr="00667456">
              <w:rPr>
                <w:rFonts w:ascii="Verdana" w:hAnsi="Verdana" w:cs="Arial"/>
                <w:u w:val="single"/>
              </w:rPr>
              <w:t>debet</w:t>
            </w:r>
            <w:r w:rsidRPr="00667456">
              <w:rPr>
                <w:rFonts w:ascii="Verdana" w:hAnsi="Verdana" w:cs="Arial"/>
              </w:rPr>
              <w:t xml:space="preserve">saldo. Je hebt dan een tekort, oftewel: je staat in het </w:t>
            </w:r>
            <w:r w:rsidRPr="00667456">
              <w:rPr>
                <w:rFonts w:ascii="Verdana" w:hAnsi="Verdana" w:cs="Arial"/>
                <w:u w:val="single"/>
              </w:rPr>
              <w:t>roo</w:t>
            </w:r>
            <w:r w:rsidR="00427CD2" w:rsidRPr="00667456">
              <w:rPr>
                <w:rFonts w:ascii="Verdana" w:hAnsi="Verdana" w:cs="Arial"/>
                <w:u w:val="single"/>
              </w:rPr>
              <w:t>d / in de min</w:t>
            </w:r>
            <w:r w:rsidRPr="00667456">
              <w:rPr>
                <w:rFonts w:ascii="Verdana" w:hAnsi="Verdana" w:cs="Arial"/>
              </w:rPr>
              <w:t>.</w:t>
            </w:r>
          </w:p>
        </w:tc>
      </w:tr>
    </w:tbl>
    <w:p w14:paraId="256DA19E" w14:textId="77777777" w:rsidR="00025772" w:rsidRPr="00667456" w:rsidRDefault="00025772" w:rsidP="00CA4262">
      <w:pPr>
        <w:pStyle w:val="vraagmetnummerenletter"/>
        <w:tabs>
          <w:tab w:val="clear" w:pos="1984"/>
          <w:tab w:val="clear" w:pos="2268"/>
          <w:tab w:val="left" w:pos="2552"/>
          <w:tab w:val="left" w:pos="3119"/>
        </w:tabs>
        <w:ind w:left="0" w:firstLine="0"/>
        <w:rPr>
          <w:sz w:val="20"/>
        </w:rPr>
      </w:pPr>
    </w:p>
    <w:p w14:paraId="79DDEA3C" w14:textId="77777777" w:rsidR="00427CD2" w:rsidRPr="00667456" w:rsidRDefault="00427CD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16FF6B5" w14:textId="77777777" w:rsidR="00427CD2" w:rsidRPr="00667456" w:rsidRDefault="00427CD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3.2 Wat levert sparen op?</w:t>
      </w:r>
    </w:p>
    <w:p w14:paraId="4F5861C8" w14:textId="77777777" w:rsidR="00427CD2" w:rsidRPr="00667456" w:rsidRDefault="00427CD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CAC224E" w14:textId="77777777" w:rsidR="00427CD2" w:rsidRPr="00667456" w:rsidRDefault="0005260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F77BBF" w:rsidRPr="00667456">
        <w:rPr>
          <w:b/>
          <w:sz w:val="20"/>
        </w:rPr>
        <w:t>6</w:t>
      </w:r>
      <w:r w:rsidR="00427CD2" w:rsidRPr="00667456">
        <w:rPr>
          <w:b/>
          <w:sz w:val="20"/>
        </w:rPr>
        <w:t xml:space="preserve"> </w:t>
      </w:r>
      <w:r w:rsidRPr="00667456">
        <w:rPr>
          <w:i/>
          <w:sz w:val="20"/>
        </w:rPr>
        <w:t>Eigen antwoord</w:t>
      </w:r>
      <w:r w:rsidR="00F77BBF" w:rsidRPr="00667456">
        <w:rPr>
          <w:i/>
          <w:sz w:val="20"/>
        </w:rPr>
        <w:t>, bi</w:t>
      </w:r>
      <w:r w:rsidR="00BD209C" w:rsidRPr="00667456">
        <w:rPr>
          <w:i/>
          <w:sz w:val="20"/>
        </w:rPr>
        <w:t>jvoorbeeld</w:t>
      </w:r>
      <w:r w:rsidR="00427CD2" w:rsidRPr="00667456">
        <w:rPr>
          <w:i/>
          <w:sz w:val="20"/>
        </w:rPr>
        <w:t>:</w:t>
      </w:r>
      <w:r w:rsidR="00BD209C" w:rsidRPr="00667456">
        <w:rPr>
          <w:sz w:val="20"/>
        </w:rPr>
        <w:t xml:space="preserve"> </w:t>
      </w:r>
    </w:p>
    <w:p w14:paraId="42ACCC59" w14:textId="77777777" w:rsidR="00491FB7" w:rsidRPr="00667456" w:rsidRDefault="00427CD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E</w:t>
      </w:r>
      <w:r w:rsidR="00BD209C" w:rsidRPr="00667456">
        <w:rPr>
          <w:sz w:val="20"/>
        </w:rPr>
        <w:t>en jongerenrekening bij</w:t>
      </w:r>
      <w:r w:rsidR="00F77BBF" w:rsidRPr="00667456">
        <w:rPr>
          <w:sz w:val="20"/>
        </w:rPr>
        <w:t xml:space="preserve"> ING</w:t>
      </w:r>
      <w:r w:rsidRPr="00667456">
        <w:rPr>
          <w:sz w:val="20"/>
        </w:rPr>
        <w:t>-</w:t>
      </w:r>
      <w:r w:rsidR="00F77BBF" w:rsidRPr="00667456">
        <w:rPr>
          <w:sz w:val="20"/>
        </w:rPr>
        <w:t xml:space="preserve">bank – Rabobank – ABN AMRO Bank – </w:t>
      </w:r>
      <w:r w:rsidRPr="00667456">
        <w:rPr>
          <w:sz w:val="20"/>
        </w:rPr>
        <w:t>SNS bank</w:t>
      </w:r>
      <w:r w:rsidR="00F77BBF" w:rsidRPr="00667456">
        <w:rPr>
          <w:sz w:val="20"/>
        </w:rPr>
        <w:t>.</w:t>
      </w:r>
    </w:p>
    <w:p w14:paraId="7A284D24" w14:textId="77777777" w:rsidR="00427CD2" w:rsidRPr="00667456" w:rsidRDefault="00F77BB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Je gebruikt je rekening voor </w:t>
      </w:r>
      <w:r w:rsidR="00046439" w:rsidRPr="00667456">
        <w:rPr>
          <w:sz w:val="20"/>
        </w:rPr>
        <w:t>pin</w:t>
      </w:r>
      <w:r w:rsidRPr="00667456">
        <w:rPr>
          <w:sz w:val="20"/>
        </w:rPr>
        <w:t>betalingen in de winkel of via internet</w:t>
      </w:r>
      <w:r w:rsidR="00427CD2" w:rsidRPr="00667456">
        <w:rPr>
          <w:sz w:val="20"/>
        </w:rPr>
        <w:t>, om geld op te ontvangen, er contant geld van op te nemen</w:t>
      </w:r>
      <w:r w:rsidRPr="00667456">
        <w:rPr>
          <w:sz w:val="20"/>
        </w:rPr>
        <w:t xml:space="preserve">. </w:t>
      </w:r>
    </w:p>
    <w:p w14:paraId="772463F9" w14:textId="77777777" w:rsidR="00F77BBF" w:rsidRPr="00667456" w:rsidRDefault="00427CD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Op een jongerenrekening krijg je meestal een beetje</w:t>
      </w:r>
      <w:r w:rsidR="00F77BBF" w:rsidRPr="00667456">
        <w:rPr>
          <w:sz w:val="20"/>
        </w:rPr>
        <w:t xml:space="preserve"> rente</w:t>
      </w:r>
      <w:r w:rsidRPr="00667456">
        <w:rPr>
          <w:sz w:val="20"/>
        </w:rPr>
        <w:t xml:space="preserve">, </w:t>
      </w:r>
      <w:r w:rsidR="00046439" w:rsidRPr="00667456">
        <w:rPr>
          <w:sz w:val="20"/>
        </w:rPr>
        <w:t>bijvoorbeeld 0,5%.</w:t>
      </w:r>
    </w:p>
    <w:p w14:paraId="4A1C3813" w14:textId="77777777" w:rsidR="00917815" w:rsidRPr="00667456" w:rsidRDefault="0091781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7A00B0B" w14:textId="77777777" w:rsidR="00917815" w:rsidRPr="00667456" w:rsidRDefault="0091781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F77BBF" w:rsidRPr="00667456">
        <w:rPr>
          <w:b/>
          <w:sz w:val="20"/>
        </w:rPr>
        <w:t>7</w:t>
      </w:r>
      <w:r w:rsidR="00427CD2" w:rsidRPr="00667456">
        <w:rPr>
          <w:sz w:val="20"/>
        </w:rPr>
        <w:t xml:space="preserve"> Als m</w:t>
      </w:r>
      <w:r w:rsidR="00F77BBF" w:rsidRPr="00667456">
        <w:rPr>
          <w:sz w:val="20"/>
        </w:rPr>
        <w:t xml:space="preserve">ensen </w:t>
      </w:r>
      <w:r w:rsidR="00427CD2" w:rsidRPr="00667456">
        <w:rPr>
          <w:sz w:val="20"/>
        </w:rPr>
        <w:t xml:space="preserve">meer inkomen krijgen, </w:t>
      </w:r>
      <w:r w:rsidR="00F77BBF" w:rsidRPr="00667456">
        <w:rPr>
          <w:sz w:val="20"/>
        </w:rPr>
        <w:t xml:space="preserve">kunnen </w:t>
      </w:r>
      <w:r w:rsidR="00427CD2" w:rsidRPr="00667456">
        <w:rPr>
          <w:sz w:val="20"/>
        </w:rPr>
        <w:t xml:space="preserve">ze </w:t>
      </w:r>
      <w:r w:rsidR="00F77BBF" w:rsidRPr="00667456">
        <w:rPr>
          <w:sz w:val="20"/>
        </w:rPr>
        <w:t xml:space="preserve">hun </w:t>
      </w:r>
      <w:r w:rsidR="006E7A20" w:rsidRPr="00667456">
        <w:rPr>
          <w:sz w:val="20"/>
        </w:rPr>
        <w:t xml:space="preserve">extra inkomen ook gaan </w:t>
      </w:r>
      <w:r w:rsidR="00F77BBF" w:rsidRPr="00667456">
        <w:rPr>
          <w:sz w:val="20"/>
        </w:rPr>
        <w:t>sparen.</w:t>
      </w:r>
    </w:p>
    <w:p w14:paraId="11D46C2E" w14:textId="77777777" w:rsidR="00046439" w:rsidRPr="00667456" w:rsidRDefault="00046439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D46E99E" w14:textId="77777777" w:rsidR="001151D0" w:rsidRPr="00667456" w:rsidRDefault="0091781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3C4977" w:rsidRPr="00667456">
        <w:rPr>
          <w:b/>
          <w:sz w:val="20"/>
        </w:rPr>
        <w:t>8</w:t>
      </w:r>
      <w:r w:rsidR="00427CD2" w:rsidRPr="00667456">
        <w:rPr>
          <w:sz w:val="20"/>
        </w:rPr>
        <w:t xml:space="preserve"> </w:t>
      </w:r>
      <w:r w:rsidR="001151D0" w:rsidRPr="00667456">
        <w:rPr>
          <w:sz w:val="20"/>
        </w:rPr>
        <w:t xml:space="preserve">(a) </w:t>
      </w:r>
      <w:r w:rsidR="00766EC1" w:rsidRPr="00667456">
        <w:rPr>
          <w:sz w:val="20"/>
        </w:rPr>
        <w:t>spaarders</w:t>
      </w:r>
      <w:r w:rsidR="006E7A20" w:rsidRPr="00667456">
        <w:rPr>
          <w:sz w:val="20"/>
        </w:rPr>
        <w:t xml:space="preserve">, </w:t>
      </w:r>
      <w:r w:rsidR="00766EC1" w:rsidRPr="00667456">
        <w:rPr>
          <w:sz w:val="20"/>
        </w:rPr>
        <w:t>(b) leners</w:t>
      </w:r>
      <w:r w:rsidR="006E7A20" w:rsidRPr="00667456">
        <w:rPr>
          <w:sz w:val="20"/>
        </w:rPr>
        <w:t>,</w:t>
      </w:r>
      <w:r w:rsidR="00766EC1" w:rsidRPr="00667456">
        <w:rPr>
          <w:sz w:val="20"/>
        </w:rPr>
        <w:t xml:space="preserve"> (c) lager</w:t>
      </w:r>
      <w:r w:rsidR="006E7A20" w:rsidRPr="00667456">
        <w:rPr>
          <w:sz w:val="20"/>
        </w:rPr>
        <w:t>, (d) banken</w:t>
      </w:r>
    </w:p>
    <w:p w14:paraId="447D221F" w14:textId="77777777" w:rsidR="00090338" w:rsidRPr="00667456" w:rsidRDefault="0009033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F92E34B" w14:textId="77777777" w:rsidR="00CB23DF" w:rsidRPr="00667456" w:rsidRDefault="00046439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19</w:t>
      </w:r>
      <w:r w:rsidR="006E7A20" w:rsidRPr="00667456">
        <w:rPr>
          <w:sz w:val="20"/>
        </w:rPr>
        <w:t xml:space="preserve"> </w:t>
      </w:r>
      <w:r w:rsidR="00602296" w:rsidRPr="00667456">
        <w:rPr>
          <w:sz w:val="20"/>
        </w:rPr>
        <w:t>a</w:t>
      </w:r>
      <w:r w:rsidR="006E7A20" w:rsidRPr="00667456">
        <w:rPr>
          <w:sz w:val="20"/>
        </w:rPr>
        <w:t xml:space="preserve"> </w:t>
      </w:r>
      <w:r w:rsidR="00766EC1" w:rsidRPr="00667456">
        <w:rPr>
          <w:sz w:val="20"/>
        </w:rPr>
        <w:t>Sparen uit voorzorg.</w:t>
      </w:r>
    </w:p>
    <w:p w14:paraId="11267A88" w14:textId="77777777" w:rsidR="00A75C10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6E7A20" w:rsidRPr="00667456">
        <w:rPr>
          <w:sz w:val="20"/>
        </w:rPr>
        <w:t xml:space="preserve"> </w:t>
      </w:r>
      <w:r w:rsidR="00046439" w:rsidRPr="00667456">
        <w:rPr>
          <w:sz w:val="20"/>
        </w:rPr>
        <w:t xml:space="preserve">Een gezin met kinderen heeft meer nodig dan een alleenstaande of een echtpaar. Zij </w:t>
      </w:r>
      <w:r w:rsidR="006E7A20" w:rsidRPr="00667456">
        <w:rPr>
          <w:sz w:val="20"/>
        </w:rPr>
        <w:t>moeten ook geld hebben</w:t>
      </w:r>
      <w:r w:rsidR="00072BC8" w:rsidRPr="00667456">
        <w:rPr>
          <w:sz w:val="20"/>
        </w:rPr>
        <w:t xml:space="preserve"> </w:t>
      </w:r>
      <w:r w:rsidR="00046439" w:rsidRPr="00667456">
        <w:rPr>
          <w:sz w:val="20"/>
        </w:rPr>
        <w:t>voor</w:t>
      </w:r>
      <w:r w:rsidR="00072BC8" w:rsidRPr="00667456">
        <w:rPr>
          <w:sz w:val="20"/>
        </w:rPr>
        <w:t xml:space="preserve"> bijvoorbeeld een nieuwe </w:t>
      </w:r>
      <w:r w:rsidR="00046439" w:rsidRPr="00667456">
        <w:rPr>
          <w:sz w:val="20"/>
        </w:rPr>
        <w:t>fiets</w:t>
      </w:r>
      <w:r w:rsidR="006E7A20" w:rsidRPr="00667456">
        <w:rPr>
          <w:sz w:val="20"/>
        </w:rPr>
        <w:t xml:space="preserve"> voor de kinderen, uitgaven voor school of sportvereniging, nieuwe kleren</w:t>
      </w:r>
      <w:r w:rsidR="00072BC8" w:rsidRPr="00667456">
        <w:rPr>
          <w:sz w:val="20"/>
        </w:rPr>
        <w:t>.</w:t>
      </w:r>
    </w:p>
    <w:p w14:paraId="0C37756C" w14:textId="77777777" w:rsidR="00AE1F52" w:rsidRPr="00667456" w:rsidRDefault="00046439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6E7A20" w:rsidRPr="00667456">
        <w:rPr>
          <w:sz w:val="20"/>
        </w:rPr>
        <w:t xml:space="preserve"> </w:t>
      </w:r>
      <w:r w:rsidR="00AE1F52" w:rsidRPr="00667456">
        <w:rPr>
          <w:sz w:val="20"/>
        </w:rPr>
        <w:t>60% van de huishoudens heeft voldoende buffer = 4,8 miljoen huishoudens.</w:t>
      </w:r>
    </w:p>
    <w:p w14:paraId="46A064AF" w14:textId="77777777" w:rsidR="00AE1F52" w:rsidRPr="00667456" w:rsidRDefault="00AE1F52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40% heeft geen of onvoldoende buffer.</w:t>
      </w:r>
    </w:p>
    <w:p w14:paraId="12436D1C" w14:textId="77777777" w:rsidR="00AE1F52" w:rsidRPr="00667456" w:rsidRDefault="00AE1F52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1% = </w:t>
      </w:r>
      <w:r w:rsidR="00046439" w:rsidRPr="00667456">
        <w:rPr>
          <w:sz w:val="20"/>
        </w:rPr>
        <w:t xml:space="preserve">4,8 </w:t>
      </w:r>
      <w:r w:rsidR="006E7A20" w:rsidRPr="00667456">
        <w:rPr>
          <w:sz w:val="20"/>
        </w:rPr>
        <w:t>miljoen</w:t>
      </w:r>
      <w:r w:rsidRPr="00667456">
        <w:rPr>
          <w:sz w:val="20"/>
        </w:rPr>
        <w:t xml:space="preserve"> ÷ 60 = 0,08 miljoen</w:t>
      </w:r>
    </w:p>
    <w:p w14:paraId="3FBD955A" w14:textId="77777777" w:rsidR="001A5EF4" w:rsidRPr="00667456" w:rsidRDefault="00AE1F52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40% </w:t>
      </w:r>
      <w:r w:rsidR="00046439" w:rsidRPr="00667456">
        <w:rPr>
          <w:sz w:val="20"/>
        </w:rPr>
        <w:t xml:space="preserve">= </w:t>
      </w:r>
      <w:r w:rsidR="001A5EF4" w:rsidRPr="00667456">
        <w:rPr>
          <w:sz w:val="20"/>
        </w:rPr>
        <w:t>4</w:t>
      </w:r>
      <w:r w:rsidR="006E7A20" w:rsidRPr="00667456">
        <w:rPr>
          <w:sz w:val="20"/>
        </w:rPr>
        <w:t>0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0,0</w:t>
      </w:r>
      <w:r w:rsidR="001A5EF4" w:rsidRPr="00667456">
        <w:rPr>
          <w:sz w:val="20"/>
        </w:rPr>
        <w:t xml:space="preserve">8 </w:t>
      </w:r>
      <w:r w:rsidR="006E7A20" w:rsidRPr="00667456">
        <w:rPr>
          <w:sz w:val="20"/>
        </w:rPr>
        <w:t>miljoen</w:t>
      </w:r>
      <w:r w:rsidR="001A5EF4" w:rsidRPr="00667456">
        <w:rPr>
          <w:sz w:val="20"/>
        </w:rPr>
        <w:t xml:space="preserve"> = </w:t>
      </w:r>
      <w:r w:rsidRPr="00667456">
        <w:rPr>
          <w:sz w:val="20"/>
        </w:rPr>
        <w:t>3,2</w:t>
      </w:r>
      <w:r w:rsidR="001A5EF4" w:rsidRPr="00667456">
        <w:rPr>
          <w:sz w:val="20"/>
        </w:rPr>
        <w:t xml:space="preserve"> </w:t>
      </w:r>
      <w:r w:rsidR="006E7A20" w:rsidRPr="00667456">
        <w:rPr>
          <w:sz w:val="20"/>
        </w:rPr>
        <w:t>miljoen (</w:t>
      </w:r>
      <w:r w:rsidR="00520A56" w:rsidRPr="00667456">
        <w:rPr>
          <w:sz w:val="20"/>
        </w:rPr>
        <w:t>3</w:t>
      </w:r>
      <w:r w:rsidR="006E7A20" w:rsidRPr="00667456">
        <w:rPr>
          <w:sz w:val="20"/>
        </w:rPr>
        <w:t>.</w:t>
      </w:r>
      <w:r w:rsidR="00520A56" w:rsidRPr="00667456">
        <w:rPr>
          <w:sz w:val="20"/>
        </w:rPr>
        <w:t>200</w:t>
      </w:r>
      <w:r w:rsidR="006E7A20" w:rsidRPr="00667456">
        <w:rPr>
          <w:sz w:val="20"/>
        </w:rPr>
        <w:t>.000) huishoudens</w:t>
      </w:r>
    </w:p>
    <w:p w14:paraId="671770CA" w14:textId="77777777" w:rsidR="00A75C10" w:rsidRPr="00667456" w:rsidRDefault="00A75C10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94EE016" w14:textId="77777777" w:rsidR="00CE3FE7" w:rsidRPr="00667456" w:rsidRDefault="00072BC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1A5EF4" w:rsidRPr="00667456">
        <w:rPr>
          <w:b/>
          <w:sz w:val="20"/>
        </w:rPr>
        <w:t>0</w:t>
      </w:r>
      <w:r w:rsidR="006E7A20" w:rsidRPr="00667456">
        <w:rPr>
          <w:sz w:val="20"/>
        </w:rPr>
        <w:t xml:space="preserve"> </w:t>
      </w:r>
      <w:r w:rsidR="00602296" w:rsidRPr="00667456">
        <w:rPr>
          <w:sz w:val="20"/>
        </w:rPr>
        <w:t>a</w:t>
      </w:r>
      <w:r w:rsidR="006E7A20" w:rsidRPr="00667456">
        <w:rPr>
          <w:sz w:val="20"/>
        </w:rPr>
        <w:t xml:space="preserve"> </w:t>
      </w:r>
      <w:r w:rsidR="005073D7" w:rsidRPr="00667456">
        <w:rPr>
          <w:sz w:val="20"/>
        </w:rPr>
        <w:t>Slecht nieuws</w:t>
      </w:r>
      <w:r w:rsidR="003A73F8" w:rsidRPr="00667456">
        <w:rPr>
          <w:sz w:val="20"/>
        </w:rPr>
        <w:t>,</w:t>
      </w:r>
      <w:r w:rsidR="005073D7" w:rsidRPr="00667456">
        <w:rPr>
          <w:sz w:val="20"/>
        </w:rPr>
        <w:t xml:space="preserve"> want</w:t>
      </w:r>
      <w:r w:rsidR="00CE3FE7" w:rsidRPr="00667456">
        <w:rPr>
          <w:sz w:val="20"/>
        </w:rPr>
        <w:t xml:space="preserve"> </w:t>
      </w:r>
      <w:r w:rsidR="003A73F8" w:rsidRPr="00667456">
        <w:rPr>
          <w:sz w:val="20"/>
        </w:rPr>
        <w:t>bij variabele rente gaat dan de rente op jouw spaarrekening meteen omlaag.</w:t>
      </w:r>
    </w:p>
    <w:p w14:paraId="31F75248" w14:textId="77777777" w:rsidR="001A5EF4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6E7A20" w:rsidRPr="00667456">
        <w:rPr>
          <w:sz w:val="20"/>
        </w:rPr>
        <w:t xml:space="preserve"> </w:t>
      </w:r>
      <w:r w:rsidR="001A5EF4" w:rsidRPr="00667456">
        <w:rPr>
          <w:sz w:val="20"/>
        </w:rPr>
        <w:t xml:space="preserve">Niets, </w:t>
      </w:r>
      <w:r w:rsidR="003A73F8" w:rsidRPr="00667456">
        <w:rPr>
          <w:sz w:val="20"/>
        </w:rPr>
        <w:t>want op een depositorekening blijft het</w:t>
      </w:r>
      <w:r w:rsidR="005073D7" w:rsidRPr="00667456">
        <w:rPr>
          <w:sz w:val="20"/>
        </w:rPr>
        <w:t xml:space="preserve"> rente</w:t>
      </w:r>
      <w:r w:rsidR="003A73F8" w:rsidRPr="00667456">
        <w:rPr>
          <w:sz w:val="20"/>
        </w:rPr>
        <w:t>percentage</w:t>
      </w:r>
      <w:r w:rsidR="005073D7" w:rsidRPr="00667456">
        <w:rPr>
          <w:sz w:val="20"/>
        </w:rPr>
        <w:t xml:space="preserve"> hetzelfde.</w:t>
      </w:r>
    </w:p>
    <w:p w14:paraId="781C6706" w14:textId="77777777" w:rsidR="001A5EF4" w:rsidRPr="00667456" w:rsidRDefault="001A5EF4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4A94D55" w14:textId="77777777" w:rsidR="00817819" w:rsidRPr="00667456" w:rsidRDefault="005073D7" w:rsidP="00331CF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D46342" w:rsidRPr="00667456">
        <w:rPr>
          <w:b/>
          <w:sz w:val="20"/>
        </w:rPr>
        <w:t>1</w:t>
      </w:r>
      <w:r w:rsidR="006E7A20" w:rsidRPr="00667456">
        <w:rPr>
          <w:sz w:val="20"/>
        </w:rPr>
        <w:t xml:space="preserve"> </w:t>
      </w:r>
      <w:r w:rsidR="0065496C" w:rsidRPr="00667456">
        <w:rPr>
          <w:sz w:val="20"/>
        </w:rPr>
        <w:t>a</w:t>
      </w:r>
      <w:r w:rsidR="006E7A20" w:rsidRPr="00667456">
        <w:rPr>
          <w:sz w:val="20"/>
        </w:rPr>
        <w:t xml:space="preserve"> </w:t>
      </w:r>
      <w:r w:rsidR="002E1948" w:rsidRPr="00667456">
        <w:rPr>
          <w:sz w:val="20"/>
        </w:rPr>
        <w:t>Minder bekende banken willen</w:t>
      </w:r>
      <w:r w:rsidRPr="00667456">
        <w:rPr>
          <w:sz w:val="20"/>
        </w:rPr>
        <w:t xml:space="preserve"> </w:t>
      </w:r>
      <w:r w:rsidR="003A73F8" w:rsidRPr="00667456">
        <w:rPr>
          <w:sz w:val="20"/>
        </w:rPr>
        <w:t xml:space="preserve">met een hogere spaarrente </w:t>
      </w:r>
      <w:r w:rsidRPr="00667456">
        <w:rPr>
          <w:sz w:val="20"/>
        </w:rPr>
        <w:t>nieuw</w:t>
      </w:r>
      <w:r w:rsidR="002E1948" w:rsidRPr="00667456">
        <w:rPr>
          <w:sz w:val="20"/>
        </w:rPr>
        <w:t>e</w:t>
      </w:r>
      <w:r w:rsidRPr="00667456">
        <w:rPr>
          <w:sz w:val="20"/>
        </w:rPr>
        <w:t xml:space="preserve"> klanten trekken</w:t>
      </w:r>
      <w:r w:rsidR="0065496C" w:rsidRPr="00667456">
        <w:rPr>
          <w:sz w:val="20"/>
        </w:rPr>
        <w:t>.</w:t>
      </w:r>
    </w:p>
    <w:p w14:paraId="1E08B556" w14:textId="77777777" w:rsidR="00602296" w:rsidRPr="00667456" w:rsidRDefault="0065496C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6E7A20" w:rsidRPr="00667456">
        <w:rPr>
          <w:sz w:val="20"/>
        </w:rPr>
        <w:t xml:space="preserve"> </w:t>
      </w:r>
      <w:r w:rsidR="001A5EF4" w:rsidRPr="00667456">
        <w:rPr>
          <w:sz w:val="20"/>
        </w:rPr>
        <w:t>Hoe langer je geld vaststaat</w:t>
      </w:r>
      <w:r w:rsidR="003A73F8" w:rsidRPr="00667456">
        <w:rPr>
          <w:sz w:val="20"/>
        </w:rPr>
        <w:t>,</w:t>
      </w:r>
      <w:r w:rsidR="001A5EF4" w:rsidRPr="00667456">
        <w:rPr>
          <w:sz w:val="20"/>
        </w:rPr>
        <w:t xml:space="preserve"> des te hoger is </w:t>
      </w:r>
      <w:r w:rsidR="003A73F8" w:rsidRPr="00667456">
        <w:rPr>
          <w:sz w:val="20"/>
        </w:rPr>
        <w:t>het</w:t>
      </w:r>
      <w:r w:rsidR="001A5EF4" w:rsidRPr="00667456">
        <w:rPr>
          <w:sz w:val="20"/>
        </w:rPr>
        <w:t xml:space="preserve"> rente</w:t>
      </w:r>
      <w:r w:rsidR="003A73F8" w:rsidRPr="00667456">
        <w:rPr>
          <w:sz w:val="20"/>
        </w:rPr>
        <w:t>percentage</w:t>
      </w:r>
      <w:r w:rsidR="001A5EF4" w:rsidRPr="00667456">
        <w:rPr>
          <w:sz w:val="20"/>
        </w:rPr>
        <w:t>.</w:t>
      </w:r>
    </w:p>
    <w:p w14:paraId="4F2156AB" w14:textId="77777777" w:rsidR="0065496C" w:rsidRPr="00667456" w:rsidRDefault="0065496C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D06C153" w14:textId="77777777" w:rsidR="004F4B03" w:rsidRPr="00667456" w:rsidRDefault="006022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D46342" w:rsidRPr="00667456">
        <w:rPr>
          <w:b/>
          <w:sz w:val="20"/>
        </w:rPr>
        <w:t>2</w:t>
      </w:r>
      <w:r w:rsidR="006E7A20" w:rsidRPr="00667456">
        <w:rPr>
          <w:sz w:val="20"/>
        </w:rPr>
        <w:t xml:space="preserve"> </w:t>
      </w:r>
      <w:r w:rsidR="003A73F8" w:rsidRPr="00667456">
        <w:rPr>
          <w:sz w:val="20"/>
        </w:rPr>
        <w:t xml:space="preserve">a </w:t>
      </w:r>
      <w:proofErr w:type="spellStart"/>
      <w:r w:rsidR="009D3EBB" w:rsidRPr="00667456">
        <w:rPr>
          <w:sz w:val="20"/>
        </w:rPr>
        <w:t>Knab</w:t>
      </w:r>
      <w:proofErr w:type="spellEnd"/>
      <w:r w:rsidR="003A73F8" w:rsidRPr="00667456">
        <w:rPr>
          <w:sz w:val="20"/>
        </w:rPr>
        <w:t>,</w:t>
      </w:r>
      <w:r w:rsidR="009D3EBB" w:rsidRPr="00667456">
        <w:rPr>
          <w:sz w:val="20"/>
        </w:rPr>
        <w:t xml:space="preserve"> want die geeft de hoogste rente en je kunt altijd je geld opnemen.</w:t>
      </w:r>
      <w:r w:rsidR="003A73F8" w:rsidRPr="00667456">
        <w:rPr>
          <w:sz w:val="20"/>
        </w:rPr>
        <w:t xml:space="preserve"> (Bij de depositorekeningen staat je geld langer vast of is de rente bij 6 maanden lager.)</w:t>
      </w:r>
    </w:p>
    <w:p w14:paraId="173379E0" w14:textId="77777777" w:rsidR="009D3EBB" w:rsidRPr="00667456" w:rsidRDefault="003A73F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b </w:t>
      </w:r>
      <w:r w:rsidR="00EE2870" w:rsidRPr="00667456">
        <w:rPr>
          <w:sz w:val="20"/>
        </w:rPr>
        <w:t>In een jaar 1,75% van € 8.000  = 0,0175</w:t>
      </w:r>
      <w:r w:rsidR="00257377" w:rsidRPr="00667456">
        <w:rPr>
          <w:sz w:val="20"/>
        </w:rPr>
        <w:t xml:space="preserve"> × </w:t>
      </w:r>
      <w:r w:rsidR="00EE2870" w:rsidRPr="00667456">
        <w:rPr>
          <w:sz w:val="20"/>
        </w:rPr>
        <w:t>€ 8.000 = € 140.</w:t>
      </w:r>
    </w:p>
    <w:p w14:paraId="2CD74F5B" w14:textId="77777777" w:rsidR="00EE2870" w:rsidRPr="00667456" w:rsidRDefault="00EE2870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In een half jaar is dat € 140 ÷ 2 = € 70</w:t>
      </w:r>
    </w:p>
    <w:p w14:paraId="5B0C2CC0" w14:textId="77777777" w:rsidR="00EE2870" w:rsidRPr="00667456" w:rsidRDefault="00EE2870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D1DA1A8" w14:textId="77777777" w:rsidR="001A5EF4" w:rsidRPr="00667456" w:rsidRDefault="001A5EF4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D46342" w:rsidRPr="00667456">
        <w:rPr>
          <w:b/>
          <w:sz w:val="20"/>
        </w:rPr>
        <w:t>3</w:t>
      </w:r>
      <w:r w:rsidR="006E7A20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6E7A20" w:rsidRPr="00667456">
        <w:rPr>
          <w:sz w:val="20"/>
        </w:rPr>
        <w:t xml:space="preserve"> </w:t>
      </w:r>
      <w:r w:rsidRPr="00667456">
        <w:rPr>
          <w:sz w:val="20"/>
        </w:rPr>
        <w:t>Hoogste rente in 2007</w:t>
      </w:r>
      <w:r w:rsidR="00EE2870" w:rsidRPr="00667456">
        <w:rPr>
          <w:sz w:val="20"/>
        </w:rPr>
        <w:t xml:space="preserve"> (2,3%), laagste rente in 2014 (1,4%)</w:t>
      </w:r>
    </w:p>
    <w:p w14:paraId="74CF970D" w14:textId="77777777" w:rsidR="007E6FCE" w:rsidRPr="00667456" w:rsidRDefault="001A5EF4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6E7A20" w:rsidRPr="00667456">
        <w:rPr>
          <w:sz w:val="20"/>
        </w:rPr>
        <w:t xml:space="preserve"> </w:t>
      </w:r>
      <w:r w:rsidR="00EE2870" w:rsidRPr="00667456">
        <w:rPr>
          <w:sz w:val="20"/>
        </w:rPr>
        <w:t>Gunstigst in 2009 (rente – inflatie was 2,1% - 1,5% = 0,6%), m</w:t>
      </w:r>
      <w:r w:rsidR="00B17021" w:rsidRPr="00667456">
        <w:rPr>
          <w:sz w:val="20"/>
        </w:rPr>
        <w:t>inst gunstig in 2008</w:t>
      </w:r>
      <w:r w:rsidR="00EE2870" w:rsidRPr="00667456">
        <w:rPr>
          <w:sz w:val="20"/>
        </w:rPr>
        <w:t xml:space="preserve"> (de rente was nog lager dan de inflatie)</w:t>
      </w:r>
      <w:r w:rsidRPr="00667456">
        <w:rPr>
          <w:sz w:val="20"/>
        </w:rPr>
        <w:t>.</w:t>
      </w:r>
    </w:p>
    <w:p w14:paraId="5AE2B2A6" w14:textId="77777777" w:rsidR="001A5EF4" w:rsidRPr="00667456" w:rsidRDefault="001A5EF4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5EC7DEB" w14:textId="77777777" w:rsidR="009D3EBB" w:rsidRPr="00667456" w:rsidRDefault="00D4634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24</w:t>
      </w:r>
      <w:r w:rsidR="001755A9" w:rsidRPr="00667456">
        <w:rPr>
          <w:sz w:val="20"/>
        </w:rPr>
        <w:t xml:space="preserve"> </w:t>
      </w:r>
      <w:r w:rsidR="002E1948" w:rsidRPr="00667456">
        <w:rPr>
          <w:sz w:val="20"/>
        </w:rPr>
        <w:t>a</w:t>
      </w:r>
      <w:r w:rsidR="001755A9" w:rsidRPr="00667456">
        <w:rPr>
          <w:sz w:val="20"/>
        </w:rPr>
        <w:t xml:space="preserve"> </w:t>
      </w:r>
      <w:r w:rsidR="002E1948" w:rsidRPr="00667456">
        <w:rPr>
          <w:sz w:val="20"/>
        </w:rPr>
        <w:t xml:space="preserve">Rente na </w:t>
      </w:r>
      <w:r w:rsidR="001755A9" w:rsidRPr="00667456">
        <w:rPr>
          <w:sz w:val="20"/>
        </w:rPr>
        <w:t>1</w:t>
      </w:r>
      <w:r w:rsidR="002E1948" w:rsidRPr="00667456">
        <w:rPr>
          <w:sz w:val="20"/>
        </w:rPr>
        <w:t xml:space="preserve"> jaar</w:t>
      </w:r>
      <w:r w:rsidR="001755A9" w:rsidRPr="00667456">
        <w:rPr>
          <w:sz w:val="20"/>
        </w:rPr>
        <w:t>:</w:t>
      </w:r>
      <w:r w:rsidR="002E1948" w:rsidRPr="00667456">
        <w:rPr>
          <w:sz w:val="20"/>
        </w:rPr>
        <w:t xml:space="preserve"> </w:t>
      </w:r>
      <w:r w:rsidR="001755A9" w:rsidRPr="00667456">
        <w:rPr>
          <w:sz w:val="20"/>
        </w:rPr>
        <w:t>0</w:t>
      </w:r>
      <w:r w:rsidR="007E6FCE" w:rsidRPr="00667456">
        <w:rPr>
          <w:sz w:val="20"/>
        </w:rPr>
        <w:t>,024</w:t>
      </w:r>
      <w:r w:rsidR="00257377" w:rsidRPr="00667456">
        <w:rPr>
          <w:sz w:val="20"/>
        </w:rPr>
        <w:t xml:space="preserve"> × </w:t>
      </w:r>
      <w:r w:rsidR="007E6FCE" w:rsidRPr="00667456">
        <w:rPr>
          <w:sz w:val="20"/>
        </w:rPr>
        <w:t>€ 1.65</w:t>
      </w:r>
      <w:r w:rsidR="002E1948" w:rsidRPr="00667456">
        <w:rPr>
          <w:sz w:val="20"/>
        </w:rPr>
        <w:t>0</w:t>
      </w:r>
      <w:r w:rsidR="001755A9" w:rsidRPr="00667456">
        <w:rPr>
          <w:sz w:val="20"/>
        </w:rPr>
        <w:t xml:space="preserve"> = € 39,60; na 5 jaar: € 39,60</w:t>
      </w:r>
      <w:r w:rsidR="00257377" w:rsidRPr="00667456">
        <w:rPr>
          <w:sz w:val="20"/>
        </w:rPr>
        <w:t xml:space="preserve"> × </w:t>
      </w:r>
      <w:r w:rsidR="002E1948" w:rsidRPr="00667456">
        <w:rPr>
          <w:sz w:val="20"/>
        </w:rPr>
        <w:t>5 =</w:t>
      </w:r>
      <w:r w:rsidR="001755A9" w:rsidRPr="00667456">
        <w:rPr>
          <w:sz w:val="20"/>
        </w:rPr>
        <w:t xml:space="preserve"> </w:t>
      </w:r>
      <w:r w:rsidR="002E1948" w:rsidRPr="00667456">
        <w:rPr>
          <w:sz w:val="20"/>
        </w:rPr>
        <w:t>€</w:t>
      </w:r>
      <w:r w:rsidR="001755A9" w:rsidRPr="00667456">
        <w:rPr>
          <w:sz w:val="20"/>
        </w:rPr>
        <w:t xml:space="preserve"> </w:t>
      </w:r>
      <w:r w:rsidR="007E6FCE" w:rsidRPr="00667456">
        <w:rPr>
          <w:sz w:val="20"/>
        </w:rPr>
        <w:t>198</w:t>
      </w:r>
    </w:p>
    <w:p w14:paraId="1CA784A1" w14:textId="77777777" w:rsidR="001755A9" w:rsidRPr="00667456" w:rsidRDefault="007E6FC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1755A9" w:rsidRPr="00667456">
        <w:rPr>
          <w:sz w:val="20"/>
        </w:rPr>
        <w:t xml:space="preserve"> </w:t>
      </w:r>
      <w:r w:rsidRPr="00667456">
        <w:rPr>
          <w:sz w:val="20"/>
        </w:rPr>
        <w:t>Rente na 1 jaar</w:t>
      </w:r>
      <w:r w:rsidR="001755A9" w:rsidRPr="00667456">
        <w:rPr>
          <w:sz w:val="20"/>
        </w:rPr>
        <w:t>:</w:t>
      </w:r>
      <w:r w:rsidRPr="00667456">
        <w:rPr>
          <w:sz w:val="20"/>
        </w:rPr>
        <w:t xml:space="preserve"> 0,013</w:t>
      </w:r>
      <w:r w:rsidR="00257377" w:rsidRPr="00667456">
        <w:rPr>
          <w:sz w:val="20"/>
        </w:rPr>
        <w:t xml:space="preserve"> × </w:t>
      </w:r>
      <w:r w:rsidR="00F50F71" w:rsidRPr="00667456">
        <w:rPr>
          <w:sz w:val="20"/>
        </w:rPr>
        <w:t>€ 2.78</w:t>
      </w:r>
      <w:r w:rsidRPr="00667456">
        <w:rPr>
          <w:sz w:val="20"/>
        </w:rPr>
        <w:t xml:space="preserve">0 </w:t>
      </w:r>
      <w:r w:rsidR="001755A9" w:rsidRPr="00667456">
        <w:rPr>
          <w:sz w:val="20"/>
        </w:rPr>
        <w:t xml:space="preserve">= € 36,14; na </w:t>
      </w:r>
      <w:r w:rsidRPr="00667456">
        <w:rPr>
          <w:sz w:val="20"/>
        </w:rPr>
        <w:t>1½</w:t>
      </w:r>
      <w:r w:rsidR="001755A9" w:rsidRPr="00667456">
        <w:rPr>
          <w:sz w:val="20"/>
        </w:rPr>
        <w:t xml:space="preserve"> jaar: € 36,14</w:t>
      </w:r>
      <w:r w:rsidR="00257377" w:rsidRPr="00667456">
        <w:rPr>
          <w:sz w:val="20"/>
        </w:rPr>
        <w:t xml:space="preserve"> × </w:t>
      </w:r>
      <w:r w:rsidR="001755A9" w:rsidRPr="00667456">
        <w:rPr>
          <w:sz w:val="20"/>
        </w:rPr>
        <w:t>1,5 =</w:t>
      </w:r>
      <w:r w:rsidRPr="00667456">
        <w:rPr>
          <w:sz w:val="20"/>
        </w:rPr>
        <w:t xml:space="preserve"> € 54,21</w:t>
      </w:r>
    </w:p>
    <w:p w14:paraId="6197C950" w14:textId="77777777" w:rsidR="007E6FCE" w:rsidRPr="00667456" w:rsidRDefault="007E6FC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1755A9" w:rsidRPr="00667456">
        <w:rPr>
          <w:sz w:val="20"/>
        </w:rPr>
        <w:t xml:space="preserve"> Rente na 1 jaar: 0,02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€ 3.27</w:t>
      </w:r>
      <w:r w:rsidR="00F50F71" w:rsidRPr="00667456">
        <w:rPr>
          <w:sz w:val="20"/>
        </w:rPr>
        <w:t>0</w:t>
      </w:r>
      <w:r w:rsidR="00360888" w:rsidRPr="00667456">
        <w:rPr>
          <w:sz w:val="20"/>
        </w:rPr>
        <w:t xml:space="preserve"> = € 65,40; na 1 maand: € 65,40</w:t>
      </w:r>
      <w:r w:rsidR="001033B9" w:rsidRPr="00667456">
        <w:rPr>
          <w:sz w:val="20"/>
        </w:rPr>
        <w:t xml:space="preserve"> </w:t>
      </w:r>
      <w:r w:rsidR="0083489A" w:rsidRPr="00667456">
        <w:rPr>
          <w:sz w:val="20"/>
        </w:rPr>
        <w:t>÷</w:t>
      </w:r>
      <w:r w:rsidR="001033B9" w:rsidRPr="00667456">
        <w:rPr>
          <w:sz w:val="20"/>
        </w:rPr>
        <w:t xml:space="preserve"> 12 </w:t>
      </w:r>
      <w:r w:rsidR="00F50F71" w:rsidRPr="00667456">
        <w:rPr>
          <w:sz w:val="20"/>
        </w:rPr>
        <w:t>= € 5</w:t>
      </w:r>
      <w:r w:rsidRPr="00667456">
        <w:rPr>
          <w:sz w:val="20"/>
        </w:rPr>
        <w:t>,</w:t>
      </w:r>
      <w:r w:rsidR="00F50F71" w:rsidRPr="00667456">
        <w:rPr>
          <w:sz w:val="20"/>
        </w:rPr>
        <w:t>45</w:t>
      </w:r>
    </w:p>
    <w:p w14:paraId="1712DE14" w14:textId="77777777" w:rsidR="007E6FCE" w:rsidRPr="00667456" w:rsidRDefault="007E6FC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</w:t>
      </w:r>
      <w:r w:rsidR="001755A9" w:rsidRPr="00667456">
        <w:rPr>
          <w:sz w:val="20"/>
        </w:rPr>
        <w:t xml:space="preserve"> Rente na 1 jaar: </w:t>
      </w:r>
      <w:r w:rsidR="001033B9" w:rsidRPr="00667456">
        <w:rPr>
          <w:sz w:val="20"/>
        </w:rPr>
        <w:t>0,016</w:t>
      </w:r>
      <w:r w:rsidR="00257377" w:rsidRPr="00667456">
        <w:rPr>
          <w:sz w:val="20"/>
        </w:rPr>
        <w:t xml:space="preserve"> × </w:t>
      </w:r>
      <w:r w:rsidR="001033B9" w:rsidRPr="00667456">
        <w:rPr>
          <w:sz w:val="20"/>
        </w:rPr>
        <w:t xml:space="preserve">€ 4.500 </w:t>
      </w:r>
      <w:r w:rsidR="00360888" w:rsidRPr="00667456">
        <w:rPr>
          <w:sz w:val="20"/>
        </w:rPr>
        <w:t xml:space="preserve">= € 72; na 7 maanden: € 72 </w:t>
      </w:r>
      <w:r w:rsidR="0083489A" w:rsidRPr="00667456">
        <w:rPr>
          <w:sz w:val="20"/>
        </w:rPr>
        <w:t>÷</w:t>
      </w:r>
      <w:r w:rsidR="001033B9" w:rsidRPr="00667456">
        <w:rPr>
          <w:sz w:val="20"/>
        </w:rPr>
        <w:t xml:space="preserve"> 12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 xml:space="preserve">7 = € </w:t>
      </w:r>
      <w:r w:rsidR="00F50F71" w:rsidRPr="00667456">
        <w:rPr>
          <w:sz w:val="20"/>
        </w:rPr>
        <w:t>42</w:t>
      </w:r>
    </w:p>
    <w:p w14:paraId="49DE5AD7" w14:textId="77777777" w:rsidR="001E1405" w:rsidRPr="00667456" w:rsidRDefault="001E140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24FBF12" w14:textId="77777777" w:rsidR="001E1405" w:rsidRPr="00667456" w:rsidRDefault="001E140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D46342" w:rsidRPr="00667456">
        <w:rPr>
          <w:b/>
          <w:sz w:val="20"/>
        </w:rPr>
        <w:t>5</w:t>
      </w:r>
      <w:r w:rsidR="001755A9" w:rsidRPr="00667456">
        <w:rPr>
          <w:sz w:val="20"/>
        </w:rPr>
        <w:t xml:space="preserve"> </w:t>
      </w:r>
      <w:r w:rsidRPr="00667456">
        <w:rPr>
          <w:sz w:val="20"/>
        </w:rPr>
        <w:t xml:space="preserve">Rente 1e jaar: </w:t>
      </w:r>
      <w:r w:rsidR="00B17021" w:rsidRPr="00667456">
        <w:rPr>
          <w:sz w:val="20"/>
        </w:rPr>
        <w:t>0,025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 xml:space="preserve">€ 800 </w:t>
      </w:r>
      <w:r w:rsidR="00B36767" w:rsidRPr="00667456">
        <w:rPr>
          <w:sz w:val="20"/>
        </w:rPr>
        <w:t>= € 20</w:t>
      </w:r>
    </w:p>
    <w:p w14:paraId="786214FD" w14:textId="77777777" w:rsidR="00B36767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</w:t>
      </w:r>
      <w:r w:rsidR="00360888" w:rsidRPr="00667456">
        <w:rPr>
          <w:sz w:val="20"/>
        </w:rPr>
        <w:t>aar heb je € 800 + € 20 = € 820</w:t>
      </w:r>
    </w:p>
    <w:p w14:paraId="65CC2D10" w14:textId="77777777" w:rsidR="00B36767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2e jaar: </w:t>
      </w:r>
      <w:r w:rsidR="002A1F3F" w:rsidRPr="00667456">
        <w:rPr>
          <w:sz w:val="20"/>
        </w:rPr>
        <w:t>0,025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€ 820 = € 20,50</w:t>
      </w:r>
    </w:p>
    <w:p w14:paraId="64E9A217" w14:textId="77777777" w:rsidR="001E1405" w:rsidRPr="00667456" w:rsidRDefault="002A1F3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2</w:t>
      </w:r>
      <w:r w:rsidR="00B36767" w:rsidRPr="00667456">
        <w:rPr>
          <w:sz w:val="20"/>
        </w:rPr>
        <w:t xml:space="preserve"> jaar he</w:t>
      </w:r>
      <w:r w:rsidR="00360888" w:rsidRPr="00667456">
        <w:rPr>
          <w:sz w:val="20"/>
        </w:rPr>
        <w:t>b je € 820 + € 20,50 = € 840,50</w:t>
      </w:r>
    </w:p>
    <w:p w14:paraId="71FC400B" w14:textId="77777777" w:rsidR="00B36767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531D137" w14:textId="77777777" w:rsidR="007E6FCE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D46342" w:rsidRPr="00667456">
        <w:rPr>
          <w:b/>
          <w:sz w:val="20"/>
        </w:rPr>
        <w:t>6</w:t>
      </w:r>
      <w:r w:rsidR="001755A9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1755A9" w:rsidRPr="00667456">
        <w:rPr>
          <w:sz w:val="20"/>
        </w:rPr>
        <w:t xml:space="preserve"> </w:t>
      </w:r>
      <w:r w:rsidRPr="00667456">
        <w:rPr>
          <w:sz w:val="20"/>
        </w:rPr>
        <w:t xml:space="preserve">Rente </w:t>
      </w:r>
      <w:r w:rsidR="00360888" w:rsidRPr="00667456">
        <w:rPr>
          <w:sz w:val="20"/>
        </w:rPr>
        <w:t>in</w:t>
      </w:r>
      <w:r w:rsidRPr="00667456">
        <w:rPr>
          <w:sz w:val="20"/>
        </w:rPr>
        <w:t xml:space="preserve"> 3 jaar = </w:t>
      </w:r>
      <w:r w:rsidR="00360888" w:rsidRPr="00667456">
        <w:rPr>
          <w:sz w:val="20"/>
        </w:rPr>
        <w:t>0,02</w:t>
      </w:r>
      <w:r w:rsidR="00257377" w:rsidRPr="00667456">
        <w:rPr>
          <w:sz w:val="20"/>
        </w:rPr>
        <w:t xml:space="preserve"> × </w:t>
      </w:r>
      <w:r w:rsidR="00360888" w:rsidRPr="00667456">
        <w:rPr>
          <w:sz w:val="20"/>
        </w:rPr>
        <w:t>€ 1.200</w:t>
      </w:r>
      <w:r w:rsidR="00257377" w:rsidRPr="00667456">
        <w:rPr>
          <w:sz w:val="20"/>
        </w:rPr>
        <w:t xml:space="preserve"> × </w:t>
      </w:r>
      <w:r w:rsidR="00360888" w:rsidRPr="00667456">
        <w:rPr>
          <w:sz w:val="20"/>
        </w:rPr>
        <w:t>3 = € 72</w:t>
      </w:r>
    </w:p>
    <w:p w14:paraId="1334287D" w14:textId="77777777" w:rsidR="00B36767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1755A9" w:rsidRPr="00667456">
        <w:rPr>
          <w:sz w:val="20"/>
        </w:rPr>
        <w:t xml:space="preserve"> </w:t>
      </w:r>
      <w:r w:rsidRPr="00667456">
        <w:rPr>
          <w:sz w:val="20"/>
        </w:rPr>
        <w:t xml:space="preserve">Rente 1e jaar: </w:t>
      </w:r>
      <w:r w:rsidR="002A1F3F" w:rsidRPr="00667456">
        <w:rPr>
          <w:sz w:val="20"/>
        </w:rPr>
        <w:t>0,02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€ 1.200 = € 24</w:t>
      </w:r>
    </w:p>
    <w:p w14:paraId="5302007A" w14:textId="77777777" w:rsidR="00B36767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jaar heb je € 1.200 + € 24 = € 1.224</w:t>
      </w:r>
    </w:p>
    <w:p w14:paraId="0ED92396" w14:textId="77777777" w:rsidR="00B36767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2e jaar: </w:t>
      </w:r>
      <w:r w:rsidR="002A1F3F" w:rsidRPr="00667456">
        <w:rPr>
          <w:sz w:val="20"/>
        </w:rPr>
        <w:t>0,02</w:t>
      </w:r>
      <w:r w:rsidR="00257377" w:rsidRPr="00667456">
        <w:rPr>
          <w:sz w:val="20"/>
        </w:rPr>
        <w:t xml:space="preserve"> × </w:t>
      </w:r>
      <w:r w:rsidR="002A1F3F" w:rsidRPr="00667456">
        <w:rPr>
          <w:sz w:val="20"/>
        </w:rPr>
        <w:t xml:space="preserve">€ 1.224 = </w:t>
      </w:r>
      <w:r w:rsidRPr="00667456">
        <w:rPr>
          <w:sz w:val="20"/>
        </w:rPr>
        <w:t>€ 24,48</w:t>
      </w:r>
    </w:p>
    <w:p w14:paraId="3B36EE1C" w14:textId="77777777" w:rsidR="00B36767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2 jaar heb je € 1.224 + € 24,48 = € 1.248,48</w:t>
      </w:r>
    </w:p>
    <w:p w14:paraId="45597FFD" w14:textId="77777777" w:rsidR="002E1948" w:rsidRPr="00667456" w:rsidRDefault="00B367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3e jaar: </w:t>
      </w:r>
      <w:r w:rsidR="002A1F3F" w:rsidRPr="00667456">
        <w:rPr>
          <w:sz w:val="20"/>
        </w:rPr>
        <w:t>0,02</w:t>
      </w:r>
      <w:r w:rsidR="00257377" w:rsidRPr="00667456">
        <w:rPr>
          <w:sz w:val="20"/>
        </w:rPr>
        <w:t xml:space="preserve"> × </w:t>
      </w:r>
      <w:r w:rsidR="002A1F3F" w:rsidRPr="00667456">
        <w:rPr>
          <w:sz w:val="20"/>
        </w:rPr>
        <w:t xml:space="preserve">€ 1.248,48 </w:t>
      </w:r>
      <w:r w:rsidR="00B00367" w:rsidRPr="00667456">
        <w:rPr>
          <w:sz w:val="20"/>
        </w:rPr>
        <w:t>= € 24,97</w:t>
      </w:r>
    </w:p>
    <w:p w14:paraId="158FE242" w14:textId="77777777" w:rsidR="00B00367" w:rsidRPr="00667456" w:rsidRDefault="00B003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Na 3 jaar heb je € </w:t>
      </w:r>
      <w:r w:rsidR="00360888" w:rsidRPr="00667456">
        <w:rPr>
          <w:sz w:val="20"/>
        </w:rPr>
        <w:t>1.248,48 + € 24,97 = € 1.273,45</w:t>
      </w:r>
    </w:p>
    <w:p w14:paraId="4BE7AD2E" w14:textId="77777777" w:rsidR="00B00367" w:rsidRPr="00667456" w:rsidRDefault="00B0036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De rente over drie jaar is € 1.273,45 </w:t>
      </w:r>
      <w:r w:rsidR="0083489A" w:rsidRPr="00667456">
        <w:rPr>
          <w:sz w:val="20"/>
        </w:rPr>
        <w:t>−</w:t>
      </w:r>
      <w:r w:rsidRPr="00667456">
        <w:rPr>
          <w:sz w:val="20"/>
        </w:rPr>
        <w:t xml:space="preserve"> € 1.20</w:t>
      </w:r>
      <w:r w:rsidR="00360888" w:rsidRPr="00667456">
        <w:rPr>
          <w:sz w:val="20"/>
        </w:rPr>
        <w:t>0 = € 73,45</w:t>
      </w:r>
    </w:p>
    <w:p w14:paraId="11EBA830" w14:textId="77777777" w:rsidR="00AD6165" w:rsidRPr="00667456" w:rsidRDefault="00360888" w:rsidP="00AD6165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(of: € 24 + € 24</w:t>
      </w:r>
      <w:r w:rsidR="00AD6165" w:rsidRPr="00667456">
        <w:rPr>
          <w:sz w:val="20"/>
        </w:rPr>
        <w:t>,48</w:t>
      </w:r>
      <w:r w:rsidRPr="00667456">
        <w:rPr>
          <w:sz w:val="20"/>
        </w:rPr>
        <w:t xml:space="preserve"> + € 24</w:t>
      </w:r>
      <w:r w:rsidR="00AD6165" w:rsidRPr="00667456">
        <w:rPr>
          <w:sz w:val="20"/>
        </w:rPr>
        <w:t>,97 = € 73,45)</w:t>
      </w:r>
    </w:p>
    <w:p w14:paraId="189FF130" w14:textId="77777777" w:rsidR="001817E6" w:rsidRPr="00667456" w:rsidRDefault="001817E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tbl>
      <w:tblPr>
        <w:tblW w:w="8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843"/>
        <w:gridCol w:w="6811"/>
      </w:tblGrid>
      <w:tr w:rsidR="001817E6" w:rsidRPr="00667456" w14:paraId="0F46D3C6" w14:textId="77777777" w:rsidTr="00AD6165">
        <w:trPr>
          <w:trHeight w:val="2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AF4774F" w14:textId="77777777" w:rsidR="001817E6" w:rsidRPr="00667456" w:rsidRDefault="001817E6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667456">
              <w:rPr>
                <w:rFonts w:ascii="Verdana" w:hAnsi="Verdana" w:cs="Arial"/>
                <w:b/>
              </w:rPr>
              <w:t>Samenvatting</w:t>
            </w:r>
          </w:p>
          <w:p w14:paraId="1F91E65F" w14:textId="77777777" w:rsidR="001817E6" w:rsidRPr="00667456" w:rsidRDefault="001817E6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B3F87BB" w14:textId="77777777" w:rsidR="001817E6" w:rsidRPr="00667456" w:rsidRDefault="001817E6" w:rsidP="00CA4262">
            <w:pPr>
              <w:widowControl w:val="0"/>
              <w:tabs>
                <w:tab w:val="left" w:pos="720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667456">
              <w:rPr>
                <w:rFonts w:ascii="Verdana" w:hAnsi="Verdana" w:cs="Arial"/>
              </w:rPr>
              <w:t xml:space="preserve">Als je een deel van je inkomen niet uitgeeft, ben je aan het </w:t>
            </w:r>
            <w:r w:rsidRPr="00667456">
              <w:rPr>
                <w:rFonts w:ascii="Verdana" w:hAnsi="Verdana" w:cs="Arial"/>
                <w:u w:val="single"/>
              </w:rPr>
              <w:t>sparen</w:t>
            </w:r>
            <w:r w:rsidRPr="00667456">
              <w:rPr>
                <w:rFonts w:ascii="Verdana" w:hAnsi="Verdana" w:cs="Arial"/>
              </w:rPr>
              <w:t xml:space="preserve">. Banken gebruiken spaargeld om weer aan anderen </w:t>
            </w:r>
            <w:r w:rsidRPr="00667456">
              <w:rPr>
                <w:rFonts w:ascii="Verdana" w:hAnsi="Verdana" w:cs="Arial"/>
                <w:u w:val="single"/>
              </w:rPr>
              <w:t>uit te lenen</w:t>
            </w:r>
            <w:r w:rsidRPr="00667456">
              <w:rPr>
                <w:rFonts w:ascii="Verdana" w:hAnsi="Verdana" w:cs="Arial"/>
              </w:rPr>
              <w:t xml:space="preserve">. Redenen om te sparen zijn: </w:t>
            </w:r>
            <w:r w:rsidRPr="00667456">
              <w:rPr>
                <w:rFonts w:ascii="Verdana" w:hAnsi="Verdana" w:cs="Arial"/>
                <w:u w:val="single"/>
              </w:rPr>
              <w:t>voor een doel</w:t>
            </w:r>
            <w:r w:rsidRPr="00667456">
              <w:rPr>
                <w:rFonts w:ascii="Verdana" w:hAnsi="Verdana" w:cs="Arial"/>
              </w:rPr>
              <w:t xml:space="preserve">, </w:t>
            </w:r>
            <w:r w:rsidRPr="00667456">
              <w:rPr>
                <w:rFonts w:ascii="Verdana" w:hAnsi="Verdana" w:cs="Arial"/>
                <w:u w:val="single"/>
              </w:rPr>
              <w:t>uit voorzorg</w:t>
            </w:r>
            <w:r w:rsidRPr="00667456">
              <w:rPr>
                <w:rFonts w:ascii="Verdana" w:hAnsi="Verdana" w:cs="Arial"/>
              </w:rPr>
              <w:t xml:space="preserve"> en </w:t>
            </w:r>
            <w:r w:rsidRPr="00667456">
              <w:rPr>
                <w:rFonts w:ascii="Verdana" w:hAnsi="Verdana" w:cs="Arial"/>
                <w:u w:val="single"/>
              </w:rPr>
              <w:t>voor de rente</w:t>
            </w:r>
            <w:r w:rsidRPr="00667456">
              <w:rPr>
                <w:rFonts w:ascii="Verdana" w:hAnsi="Verdana" w:cs="Arial"/>
              </w:rPr>
              <w:t xml:space="preserve">. Door inflatie wordt je spaargeld </w:t>
            </w:r>
            <w:r w:rsidRPr="00667456">
              <w:rPr>
                <w:rFonts w:ascii="Verdana" w:hAnsi="Verdana" w:cs="Arial"/>
                <w:u w:val="single"/>
              </w:rPr>
              <w:t>minder</w:t>
            </w:r>
            <w:r w:rsidRPr="00667456">
              <w:rPr>
                <w:rFonts w:ascii="Verdana" w:hAnsi="Verdana" w:cs="Arial"/>
              </w:rPr>
              <w:t xml:space="preserve"> waard. Je kunt je spaargeld vast zetten op een </w:t>
            </w:r>
            <w:r w:rsidRPr="00667456">
              <w:rPr>
                <w:rFonts w:ascii="Verdana" w:hAnsi="Verdana" w:cs="Arial"/>
                <w:u w:val="single"/>
              </w:rPr>
              <w:t>spaardeposito</w:t>
            </w:r>
            <w:r w:rsidRPr="00667456">
              <w:rPr>
                <w:rFonts w:ascii="Verdana" w:hAnsi="Verdana" w:cs="Arial"/>
              </w:rPr>
              <w:t xml:space="preserve">; daarop krijg je een vaste rente. Op andere rekeningen is de rente </w:t>
            </w:r>
            <w:r w:rsidRPr="00667456">
              <w:rPr>
                <w:rFonts w:ascii="Verdana" w:hAnsi="Verdana" w:cs="Arial"/>
                <w:u w:val="single"/>
              </w:rPr>
              <w:t>variabel</w:t>
            </w:r>
            <w:r w:rsidRPr="00667456">
              <w:rPr>
                <w:rFonts w:ascii="Verdana" w:hAnsi="Verdana" w:cs="Arial"/>
              </w:rPr>
              <w:t xml:space="preserve">. Als de rente niet bij je spaartegoed wordt opgeteld, heb je </w:t>
            </w:r>
            <w:r w:rsidRPr="00667456">
              <w:rPr>
                <w:rFonts w:ascii="Verdana" w:hAnsi="Verdana" w:cs="Arial"/>
                <w:u w:val="single"/>
              </w:rPr>
              <w:t>enkelvoudige</w:t>
            </w:r>
            <w:r w:rsidRPr="00667456">
              <w:rPr>
                <w:rFonts w:ascii="Verdana" w:hAnsi="Verdana" w:cs="Arial"/>
              </w:rPr>
              <w:t xml:space="preserve"> rente. Als je ‘rente op rente’ krijgt, heet dat </w:t>
            </w:r>
            <w:r w:rsidRPr="00667456">
              <w:rPr>
                <w:rFonts w:ascii="Verdana" w:hAnsi="Verdana" w:cs="Arial"/>
                <w:u w:val="single"/>
              </w:rPr>
              <w:t>samengestelde</w:t>
            </w:r>
            <w:r w:rsidRPr="00667456">
              <w:rPr>
                <w:rFonts w:ascii="Verdana" w:hAnsi="Verdana" w:cs="Arial"/>
              </w:rPr>
              <w:t xml:space="preserve"> rente.</w:t>
            </w:r>
          </w:p>
        </w:tc>
      </w:tr>
    </w:tbl>
    <w:p w14:paraId="2B37074E" w14:textId="77777777" w:rsidR="00AD6165" w:rsidRPr="00667456" w:rsidRDefault="00AD616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92013E6" w14:textId="77777777" w:rsidR="00AD6165" w:rsidRPr="00667456" w:rsidRDefault="00AD616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EA85337" w14:textId="77777777" w:rsidR="00AD6165" w:rsidRPr="00667456" w:rsidRDefault="00AD616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3.3 Geld lenen kost geld!</w:t>
      </w:r>
    </w:p>
    <w:p w14:paraId="7A8D5E23" w14:textId="77777777" w:rsidR="00AD6165" w:rsidRPr="00667456" w:rsidRDefault="00AD616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C6159E8" w14:textId="77777777" w:rsidR="00A81983" w:rsidRPr="00667456" w:rsidRDefault="002A1F3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D46342" w:rsidRPr="00667456">
        <w:rPr>
          <w:b/>
          <w:sz w:val="20"/>
        </w:rPr>
        <w:t>7</w:t>
      </w:r>
      <w:r w:rsidR="00AD6165" w:rsidRPr="00667456">
        <w:rPr>
          <w:sz w:val="20"/>
        </w:rPr>
        <w:t xml:space="preserve"> </w:t>
      </w:r>
      <w:r w:rsidR="00A81983" w:rsidRPr="00667456">
        <w:rPr>
          <w:sz w:val="20"/>
        </w:rPr>
        <w:t>Dat is een waarschuwing dat je niet</w:t>
      </w:r>
      <w:r w:rsidR="001C1224" w:rsidRPr="00667456">
        <w:rPr>
          <w:sz w:val="20"/>
        </w:rPr>
        <w:t xml:space="preserve"> zomaar </w:t>
      </w:r>
      <w:r w:rsidR="00A81983" w:rsidRPr="00667456">
        <w:rPr>
          <w:sz w:val="20"/>
        </w:rPr>
        <w:t>moet</w:t>
      </w:r>
      <w:r w:rsidR="001C1224" w:rsidRPr="00667456">
        <w:rPr>
          <w:sz w:val="20"/>
        </w:rPr>
        <w:t xml:space="preserve"> lenen</w:t>
      </w:r>
      <w:r w:rsidR="00A81983" w:rsidRPr="00667456">
        <w:rPr>
          <w:sz w:val="20"/>
        </w:rPr>
        <w:t xml:space="preserve">. Je moet er goed over nadenken of je het later wel kunt terugbetalen (met rente). </w:t>
      </w:r>
    </w:p>
    <w:p w14:paraId="5DC2D00D" w14:textId="77777777" w:rsidR="005D5EEB" w:rsidRPr="00667456" w:rsidRDefault="005D5EE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5B47A76" w14:textId="77777777" w:rsidR="004F290B" w:rsidRPr="00667456" w:rsidRDefault="002A1F3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D46342" w:rsidRPr="00667456">
        <w:rPr>
          <w:b/>
          <w:sz w:val="20"/>
        </w:rPr>
        <w:t>8</w:t>
      </w:r>
      <w:r w:rsidR="00AD6165" w:rsidRPr="00667456">
        <w:rPr>
          <w:sz w:val="20"/>
        </w:rPr>
        <w:t xml:space="preserve"> </w:t>
      </w:r>
      <w:r w:rsidR="005D5EEB" w:rsidRPr="00667456">
        <w:rPr>
          <w:sz w:val="20"/>
        </w:rPr>
        <w:t>a</w:t>
      </w:r>
      <w:r w:rsidR="00AD6165" w:rsidRPr="00667456">
        <w:rPr>
          <w:sz w:val="20"/>
        </w:rPr>
        <w:t xml:space="preserve"> </w:t>
      </w:r>
      <w:r w:rsidR="00A81983" w:rsidRPr="00667456">
        <w:rPr>
          <w:sz w:val="20"/>
        </w:rPr>
        <w:t>Als je spaart, geef je een deel van je inkomen niet uit.</w:t>
      </w:r>
    </w:p>
    <w:p w14:paraId="47CABE62" w14:textId="77777777" w:rsidR="007517EC" w:rsidRPr="00667456" w:rsidRDefault="00527AD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Als je geld </w:t>
      </w:r>
      <w:r w:rsidR="00A81983" w:rsidRPr="00667456">
        <w:rPr>
          <w:sz w:val="20"/>
        </w:rPr>
        <w:t>hebt geleend</w:t>
      </w:r>
      <w:r w:rsidRPr="00667456">
        <w:rPr>
          <w:sz w:val="20"/>
        </w:rPr>
        <w:t xml:space="preserve"> moet je elke maand </w:t>
      </w:r>
      <w:r w:rsidR="00A81983" w:rsidRPr="00667456">
        <w:rPr>
          <w:sz w:val="20"/>
        </w:rPr>
        <w:t>een bedrag aan de bank</w:t>
      </w:r>
      <w:r w:rsidRPr="00667456">
        <w:rPr>
          <w:sz w:val="20"/>
        </w:rPr>
        <w:t xml:space="preserve"> betalen. Je kunt </w:t>
      </w:r>
      <w:r w:rsidR="004F290B" w:rsidRPr="00667456">
        <w:rPr>
          <w:sz w:val="20"/>
        </w:rPr>
        <w:t xml:space="preserve">dan </w:t>
      </w:r>
      <w:r w:rsidRPr="00667456">
        <w:rPr>
          <w:sz w:val="20"/>
        </w:rPr>
        <w:t xml:space="preserve">dus </w:t>
      </w:r>
      <w:r w:rsidR="004F290B" w:rsidRPr="00667456">
        <w:rPr>
          <w:sz w:val="20"/>
        </w:rPr>
        <w:t xml:space="preserve">ook </w:t>
      </w:r>
      <w:r w:rsidRPr="00667456">
        <w:rPr>
          <w:sz w:val="20"/>
        </w:rPr>
        <w:t xml:space="preserve">elke maand een deel van je inkomen niet </w:t>
      </w:r>
      <w:r w:rsidR="00A81983" w:rsidRPr="00667456">
        <w:rPr>
          <w:sz w:val="20"/>
        </w:rPr>
        <w:t xml:space="preserve">meer </w:t>
      </w:r>
      <w:r w:rsidRPr="00667456">
        <w:rPr>
          <w:sz w:val="20"/>
        </w:rPr>
        <w:t>uitgeven</w:t>
      </w:r>
      <w:r w:rsidR="004F290B" w:rsidRPr="00667456">
        <w:rPr>
          <w:sz w:val="20"/>
        </w:rPr>
        <w:t>, maar dan achteraf</w:t>
      </w:r>
      <w:r w:rsidRPr="00667456">
        <w:rPr>
          <w:sz w:val="20"/>
        </w:rPr>
        <w:t xml:space="preserve">. </w:t>
      </w:r>
    </w:p>
    <w:p w14:paraId="47F69450" w14:textId="77777777" w:rsidR="00C639EC" w:rsidRPr="00667456" w:rsidRDefault="00C639EC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4F290B" w:rsidRPr="00667456">
        <w:rPr>
          <w:sz w:val="20"/>
        </w:rPr>
        <w:t xml:space="preserve"> </w:t>
      </w:r>
      <w:r w:rsidR="00527ADA" w:rsidRPr="00667456">
        <w:rPr>
          <w:sz w:val="20"/>
        </w:rPr>
        <w:t xml:space="preserve">De bank </w:t>
      </w:r>
      <w:r w:rsidR="004F290B" w:rsidRPr="00667456">
        <w:rPr>
          <w:sz w:val="20"/>
        </w:rPr>
        <w:t>of degene die het geld uitleent, moet erop vertrouwen dat je de lening terug</w:t>
      </w:r>
      <w:r w:rsidR="00D77F4E" w:rsidRPr="00667456">
        <w:rPr>
          <w:sz w:val="20"/>
        </w:rPr>
        <w:t>betaalt</w:t>
      </w:r>
      <w:r w:rsidR="00527ADA" w:rsidRPr="00667456">
        <w:rPr>
          <w:sz w:val="20"/>
        </w:rPr>
        <w:t>.</w:t>
      </w:r>
    </w:p>
    <w:p w14:paraId="59A48B51" w14:textId="77777777" w:rsidR="00C639EC" w:rsidRPr="00667456" w:rsidRDefault="00C639EC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8817C7E" w14:textId="77777777" w:rsidR="007517EC" w:rsidRPr="00667456" w:rsidRDefault="00D4634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29</w:t>
      </w:r>
      <w:r w:rsidR="00AD6165" w:rsidRPr="00667456">
        <w:rPr>
          <w:sz w:val="20"/>
        </w:rPr>
        <w:t xml:space="preserve"> </w:t>
      </w:r>
      <w:r w:rsidR="00527ADA" w:rsidRPr="00667456">
        <w:rPr>
          <w:sz w:val="20"/>
        </w:rPr>
        <w:t>a</w:t>
      </w:r>
      <w:r w:rsidR="00AD6165" w:rsidRPr="00667456">
        <w:rPr>
          <w:sz w:val="20"/>
        </w:rPr>
        <w:t xml:space="preserve"> </w:t>
      </w:r>
      <w:r w:rsidR="00527ADA" w:rsidRPr="00667456">
        <w:rPr>
          <w:sz w:val="20"/>
        </w:rPr>
        <w:t>€ 441</w:t>
      </w:r>
    </w:p>
    <w:p w14:paraId="3A91ADFD" w14:textId="77777777" w:rsidR="00527ADA" w:rsidRPr="00667456" w:rsidRDefault="00527ADA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AD6165" w:rsidRPr="00667456">
        <w:rPr>
          <w:sz w:val="20"/>
        </w:rPr>
        <w:t xml:space="preserve"> </w:t>
      </w:r>
      <w:r w:rsidR="00861A30" w:rsidRPr="00667456">
        <w:rPr>
          <w:sz w:val="20"/>
        </w:rPr>
        <w:t>Ze betalen</w:t>
      </w:r>
      <w:r w:rsidRPr="00667456">
        <w:rPr>
          <w:sz w:val="20"/>
        </w:rPr>
        <w:t xml:space="preserve"> in totaal 24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 xml:space="preserve">€ 441 = </w:t>
      </w:r>
      <w:r w:rsidRPr="00667456">
        <w:rPr>
          <w:sz w:val="20"/>
        </w:rPr>
        <w:tab/>
        <w:t>€ 10.584</w:t>
      </w:r>
    </w:p>
    <w:p w14:paraId="01CC8FF1" w14:textId="77777777" w:rsidR="00527ADA" w:rsidRPr="00667456" w:rsidRDefault="00527ADA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>De lening was</w:t>
      </w:r>
      <w:r w:rsidRPr="00667456">
        <w:rPr>
          <w:sz w:val="20"/>
        </w:rPr>
        <w:tab/>
      </w:r>
      <w:r w:rsidRPr="00667456">
        <w:rPr>
          <w:sz w:val="20"/>
          <w:u w:val="single"/>
        </w:rPr>
        <w:t>€ 10.000 –</w:t>
      </w:r>
    </w:p>
    <w:p w14:paraId="1FBAB98A" w14:textId="77777777" w:rsidR="00527ADA" w:rsidRPr="00667456" w:rsidRDefault="00527ADA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>Kredietkosten</w:t>
      </w:r>
      <w:r w:rsidRPr="00667456">
        <w:rPr>
          <w:sz w:val="20"/>
        </w:rPr>
        <w:tab/>
        <w:t>€      584</w:t>
      </w:r>
    </w:p>
    <w:p w14:paraId="596CA452" w14:textId="77777777" w:rsidR="004F290B" w:rsidRPr="00667456" w:rsidRDefault="00527AD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AD6165" w:rsidRPr="00667456">
        <w:rPr>
          <w:sz w:val="20"/>
        </w:rPr>
        <w:t xml:space="preserve"> </w:t>
      </w:r>
      <w:r w:rsidR="004F290B" w:rsidRPr="00667456">
        <w:rPr>
          <w:sz w:val="20"/>
        </w:rPr>
        <w:t>Eé</w:t>
      </w:r>
      <w:r w:rsidR="00D77F4E" w:rsidRPr="00667456">
        <w:rPr>
          <w:sz w:val="20"/>
        </w:rPr>
        <w:t xml:space="preserve">n jaar: </w:t>
      </w:r>
    </w:p>
    <w:p w14:paraId="37E8CFAE" w14:textId="77777777" w:rsidR="00527ADA" w:rsidRPr="00667456" w:rsidRDefault="00861A30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 xml:space="preserve">Ze betalen </w:t>
      </w:r>
      <w:r w:rsidR="00D77F4E" w:rsidRPr="00667456">
        <w:rPr>
          <w:sz w:val="20"/>
        </w:rPr>
        <w:t>in totaal 12</w:t>
      </w:r>
      <w:r w:rsidR="00257377" w:rsidRPr="00667456">
        <w:rPr>
          <w:sz w:val="20"/>
        </w:rPr>
        <w:t xml:space="preserve"> × </w:t>
      </w:r>
      <w:r w:rsidR="00D77F4E" w:rsidRPr="00667456">
        <w:rPr>
          <w:sz w:val="20"/>
        </w:rPr>
        <w:t>€ 859 =</w:t>
      </w:r>
      <w:r w:rsidR="00D77F4E" w:rsidRPr="00667456">
        <w:rPr>
          <w:sz w:val="20"/>
        </w:rPr>
        <w:tab/>
        <w:t>€ 10.308</w:t>
      </w:r>
    </w:p>
    <w:p w14:paraId="797423A5" w14:textId="77777777" w:rsidR="00527ADA" w:rsidRPr="00667456" w:rsidRDefault="00527ADA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  <w:u w:val="single"/>
        </w:rPr>
      </w:pPr>
      <w:r w:rsidRPr="00667456">
        <w:rPr>
          <w:sz w:val="20"/>
        </w:rPr>
        <w:t>De lening was</w:t>
      </w:r>
      <w:r w:rsidRPr="00667456">
        <w:rPr>
          <w:sz w:val="20"/>
        </w:rPr>
        <w:tab/>
      </w:r>
      <w:r w:rsidRPr="00667456">
        <w:rPr>
          <w:sz w:val="20"/>
          <w:u w:val="single"/>
        </w:rPr>
        <w:t>€ 10.000 –</w:t>
      </w:r>
    </w:p>
    <w:p w14:paraId="77885E2F" w14:textId="77777777" w:rsidR="00527ADA" w:rsidRPr="00667456" w:rsidRDefault="00527ADA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>Kredietkosten</w:t>
      </w:r>
      <w:r w:rsidRPr="00667456">
        <w:rPr>
          <w:sz w:val="20"/>
        </w:rPr>
        <w:tab/>
      </w:r>
      <w:r w:rsidR="00D77F4E" w:rsidRPr="00667456">
        <w:rPr>
          <w:sz w:val="20"/>
        </w:rPr>
        <w:t>€      308</w:t>
      </w:r>
    </w:p>
    <w:p w14:paraId="45922AFC" w14:textId="77777777" w:rsidR="004F290B" w:rsidRPr="00667456" w:rsidRDefault="00D77F4E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 xml:space="preserve">Drie jaar: </w:t>
      </w:r>
    </w:p>
    <w:p w14:paraId="1387CD68" w14:textId="77777777" w:rsidR="00527ADA" w:rsidRPr="00667456" w:rsidRDefault="00861A30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 xml:space="preserve">Ze betalen </w:t>
      </w:r>
      <w:r w:rsidR="00D77F4E" w:rsidRPr="00667456">
        <w:rPr>
          <w:sz w:val="20"/>
        </w:rPr>
        <w:t>in totaal 36</w:t>
      </w:r>
      <w:r w:rsidR="00257377" w:rsidRPr="00667456">
        <w:rPr>
          <w:sz w:val="20"/>
        </w:rPr>
        <w:t xml:space="preserve"> × </w:t>
      </w:r>
      <w:r w:rsidR="00D77F4E" w:rsidRPr="00667456">
        <w:rPr>
          <w:sz w:val="20"/>
        </w:rPr>
        <w:t xml:space="preserve">€ 292 = </w:t>
      </w:r>
      <w:r w:rsidR="00D77F4E" w:rsidRPr="00667456">
        <w:rPr>
          <w:sz w:val="20"/>
        </w:rPr>
        <w:tab/>
        <w:t>€ 10.512</w:t>
      </w:r>
    </w:p>
    <w:p w14:paraId="5BDFC9AC" w14:textId="77777777" w:rsidR="00527ADA" w:rsidRPr="00667456" w:rsidRDefault="00527ADA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lastRenderedPageBreak/>
        <w:t>De lening was</w:t>
      </w:r>
      <w:r w:rsidRPr="00667456">
        <w:rPr>
          <w:sz w:val="20"/>
        </w:rPr>
        <w:tab/>
      </w:r>
      <w:r w:rsidRPr="00667456">
        <w:rPr>
          <w:sz w:val="20"/>
          <w:u w:val="single"/>
        </w:rPr>
        <w:t>€ 10.000 –</w:t>
      </w:r>
    </w:p>
    <w:p w14:paraId="3348C2D9" w14:textId="77777777" w:rsidR="00527ADA" w:rsidRPr="00667456" w:rsidRDefault="00527ADA" w:rsidP="004F290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>Kredietkosten</w:t>
      </w:r>
      <w:r w:rsidRPr="00667456">
        <w:rPr>
          <w:sz w:val="20"/>
        </w:rPr>
        <w:tab/>
      </w:r>
      <w:r w:rsidR="00D77F4E" w:rsidRPr="00667456">
        <w:rPr>
          <w:sz w:val="20"/>
        </w:rPr>
        <w:t>€      512</w:t>
      </w:r>
    </w:p>
    <w:p w14:paraId="0967BFE0" w14:textId="77777777" w:rsidR="003D3B9A" w:rsidRPr="00667456" w:rsidRDefault="003D3B9A" w:rsidP="00C26149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</w:p>
    <w:p w14:paraId="6C389AF6" w14:textId="77777777" w:rsidR="003D3B9A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0</w:t>
      </w:r>
      <w:r w:rsidR="00AD6165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AD6165" w:rsidRPr="00667456">
        <w:rPr>
          <w:sz w:val="20"/>
        </w:rPr>
        <w:t xml:space="preserve"> </w:t>
      </w:r>
      <w:r w:rsidRPr="00667456">
        <w:rPr>
          <w:sz w:val="20"/>
        </w:rPr>
        <w:t>Voordeel:</w:t>
      </w:r>
      <w:r w:rsidR="00E0751F" w:rsidRPr="00667456">
        <w:rPr>
          <w:sz w:val="20"/>
        </w:rPr>
        <w:t xml:space="preserve"> het is goedkoper</w:t>
      </w:r>
      <w:r w:rsidR="00C26149" w:rsidRPr="00667456">
        <w:rPr>
          <w:sz w:val="20"/>
        </w:rPr>
        <w:t xml:space="preserve"> / de kredietkosten zijn </w:t>
      </w:r>
      <w:r w:rsidR="00861A30" w:rsidRPr="00667456">
        <w:rPr>
          <w:sz w:val="20"/>
        </w:rPr>
        <w:t>lager</w:t>
      </w:r>
      <w:r w:rsidR="003D3B9A" w:rsidRPr="00667456">
        <w:rPr>
          <w:sz w:val="20"/>
        </w:rPr>
        <w:t>.</w:t>
      </w:r>
    </w:p>
    <w:p w14:paraId="529DBE1C" w14:textId="77777777" w:rsidR="003D3B9A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Nadeel: de maandtermijn is </w:t>
      </w:r>
      <w:r w:rsidR="00C26149" w:rsidRPr="00667456">
        <w:rPr>
          <w:sz w:val="20"/>
        </w:rPr>
        <w:t>hoger</w:t>
      </w:r>
      <w:r w:rsidRPr="00667456">
        <w:rPr>
          <w:sz w:val="20"/>
        </w:rPr>
        <w:t>.</w:t>
      </w:r>
    </w:p>
    <w:p w14:paraId="089323FF" w14:textId="77777777" w:rsidR="00D77F4E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C26149" w:rsidRPr="00667456">
        <w:rPr>
          <w:sz w:val="20"/>
        </w:rPr>
        <w:t xml:space="preserve"> </w:t>
      </w:r>
      <w:r w:rsidRPr="00667456">
        <w:rPr>
          <w:sz w:val="20"/>
        </w:rPr>
        <w:t xml:space="preserve">In de tabel kun je </w:t>
      </w:r>
      <w:r w:rsidR="00C26149" w:rsidRPr="00667456">
        <w:rPr>
          <w:sz w:val="20"/>
        </w:rPr>
        <w:t>zien</w:t>
      </w:r>
      <w:r w:rsidRPr="00667456">
        <w:rPr>
          <w:sz w:val="20"/>
        </w:rPr>
        <w:t xml:space="preserve"> dat </w:t>
      </w:r>
      <w:r w:rsidR="00C26149" w:rsidRPr="00667456">
        <w:rPr>
          <w:sz w:val="20"/>
        </w:rPr>
        <w:t>het rentepercentage</w:t>
      </w:r>
      <w:r w:rsidRPr="00667456">
        <w:rPr>
          <w:sz w:val="20"/>
        </w:rPr>
        <w:t xml:space="preserve"> bij een lening van</w:t>
      </w:r>
      <w:r w:rsidR="00C26149" w:rsidRPr="00667456">
        <w:rPr>
          <w:sz w:val="20"/>
        </w:rPr>
        <w:t xml:space="preserve"> </w:t>
      </w:r>
      <w:r w:rsidRPr="00667456">
        <w:rPr>
          <w:sz w:val="20"/>
        </w:rPr>
        <w:t>€ 10.000 lager is dan bij een lening van € 5.000.</w:t>
      </w:r>
    </w:p>
    <w:p w14:paraId="0FD8AFBA" w14:textId="77777777" w:rsidR="00D77F4E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6DA2DFE" w14:textId="77777777" w:rsidR="003D3B9A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1</w:t>
      </w:r>
      <w:r w:rsidR="00AD6165" w:rsidRPr="00667456">
        <w:rPr>
          <w:sz w:val="20"/>
        </w:rPr>
        <w:t xml:space="preserve"> </w:t>
      </w:r>
      <w:r w:rsidRPr="00667456">
        <w:rPr>
          <w:sz w:val="20"/>
        </w:rPr>
        <w:t>1</w:t>
      </w:r>
      <w:r w:rsidR="00C26149" w:rsidRPr="00667456">
        <w:rPr>
          <w:sz w:val="20"/>
        </w:rPr>
        <w:t>.</w:t>
      </w:r>
      <w:r w:rsidR="00AD6165" w:rsidRPr="00667456">
        <w:rPr>
          <w:sz w:val="20"/>
        </w:rPr>
        <w:t xml:space="preserve"> </w:t>
      </w:r>
      <w:r w:rsidR="00C26149" w:rsidRPr="00667456">
        <w:rPr>
          <w:sz w:val="20"/>
        </w:rPr>
        <w:t>Ze</w:t>
      </w:r>
      <w:r w:rsidRPr="00667456">
        <w:rPr>
          <w:sz w:val="20"/>
        </w:rPr>
        <w:t xml:space="preserve"> heeft onverwacht</w:t>
      </w:r>
      <w:r w:rsidR="00C26149" w:rsidRPr="00667456">
        <w:rPr>
          <w:sz w:val="20"/>
        </w:rPr>
        <w:t xml:space="preserve"> dringend</w:t>
      </w:r>
      <w:r w:rsidRPr="00667456">
        <w:rPr>
          <w:sz w:val="20"/>
        </w:rPr>
        <w:t xml:space="preserve"> geld nodig</w:t>
      </w:r>
      <w:r w:rsidR="00C26149" w:rsidRPr="00667456">
        <w:rPr>
          <w:sz w:val="20"/>
        </w:rPr>
        <w:t>.</w:t>
      </w:r>
    </w:p>
    <w:p w14:paraId="7B231E52" w14:textId="77777777" w:rsidR="003D3B9A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2</w:t>
      </w:r>
      <w:r w:rsidR="00C26149" w:rsidRPr="00667456">
        <w:rPr>
          <w:sz w:val="20"/>
        </w:rPr>
        <w:t>.</w:t>
      </w:r>
      <w:r w:rsidR="00A81983" w:rsidRPr="00667456">
        <w:rPr>
          <w:sz w:val="20"/>
        </w:rPr>
        <w:t xml:space="preserve"> </w:t>
      </w:r>
      <w:r w:rsidR="00C26149" w:rsidRPr="00667456">
        <w:rPr>
          <w:sz w:val="20"/>
        </w:rPr>
        <w:t>J</w:t>
      </w:r>
      <w:r w:rsidRPr="00667456">
        <w:rPr>
          <w:sz w:val="20"/>
        </w:rPr>
        <w:t xml:space="preserve">e </w:t>
      </w:r>
      <w:r w:rsidR="00C26149" w:rsidRPr="00667456">
        <w:rPr>
          <w:sz w:val="20"/>
        </w:rPr>
        <w:t>vangt</w:t>
      </w:r>
      <w:r w:rsidRPr="00667456">
        <w:rPr>
          <w:sz w:val="20"/>
        </w:rPr>
        <w:t xml:space="preserve"> een tijdelijk geldtekort</w:t>
      </w:r>
      <w:r w:rsidR="00C26149" w:rsidRPr="00667456">
        <w:rPr>
          <w:sz w:val="20"/>
        </w:rPr>
        <w:t xml:space="preserve"> op.</w:t>
      </w:r>
    </w:p>
    <w:p w14:paraId="0D4F20B6" w14:textId="77777777" w:rsidR="00D77F4E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3</w:t>
      </w:r>
      <w:r w:rsidR="00C26149" w:rsidRPr="00667456">
        <w:rPr>
          <w:sz w:val="20"/>
        </w:rPr>
        <w:t>.</w:t>
      </w:r>
      <w:r w:rsidR="00A81983" w:rsidRPr="00667456">
        <w:rPr>
          <w:sz w:val="20"/>
        </w:rPr>
        <w:t xml:space="preserve"> </w:t>
      </w:r>
      <w:r w:rsidR="00C26149" w:rsidRPr="00667456">
        <w:rPr>
          <w:sz w:val="20"/>
        </w:rPr>
        <w:t>Z</w:t>
      </w:r>
      <w:r w:rsidRPr="00667456">
        <w:rPr>
          <w:sz w:val="20"/>
        </w:rPr>
        <w:t xml:space="preserve">ij willen de aankoop niet uitstellen en </w:t>
      </w:r>
      <w:r w:rsidR="00C26149" w:rsidRPr="00667456">
        <w:rPr>
          <w:sz w:val="20"/>
        </w:rPr>
        <w:t xml:space="preserve">er </w:t>
      </w:r>
      <w:r w:rsidRPr="00667456">
        <w:rPr>
          <w:sz w:val="20"/>
        </w:rPr>
        <w:t xml:space="preserve">nu al </w:t>
      </w:r>
      <w:r w:rsidR="00C26149" w:rsidRPr="00667456">
        <w:rPr>
          <w:sz w:val="20"/>
        </w:rPr>
        <w:t xml:space="preserve">van </w:t>
      </w:r>
      <w:r w:rsidRPr="00667456">
        <w:rPr>
          <w:sz w:val="20"/>
        </w:rPr>
        <w:t>genieten.</w:t>
      </w:r>
    </w:p>
    <w:p w14:paraId="2FA68F67" w14:textId="77777777" w:rsidR="00526496" w:rsidRPr="00667456" w:rsidRDefault="005264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3D83F7B" w14:textId="77777777" w:rsidR="00526496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2</w:t>
      </w:r>
      <w:r w:rsidR="00A81983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A81983" w:rsidRPr="00667456">
        <w:rPr>
          <w:sz w:val="20"/>
        </w:rPr>
        <w:t xml:space="preserve"> </w:t>
      </w:r>
      <w:r w:rsidR="000A6D41" w:rsidRPr="00667456">
        <w:rPr>
          <w:sz w:val="20"/>
        </w:rPr>
        <w:t xml:space="preserve">Als je </w:t>
      </w:r>
      <w:r w:rsidR="00A27AFB" w:rsidRPr="00667456">
        <w:rPr>
          <w:sz w:val="20"/>
        </w:rPr>
        <w:t xml:space="preserve">nu al </w:t>
      </w:r>
      <w:r w:rsidR="000A6D41" w:rsidRPr="00667456">
        <w:rPr>
          <w:sz w:val="20"/>
        </w:rPr>
        <w:t xml:space="preserve">elke maand geld te kort komt, kun je </w:t>
      </w:r>
      <w:r w:rsidR="00A27AFB" w:rsidRPr="00667456">
        <w:rPr>
          <w:sz w:val="20"/>
        </w:rPr>
        <w:t xml:space="preserve">na een lening ook niet elke maand </w:t>
      </w:r>
      <w:r w:rsidR="000A6D41" w:rsidRPr="00667456">
        <w:rPr>
          <w:sz w:val="20"/>
        </w:rPr>
        <w:t>een termijnbedrag betalen.</w:t>
      </w:r>
    </w:p>
    <w:p w14:paraId="3A081C17" w14:textId="77777777" w:rsidR="00D77F4E" w:rsidRPr="00667456" w:rsidRDefault="00D77F4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A81983" w:rsidRPr="00667456">
        <w:rPr>
          <w:sz w:val="20"/>
        </w:rPr>
        <w:t xml:space="preserve"> </w:t>
      </w:r>
      <w:r w:rsidR="002A1F3F" w:rsidRPr="00667456">
        <w:rPr>
          <w:sz w:val="20"/>
        </w:rPr>
        <w:t>De looptijd van je lening moet niet langer zijn dan de levensduur van je auto</w:t>
      </w:r>
      <w:r w:rsidR="00E0751F" w:rsidRPr="00667456">
        <w:rPr>
          <w:sz w:val="20"/>
        </w:rPr>
        <w:t xml:space="preserve">, anders </w:t>
      </w:r>
      <w:r w:rsidR="00A27AFB" w:rsidRPr="00667456">
        <w:rPr>
          <w:sz w:val="20"/>
        </w:rPr>
        <w:t>ben je later aan het afbetalen voor iets wat je niet meer hebt</w:t>
      </w:r>
      <w:r w:rsidR="00E0751F" w:rsidRPr="00667456">
        <w:rPr>
          <w:sz w:val="20"/>
        </w:rPr>
        <w:t>.</w:t>
      </w:r>
    </w:p>
    <w:p w14:paraId="642A5FFE" w14:textId="77777777" w:rsidR="00526496" w:rsidRPr="00667456" w:rsidRDefault="005264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8B1719C" w14:textId="77777777" w:rsidR="00526496" w:rsidRPr="00667456" w:rsidRDefault="000A6D41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3</w:t>
      </w:r>
      <w:r w:rsidR="00A81983" w:rsidRPr="00667456">
        <w:rPr>
          <w:sz w:val="20"/>
        </w:rPr>
        <w:t xml:space="preserve"> </w:t>
      </w:r>
      <w:r w:rsidRPr="00667456">
        <w:rPr>
          <w:sz w:val="20"/>
        </w:rPr>
        <w:t>(a) huis</w:t>
      </w:r>
      <w:r w:rsidR="00A27AFB" w:rsidRPr="00667456">
        <w:rPr>
          <w:sz w:val="20"/>
        </w:rPr>
        <w:t>,</w:t>
      </w:r>
      <w:r w:rsidRPr="00667456">
        <w:rPr>
          <w:sz w:val="20"/>
        </w:rPr>
        <w:t xml:space="preserve"> (b) lager</w:t>
      </w:r>
      <w:r w:rsidR="00A27AFB" w:rsidRPr="00667456">
        <w:rPr>
          <w:sz w:val="20"/>
        </w:rPr>
        <w:t>,</w:t>
      </w:r>
      <w:r w:rsidRPr="00667456">
        <w:rPr>
          <w:sz w:val="20"/>
        </w:rPr>
        <w:t xml:space="preserve"> (c) risico</w:t>
      </w:r>
      <w:r w:rsidR="00A27AFB" w:rsidRPr="00667456">
        <w:rPr>
          <w:sz w:val="20"/>
        </w:rPr>
        <w:t>,</w:t>
      </w:r>
      <w:r w:rsidRPr="00667456">
        <w:rPr>
          <w:sz w:val="20"/>
        </w:rPr>
        <w:t xml:space="preserve"> (d) onderpand</w:t>
      </w:r>
      <w:r w:rsidR="00A27AFB" w:rsidRPr="00667456">
        <w:rPr>
          <w:sz w:val="20"/>
        </w:rPr>
        <w:t>,</w:t>
      </w:r>
      <w:r w:rsidRPr="00667456">
        <w:rPr>
          <w:sz w:val="20"/>
        </w:rPr>
        <w:t xml:space="preserve"> (e)</w:t>
      </w:r>
      <w:r w:rsidR="00A86639" w:rsidRPr="00667456">
        <w:rPr>
          <w:sz w:val="20"/>
        </w:rPr>
        <w:t xml:space="preserve"> </w:t>
      </w:r>
      <w:r w:rsidR="00A27AFB" w:rsidRPr="00667456">
        <w:rPr>
          <w:sz w:val="20"/>
        </w:rPr>
        <w:t xml:space="preserve">mag </w:t>
      </w:r>
      <w:r w:rsidR="00A86639" w:rsidRPr="00667456">
        <w:rPr>
          <w:sz w:val="20"/>
        </w:rPr>
        <w:t>verkopen</w:t>
      </w:r>
      <w:r w:rsidR="00526496" w:rsidRPr="00667456">
        <w:rPr>
          <w:sz w:val="20"/>
        </w:rPr>
        <w:t>.</w:t>
      </w:r>
    </w:p>
    <w:p w14:paraId="5A603B72" w14:textId="77777777" w:rsidR="00526496" w:rsidRPr="00667456" w:rsidRDefault="00526496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8D57315" w14:textId="77777777" w:rsidR="00526496" w:rsidRPr="00667456" w:rsidRDefault="000A6D41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4</w:t>
      </w:r>
      <w:r w:rsidR="00A81983" w:rsidRPr="00667456">
        <w:rPr>
          <w:sz w:val="20"/>
        </w:rPr>
        <w:t xml:space="preserve"> </w:t>
      </w:r>
      <w:r w:rsidR="00526496" w:rsidRPr="00667456">
        <w:rPr>
          <w:sz w:val="20"/>
        </w:rPr>
        <w:t>a</w:t>
      </w:r>
      <w:r w:rsidR="00A81983" w:rsidRPr="00667456">
        <w:rPr>
          <w:sz w:val="20"/>
        </w:rPr>
        <w:t xml:space="preserve"> </w:t>
      </w:r>
      <w:r w:rsidR="004C5792" w:rsidRPr="00667456">
        <w:rPr>
          <w:sz w:val="20"/>
        </w:rPr>
        <w:t xml:space="preserve">Als je </w:t>
      </w:r>
      <w:r w:rsidR="00A27AFB" w:rsidRPr="00667456">
        <w:rPr>
          <w:sz w:val="20"/>
        </w:rPr>
        <w:t>wel</w:t>
      </w:r>
      <w:r w:rsidR="004C5792" w:rsidRPr="00667456">
        <w:rPr>
          <w:sz w:val="20"/>
        </w:rPr>
        <w:t xml:space="preserve"> te veel leent, </w:t>
      </w:r>
      <w:r w:rsidR="00A27AFB" w:rsidRPr="00667456">
        <w:rPr>
          <w:sz w:val="20"/>
        </w:rPr>
        <w:t>heb je kans dat je later in geldproblemen komt.</w:t>
      </w:r>
    </w:p>
    <w:p w14:paraId="6FACD154" w14:textId="77777777" w:rsidR="00526496" w:rsidRPr="00667456" w:rsidRDefault="00526496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A81983" w:rsidRPr="00667456">
        <w:rPr>
          <w:sz w:val="20"/>
        </w:rPr>
        <w:t xml:space="preserve"> </w:t>
      </w:r>
      <w:r w:rsidR="004C5792" w:rsidRPr="00667456">
        <w:rPr>
          <w:sz w:val="20"/>
        </w:rPr>
        <w:t>De bank loopt dan minde</w:t>
      </w:r>
      <w:r w:rsidR="00A86639" w:rsidRPr="00667456">
        <w:rPr>
          <w:sz w:val="20"/>
        </w:rPr>
        <w:t>r risico</w:t>
      </w:r>
      <w:r w:rsidR="004C5792" w:rsidRPr="00667456">
        <w:rPr>
          <w:sz w:val="20"/>
        </w:rPr>
        <w:t xml:space="preserve"> dat je de lening niet terug kunt betalen</w:t>
      </w:r>
      <w:r w:rsidR="00A86639" w:rsidRPr="00667456">
        <w:rPr>
          <w:sz w:val="20"/>
        </w:rPr>
        <w:t>.</w:t>
      </w:r>
    </w:p>
    <w:p w14:paraId="53E78883" w14:textId="77777777" w:rsidR="005021CE" w:rsidRPr="00667456" w:rsidRDefault="005021C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46CF350" w14:textId="77777777" w:rsidR="005021CE" w:rsidRPr="00667456" w:rsidRDefault="000A6D41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5</w:t>
      </w:r>
      <w:r w:rsidR="00A81983" w:rsidRPr="00667456">
        <w:rPr>
          <w:sz w:val="20"/>
        </w:rPr>
        <w:t xml:space="preserve"> </w:t>
      </w:r>
      <w:r w:rsidR="004C5792" w:rsidRPr="00667456">
        <w:rPr>
          <w:sz w:val="20"/>
        </w:rPr>
        <w:t>a</w:t>
      </w:r>
      <w:r w:rsidR="00A81983" w:rsidRPr="00667456">
        <w:rPr>
          <w:sz w:val="20"/>
        </w:rPr>
        <w:t xml:space="preserve"> </w:t>
      </w:r>
      <w:r w:rsidR="00A27AFB" w:rsidRPr="00667456">
        <w:rPr>
          <w:sz w:val="20"/>
        </w:rPr>
        <w:t>H</w:t>
      </w:r>
      <w:r w:rsidR="004C5792" w:rsidRPr="00667456">
        <w:rPr>
          <w:sz w:val="20"/>
        </w:rPr>
        <w:t xml:space="preserve">oger, want </w:t>
      </w:r>
      <w:r w:rsidR="00A27AFB" w:rsidRPr="00667456">
        <w:rPr>
          <w:sz w:val="20"/>
        </w:rPr>
        <w:t>samen hebben jullie</w:t>
      </w:r>
      <w:r w:rsidR="004C5792" w:rsidRPr="00667456">
        <w:rPr>
          <w:sz w:val="20"/>
        </w:rPr>
        <w:t xml:space="preserve"> meer inkomen</w:t>
      </w:r>
      <w:r w:rsidR="00A27AFB" w:rsidRPr="00667456">
        <w:rPr>
          <w:sz w:val="20"/>
        </w:rPr>
        <w:t>, dus kun je ook maandelijks meer terugbetalen.</w:t>
      </w:r>
    </w:p>
    <w:p w14:paraId="12BF2938" w14:textId="77777777" w:rsidR="004C5792" w:rsidRPr="00667456" w:rsidRDefault="004C579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A81983" w:rsidRPr="00667456">
        <w:rPr>
          <w:sz w:val="20"/>
        </w:rPr>
        <w:t xml:space="preserve"> </w:t>
      </w:r>
      <w:r w:rsidR="00A27AFB" w:rsidRPr="00667456">
        <w:rPr>
          <w:sz w:val="20"/>
        </w:rPr>
        <w:t>L</w:t>
      </w:r>
      <w:r w:rsidR="005F5D73" w:rsidRPr="00667456">
        <w:rPr>
          <w:sz w:val="20"/>
        </w:rPr>
        <w:t xml:space="preserve">ager, want </w:t>
      </w:r>
      <w:r w:rsidR="008F19EC" w:rsidRPr="00667456">
        <w:rPr>
          <w:sz w:val="20"/>
        </w:rPr>
        <w:t>je hebt dan</w:t>
      </w:r>
      <w:r w:rsidR="005F5D73" w:rsidRPr="00667456">
        <w:rPr>
          <w:sz w:val="20"/>
        </w:rPr>
        <w:t xml:space="preserve"> minder inkomen</w:t>
      </w:r>
      <w:r w:rsidR="008F19EC" w:rsidRPr="00667456">
        <w:rPr>
          <w:sz w:val="20"/>
        </w:rPr>
        <w:t>,</w:t>
      </w:r>
      <w:r w:rsidR="005F5D73" w:rsidRPr="00667456">
        <w:rPr>
          <w:sz w:val="20"/>
        </w:rPr>
        <w:t xml:space="preserve"> dus moet het maandbedrag ook lager worden.</w:t>
      </w:r>
    </w:p>
    <w:p w14:paraId="4A9D0536" w14:textId="77777777" w:rsidR="005F5D73" w:rsidRPr="00667456" w:rsidRDefault="005F5D73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A81983" w:rsidRPr="00667456">
        <w:rPr>
          <w:sz w:val="20"/>
        </w:rPr>
        <w:t xml:space="preserve"> </w:t>
      </w:r>
      <w:r w:rsidR="008F19EC" w:rsidRPr="00667456">
        <w:rPr>
          <w:sz w:val="20"/>
        </w:rPr>
        <w:t>L</w:t>
      </w:r>
      <w:r w:rsidRPr="00667456">
        <w:rPr>
          <w:sz w:val="20"/>
        </w:rPr>
        <w:t xml:space="preserve">ager, want </w:t>
      </w:r>
      <w:r w:rsidR="008F19EC" w:rsidRPr="00667456">
        <w:rPr>
          <w:sz w:val="20"/>
        </w:rPr>
        <w:t>je hebt hogere</w:t>
      </w:r>
      <w:r w:rsidRPr="00667456">
        <w:rPr>
          <w:sz w:val="20"/>
        </w:rPr>
        <w:t xml:space="preserve"> uitgaven</w:t>
      </w:r>
      <w:r w:rsidR="008F19EC" w:rsidRPr="00667456">
        <w:rPr>
          <w:sz w:val="20"/>
        </w:rPr>
        <w:t>,</w:t>
      </w:r>
      <w:r w:rsidRPr="00667456">
        <w:rPr>
          <w:sz w:val="20"/>
        </w:rPr>
        <w:t xml:space="preserve"> dus moet het maandbedrag ook lager worden.</w:t>
      </w:r>
    </w:p>
    <w:p w14:paraId="04DDC77B" w14:textId="77777777" w:rsidR="005021CE" w:rsidRPr="00667456" w:rsidRDefault="005021C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B3A6B83" w14:textId="77777777" w:rsidR="00602296" w:rsidRPr="00667456" w:rsidRDefault="005021C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6</w:t>
      </w:r>
      <w:r w:rsidR="00A81983" w:rsidRPr="00667456">
        <w:rPr>
          <w:sz w:val="20"/>
        </w:rPr>
        <w:t xml:space="preserve"> </w:t>
      </w:r>
      <w:r w:rsidR="008F19EC" w:rsidRPr="00667456">
        <w:rPr>
          <w:sz w:val="20"/>
        </w:rPr>
        <w:t xml:space="preserve">Annemarie: </w:t>
      </w:r>
      <w:r w:rsidR="00C66563" w:rsidRPr="00667456">
        <w:rPr>
          <w:sz w:val="20"/>
        </w:rPr>
        <w:t>Persoonlijke lening</w:t>
      </w:r>
      <w:r w:rsidR="008F19EC" w:rsidRPr="00667456">
        <w:rPr>
          <w:sz w:val="20"/>
        </w:rPr>
        <w:t xml:space="preserve">, want dan </w:t>
      </w:r>
      <w:r w:rsidR="00C66563" w:rsidRPr="00667456">
        <w:rPr>
          <w:sz w:val="20"/>
        </w:rPr>
        <w:t xml:space="preserve">weet </w:t>
      </w:r>
      <w:r w:rsidR="008F19EC" w:rsidRPr="00667456">
        <w:rPr>
          <w:sz w:val="20"/>
        </w:rPr>
        <w:t xml:space="preserve">je precies </w:t>
      </w:r>
      <w:r w:rsidR="00C66563" w:rsidRPr="00667456">
        <w:rPr>
          <w:sz w:val="20"/>
        </w:rPr>
        <w:t>waar je aan toe bent</w:t>
      </w:r>
      <w:r w:rsidR="008F19EC" w:rsidRPr="00667456">
        <w:rPr>
          <w:sz w:val="20"/>
        </w:rPr>
        <w:t>:</w:t>
      </w:r>
      <w:r w:rsidR="00C66563" w:rsidRPr="00667456">
        <w:rPr>
          <w:sz w:val="20"/>
        </w:rPr>
        <w:t xml:space="preserve"> elke maand hetzelfde termijnbedrag</w:t>
      </w:r>
      <w:r w:rsidR="008F19EC" w:rsidRPr="00667456">
        <w:rPr>
          <w:sz w:val="20"/>
        </w:rPr>
        <w:t>, na zoveel maanden is de lening afbetaald.</w:t>
      </w:r>
    </w:p>
    <w:p w14:paraId="1B3B526A" w14:textId="77777777" w:rsidR="00C66563" w:rsidRPr="00667456" w:rsidRDefault="008F19EC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John: </w:t>
      </w:r>
      <w:r w:rsidR="00C66563" w:rsidRPr="00667456">
        <w:rPr>
          <w:sz w:val="20"/>
        </w:rPr>
        <w:t>Doorlopend krediet</w:t>
      </w:r>
      <w:r w:rsidRPr="00667456">
        <w:rPr>
          <w:sz w:val="20"/>
        </w:rPr>
        <w:t xml:space="preserve">, want dan kun je als je dat wilt </w:t>
      </w:r>
      <w:r w:rsidR="00776A98" w:rsidRPr="00667456">
        <w:rPr>
          <w:sz w:val="20"/>
        </w:rPr>
        <w:t xml:space="preserve">weer tot de kredietlimiet geld </w:t>
      </w:r>
      <w:proofErr w:type="spellStart"/>
      <w:r w:rsidRPr="00667456">
        <w:rPr>
          <w:sz w:val="20"/>
        </w:rPr>
        <w:t>bijlenen</w:t>
      </w:r>
      <w:proofErr w:type="spellEnd"/>
      <w:r w:rsidRPr="00667456">
        <w:rPr>
          <w:sz w:val="20"/>
        </w:rPr>
        <w:t xml:space="preserve"> (zonder nieuwe afspraken met de bank te maken).</w:t>
      </w:r>
    </w:p>
    <w:p w14:paraId="4DD56D78" w14:textId="77777777" w:rsidR="005021CE" w:rsidRPr="00667456" w:rsidRDefault="005021CE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FD580F1" w14:textId="77777777" w:rsidR="005F5D73" w:rsidRPr="00667456" w:rsidRDefault="005F5D73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7</w:t>
      </w:r>
      <w:r w:rsidR="00A81983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A81983" w:rsidRPr="00667456">
        <w:rPr>
          <w:sz w:val="20"/>
        </w:rPr>
        <w:t xml:space="preserve"> </w:t>
      </w:r>
      <w:r w:rsidR="00776A98" w:rsidRPr="00667456">
        <w:rPr>
          <w:sz w:val="20"/>
        </w:rPr>
        <w:t xml:space="preserve">Bij </w:t>
      </w:r>
      <w:r w:rsidRPr="00667456">
        <w:rPr>
          <w:sz w:val="20"/>
        </w:rPr>
        <w:t xml:space="preserve">een hogere kredietlimiet hebben zij nog geld achter de hand voor </w:t>
      </w:r>
      <w:r w:rsidR="008F19EC" w:rsidRPr="00667456">
        <w:rPr>
          <w:sz w:val="20"/>
        </w:rPr>
        <w:t xml:space="preserve">mogelijke </w:t>
      </w:r>
      <w:r w:rsidRPr="00667456">
        <w:rPr>
          <w:sz w:val="20"/>
        </w:rPr>
        <w:t>tegenvallers.</w:t>
      </w:r>
    </w:p>
    <w:p w14:paraId="0CC06A0E" w14:textId="77777777" w:rsidR="005021CE" w:rsidRPr="00667456" w:rsidRDefault="005F5D73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A81983" w:rsidRPr="00667456">
        <w:rPr>
          <w:sz w:val="20"/>
        </w:rPr>
        <w:t xml:space="preserve"> </w:t>
      </w:r>
      <w:r w:rsidR="008F19EC" w:rsidRPr="00667456">
        <w:rPr>
          <w:sz w:val="20"/>
        </w:rPr>
        <w:t>€ 8.000 − € 3.500 = € 4.500</w:t>
      </w:r>
    </w:p>
    <w:p w14:paraId="4CB16005" w14:textId="77777777" w:rsidR="008F70A3" w:rsidRPr="00667456" w:rsidRDefault="008F70A3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A81983" w:rsidRPr="00667456">
        <w:rPr>
          <w:sz w:val="20"/>
        </w:rPr>
        <w:t xml:space="preserve"> </w:t>
      </w:r>
      <w:r w:rsidRPr="00667456">
        <w:rPr>
          <w:sz w:val="20"/>
        </w:rPr>
        <w:t xml:space="preserve">Ja, </w:t>
      </w:r>
      <w:r w:rsidR="008F19EC" w:rsidRPr="00667456">
        <w:rPr>
          <w:sz w:val="20"/>
        </w:rPr>
        <w:t xml:space="preserve">zij mogen lenen tot € 10.000. Dus kunnen </w:t>
      </w:r>
      <w:r w:rsidRPr="00667456">
        <w:rPr>
          <w:sz w:val="20"/>
        </w:rPr>
        <w:t xml:space="preserve">zij € 10.000 − € 4.500 = € 5.500 </w:t>
      </w:r>
      <w:r w:rsidR="00055DEE" w:rsidRPr="00667456">
        <w:rPr>
          <w:sz w:val="20"/>
        </w:rPr>
        <w:t>opnemen</w:t>
      </w:r>
      <w:r w:rsidRPr="00667456">
        <w:rPr>
          <w:sz w:val="20"/>
        </w:rPr>
        <w:t>.</w:t>
      </w:r>
    </w:p>
    <w:p w14:paraId="4BBD7DDA" w14:textId="77777777" w:rsidR="008F70A3" w:rsidRPr="00667456" w:rsidRDefault="008F70A3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F91EC76" w14:textId="77777777" w:rsidR="00676EC4" w:rsidRPr="00667456" w:rsidRDefault="008F70A3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D46342" w:rsidRPr="00667456">
        <w:rPr>
          <w:b/>
          <w:sz w:val="20"/>
        </w:rPr>
        <w:t>8</w:t>
      </w:r>
      <w:r w:rsidR="00A81983" w:rsidRPr="00667456">
        <w:rPr>
          <w:sz w:val="20"/>
        </w:rPr>
        <w:t xml:space="preserve"> </w:t>
      </w:r>
      <w:r w:rsidR="00776A98" w:rsidRPr="00667456">
        <w:rPr>
          <w:sz w:val="20"/>
        </w:rPr>
        <w:t>a</w:t>
      </w:r>
      <w:r w:rsidR="00A81983" w:rsidRPr="00667456">
        <w:rPr>
          <w:sz w:val="20"/>
        </w:rPr>
        <w:t xml:space="preserve"> </w:t>
      </w:r>
      <w:r w:rsidR="00055DEE" w:rsidRPr="00667456">
        <w:rPr>
          <w:sz w:val="20"/>
        </w:rPr>
        <w:t xml:space="preserve">€ </w:t>
      </w:r>
      <w:r w:rsidR="00776A98" w:rsidRPr="00667456">
        <w:rPr>
          <w:sz w:val="20"/>
        </w:rPr>
        <w:t xml:space="preserve">649 </w:t>
      </w:r>
      <w:r w:rsidR="00174488" w:rsidRPr="00667456">
        <w:rPr>
          <w:sz w:val="20"/>
        </w:rPr>
        <w:t>÷</w:t>
      </w:r>
      <w:r w:rsidR="00776A98" w:rsidRPr="00667456">
        <w:rPr>
          <w:sz w:val="20"/>
        </w:rPr>
        <w:t xml:space="preserve"> </w:t>
      </w:r>
      <w:r w:rsidR="00055DEE" w:rsidRPr="00667456">
        <w:rPr>
          <w:sz w:val="20"/>
        </w:rPr>
        <w:t xml:space="preserve">€ </w:t>
      </w:r>
      <w:r w:rsidR="00776A98" w:rsidRPr="00667456">
        <w:rPr>
          <w:sz w:val="20"/>
        </w:rPr>
        <w:t>13 = 49,9 dus 50 maanden</w:t>
      </w:r>
      <w:r w:rsidR="000B43C5" w:rsidRPr="00667456">
        <w:rPr>
          <w:sz w:val="20"/>
        </w:rPr>
        <w:t>, is meer dan 4 jaar.</w:t>
      </w:r>
    </w:p>
    <w:p w14:paraId="5C2943A8" w14:textId="77777777" w:rsidR="00776A98" w:rsidRPr="00667456" w:rsidRDefault="00776A9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A81983" w:rsidRPr="00667456">
        <w:rPr>
          <w:sz w:val="20"/>
        </w:rPr>
        <w:t xml:space="preserve"> </w:t>
      </w:r>
      <w:r w:rsidRPr="00667456">
        <w:rPr>
          <w:sz w:val="20"/>
        </w:rPr>
        <w:t xml:space="preserve">De </w:t>
      </w:r>
      <w:r w:rsidR="006F6B1E" w:rsidRPr="00667456">
        <w:rPr>
          <w:sz w:val="20"/>
        </w:rPr>
        <w:t xml:space="preserve">kans is vrij groot dat je </w:t>
      </w:r>
      <w:r w:rsidR="008F70A3" w:rsidRPr="00667456">
        <w:rPr>
          <w:sz w:val="20"/>
        </w:rPr>
        <w:t>binnen</w:t>
      </w:r>
      <w:r w:rsidR="006F6B1E" w:rsidRPr="00667456">
        <w:rPr>
          <w:sz w:val="20"/>
        </w:rPr>
        <w:t xml:space="preserve"> 4</w:t>
      </w:r>
      <w:r w:rsidRPr="00667456">
        <w:rPr>
          <w:sz w:val="20"/>
        </w:rPr>
        <w:t xml:space="preserve"> jaar </w:t>
      </w:r>
      <w:r w:rsidR="006F6B1E" w:rsidRPr="00667456">
        <w:rPr>
          <w:sz w:val="20"/>
        </w:rPr>
        <w:t xml:space="preserve">een nieuwe laptop moet kopen en dan ben je </w:t>
      </w:r>
      <w:r w:rsidR="00055DEE" w:rsidRPr="00667456">
        <w:rPr>
          <w:sz w:val="20"/>
        </w:rPr>
        <w:t>nog aan het afbetalen voor iets wat je niet meer gebruikt</w:t>
      </w:r>
      <w:r w:rsidR="006F6B1E" w:rsidRPr="00667456">
        <w:rPr>
          <w:sz w:val="20"/>
        </w:rPr>
        <w:t>.</w:t>
      </w:r>
    </w:p>
    <w:p w14:paraId="3615673D" w14:textId="77777777" w:rsidR="00D0785F" w:rsidRPr="00667456" w:rsidRDefault="00D0785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E265584" w14:textId="77777777" w:rsidR="001817E6" w:rsidRPr="00667456" w:rsidRDefault="00D46342" w:rsidP="00055DEE">
      <w:pPr>
        <w:pStyle w:val="vraagmetnummerenletter"/>
        <w:tabs>
          <w:tab w:val="clear" w:pos="1984"/>
          <w:tab w:val="clear" w:pos="2268"/>
          <w:tab w:val="left" w:pos="3969"/>
        </w:tabs>
        <w:ind w:left="0" w:firstLine="0"/>
        <w:rPr>
          <w:sz w:val="20"/>
        </w:rPr>
      </w:pPr>
      <w:r w:rsidRPr="00667456">
        <w:rPr>
          <w:b/>
          <w:sz w:val="20"/>
        </w:rPr>
        <w:t>39</w:t>
      </w:r>
      <w:r w:rsidR="00A81983" w:rsidRPr="00667456">
        <w:rPr>
          <w:sz w:val="20"/>
        </w:rPr>
        <w:t xml:space="preserve"> </w:t>
      </w:r>
      <w:r w:rsidR="00BA4ED6" w:rsidRPr="00667456">
        <w:rPr>
          <w:sz w:val="20"/>
        </w:rPr>
        <w:t>a</w:t>
      </w:r>
      <w:r w:rsidR="00A81983" w:rsidRPr="00667456">
        <w:rPr>
          <w:sz w:val="20"/>
        </w:rPr>
        <w:t xml:space="preserve"> </w:t>
      </w:r>
      <w:r w:rsidR="001817E6" w:rsidRPr="00667456">
        <w:rPr>
          <w:sz w:val="20"/>
        </w:rPr>
        <w:t>Je betaalt in totaal 24</w:t>
      </w:r>
      <w:r w:rsidR="00257377" w:rsidRPr="00667456">
        <w:rPr>
          <w:sz w:val="20"/>
        </w:rPr>
        <w:t xml:space="preserve"> × </w:t>
      </w:r>
      <w:r w:rsidR="001817E6" w:rsidRPr="00667456">
        <w:rPr>
          <w:sz w:val="20"/>
        </w:rPr>
        <w:t xml:space="preserve">€ 31 = </w:t>
      </w:r>
      <w:r w:rsidR="001817E6" w:rsidRPr="00667456">
        <w:rPr>
          <w:sz w:val="20"/>
        </w:rPr>
        <w:tab/>
        <w:t>€ 744</w:t>
      </w:r>
    </w:p>
    <w:p w14:paraId="4FAB984C" w14:textId="77777777" w:rsidR="001817E6" w:rsidRPr="00667456" w:rsidRDefault="00055DEE" w:rsidP="00055DEE">
      <w:pPr>
        <w:pStyle w:val="vraagmetnummerenletter"/>
        <w:tabs>
          <w:tab w:val="clear" w:pos="1984"/>
          <w:tab w:val="clear" w:pos="2268"/>
          <w:tab w:val="left" w:pos="3969"/>
        </w:tabs>
        <w:ind w:left="0" w:firstLine="0"/>
        <w:rPr>
          <w:sz w:val="20"/>
          <w:u w:val="single"/>
        </w:rPr>
      </w:pPr>
      <w:r w:rsidRPr="00667456">
        <w:rPr>
          <w:sz w:val="20"/>
        </w:rPr>
        <w:t xml:space="preserve">Bij betaling in één keer betaal je </w:t>
      </w:r>
      <w:r w:rsidR="001817E6" w:rsidRPr="00667456">
        <w:rPr>
          <w:sz w:val="20"/>
        </w:rPr>
        <w:tab/>
      </w:r>
      <w:r w:rsidR="001817E6" w:rsidRPr="00667456">
        <w:rPr>
          <w:sz w:val="20"/>
          <w:u w:val="single"/>
        </w:rPr>
        <w:t>€ 649 –</w:t>
      </w:r>
    </w:p>
    <w:p w14:paraId="04FE7275" w14:textId="77777777" w:rsidR="00D0785F" w:rsidRPr="00667456" w:rsidRDefault="00055DEE" w:rsidP="00055DEE">
      <w:pPr>
        <w:pStyle w:val="vraagmetnummerenletter"/>
        <w:tabs>
          <w:tab w:val="clear" w:pos="1984"/>
          <w:tab w:val="clear" w:pos="2268"/>
          <w:tab w:val="left" w:pos="3969"/>
        </w:tabs>
        <w:ind w:left="0" w:firstLine="0"/>
        <w:rPr>
          <w:sz w:val="20"/>
        </w:rPr>
      </w:pPr>
      <w:r w:rsidRPr="00667456">
        <w:rPr>
          <w:sz w:val="20"/>
        </w:rPr>
        <w:t>Je betaalt extra (k</w:t>
      </w:r>
      <w:r w:rsidR="001817E6" w:rsidRPr="00667456">
        <w:rPr>
          <w:sz w:val="20"/>
        </w:rPr>
        <w:t>redietkosten</w:t>
      </w:r>
      <w:r w:rsidRPr="00667456">
        <w:rPr>
          <w:sz w:val="20"/>
        </w:rPr>
        <w:t>)</w:t>
      </w:r>
      <w:r w:rsidR="001817E6" w:rsidRPr="00667456">
        <w:rPr>
          <w:sz w:val="20"/>
        </w:rPr>
        <w:tab/>
        <w:t>€   95</w:t>
      </w:r>
    </w:p>
    <w:p w14:paraId="307993A0" w14:textId="77777777" w:rsidR="00BA4ED6" w:rsidRPr="00667456" w:rsidRDefault="00BA4ED6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A81983" w:rsidRPr="00667456">
        <w:rPr>
          <w:sz w:val="20"/>
        </w:rPr>
        <w:t xml:space="preserve"> </w:t>
      </w:r>
      <w:r w:rsidR="001817E6" w:rsidRPr="00667456">
        <w:rPr>
          <w:sz w:val="20"/>
        </w:rPr>
        <w:t xml:space="preserve">korter </w:t>
      </w:r>
      <w:r w:rsidR="008F70A3" w:rsidRPr="00667456">
        <w:rPr>
          <w:sz w:val="20"/>
        </w:rPr>
        <w:t>−</w:t>
      </w:r>
      <w:r w:rsidR="001817E6" w:rsidRPr="00667456">
        <w:rPr>
          <w:sz w:val="20"/>
        </w:rPr>
        <w:t xml:space="preserve"> lager</w:t>
      </w:r>
    </w:p>
    <w:p w14:paraId="43211F8A" w14:textId="77777777" w:rsidR="001817E6" w:rsidRPr="00667456" w:rsidRDefault="001817E6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tbl>
      <w:tblPr>
        <w:tblW w:w="8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834"/>
        <w:gridCol w:w="6988"/>
      </w:tblGrid>
      <w:tr w:rsidR="009B3AAB" w:rsidRPr="00667456" w14:paraId="331B47EB" w14:textId="77777777" w:rsidTr="005815EA">
        <w:trPr>
          <w:trHeight w:val="297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8C3D6BC" w14:textId="77777777" w:rsidR="009B3AAB" w:rsidRPr="00667456" w:rsidRDefault="009B3AAB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667456">
              <w:rPr>
                <w:rFonts w:ascii="Verdana" w:hAnsi="Verdana" w:cs="Arial"/>
                <w:b/>
              </w:rPr>
              <w:lastRenderedPageBreak/>
              <w:t>Samenvatting</w:t>
            </w:r>
          </w:p>
          <w:p w14:paraId="3C11CFD3" w14:textId="77777777" w:rsidR="009B3AAB" w:rsidRPr="00667456" w:rsidRDefault="009B3AAB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25EB037" w14:textId="77777777" w:rsidR="00E45C71" w:rsidRPr="00667456" w:rsidRDefault="009B3AAB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667456">
              <w:rPr>
                <w:rFonts w:ascii="Verdana" w:hAnsi="Verdana" w:cs="Arial"/>
              </w:rPr>
              <w:t xml:space="preserve">Een ander woord voor een lening is een </w:t>
            </w:r>
            <w:r w:rsidRPr="00667456">
              <w:rPr>
                <w:rFonts w:ascii="Verdana" w:hAnsi="Verdana" w:cs="Arial"/>
                <w:u w:val="single"/>
              </w:rPr>
              <w:t>krediet</w:t>
            </w:r>
            <w:r w:rsidRPr="00667456">
              <w:rPr>
                <w:rFonts w:ascii="Verdana" w:hAnsi="Verdana" w:cs="Arial"/>
              </w:rPr>
              <w:t xml:space="preserve">. Lenen kost geld. Alles wat je meer terugbetaalt dan je hebt geleend, zijn de </w:t>
            </w:r>
            <w:r w:rsidRPr="00667456">
              <w:rPr>
                <w:rFonts w:ascii="Verdana" w:hAnsi="Verdana" w:cs="Arial"/>
                <w:u w:val="single"/>
              </w:rPr>
              <w:t>kredietkosten</w:t>
            </w:r>
            <w:r w:rsidRPr="00667456">
              <w:rPr>
                <w:rFonts w:ascii="Verdana" w:hAnsi="Verdana" w:cs="Arial"/>
              </w:rPr>
              <w:t xml:space="preserve">. Redenen om te lenen zijn: je wilt een </w:t>
            </w:r>
            <w:r w:rsidRPr="00667456">
              <w:rPr>
                <w:rFonts w:ascii="Verdana" w:hAnsi="Verdana" w:cs="Arial"/>
                <w:u w:val="single"/>
              </w:rPr>
              <w:t>tijdelijk</w:t>
            </w:r>
            <w:r w:rsidRPr="00667456">
              <w:rPr>
                <w:rFonts w:ascii="Verdana" w:hAnsi="Verdana" w:cs="Arial"/>
              </w:rPr>
              <w:t xml:space="preserve"> geldtekort overbruggen, je wilt nu al genieten van de aankoop van een </w:t>
            </w:r>
            <w:r w:rsidRPr="00667456">
              <w:rPr>
                <w:rFonts w:ascii="Verdana" w:hAnsi="Verdana" w:cs="Arial"/>
                <w:u w:val="single"/>
              </w:rPr>
              <w:t>duurzaam consumptiegoed</w:t>
            </w:r>
            <w:r w:rsidRPr="00667456">
              <w:rPr>
                <w:rFonts w:ascii="Verdana" w:hAnsi="Verdana" w:cs="Arial"/>
              </w:rPr>
              <w:t xml:space="preserve"> of je hebt onverwacht dringend geld nodig. Ook de aankoop van een </w:t>
            </w:r>
            <w:r w:rsidRPr="00667456">
              <w:rPr>
                <w:rFonts w:ascii="Verdana" w:hAnsi="Verdana" w:cs="Arial"/>
                <w:u w:val="single"/>
              </w:rPr>
              <w:t>huis</w:t>
            </w:r>
            <w:r w:rsidRPr="00667456">
              <w:rPr>
                <w:rFonts w:ascii="Verdana" w:hAnsi="Verdana" w:cs="Arial"/>
              </w:rPr>
              <w:t xml:space="preserve"> is een leenmotief.</w:t>
            </w:r>
          </w:p>
          <w:p w14:paraId="559AEA4C" w14:textId="77777777" w:rsidR="009B3AAB" w:rsidRPr="00667456" w:rsidRDefault="009B3AAB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667456">
              <w:rPr>
                <w:rFonts w:ascii="Verdana" w:hAnsi="Verdana" w:cs="Arial"/>
              </w:rPr>
              <w:t xml:space="preserve">De lening voor een huis heet een </w:t>
            </w:r>
            <w:r w:rsidRPr="00667456">
              <w:rPr>
                <w:rFonts w:ascii="Verdana" w:hAnsi="Verdana" w:cs="Arial"/>
                <w:u w:val="single"/>
              </w:rPr>
              <w:t>hypothecaire</w:t>
            </w:r>
            <w:r w:rsidRPr="00667456">
              <w:rPr>
                <w:rFonts w:ascii="Verdana" w:hAnsi="Verdana" w:cs="Arial"/>
              </w:rPr>
              <w:t xml:space="preserve"> lening of kortweg </w:t>
            </w:r>
            <w:r w:rsidRPr="00667456">
              <w:rPr>
                <w:rFonts w:ascii="Verdana" w:hAnsi="Verdana" w:cs="Arial"/>
                <w:u w:val="single"/>
              </w:rPr>
              <w:t>hypotheek</w:t>
            </w:r>
            <w:r w:rsidRPr="00667456">
              <w:rPr>
                <w:rFonts w:ascii="Verdana" w:hAnsi="Verdana" w:cs="Arial"/>
              </w:rPr>
              <w:t xml:space="preserve">. Kredietvormen die banken aanbieden zijn: </w:t>
            </w:r>
            <w:r w:rsidRPr="00667456">
              <w:rPr>
                <w:rFonts w:ascii="Verdana" w:hAnsi="Verdana" w:cs="Arial"/>
                <w:u w:val="single"/>
              </w:rPr>
              <w:t>persoonlijke</w:t>
            </w:r>
            <w:r w:rsidRPr="00667456">
              <w:rPr>
                <w:rFonts w:ascii="Verdana" w:hAnsi="Verdana" w:cs="Arial"/>
              </w:rPr>
              <w:t xml:space="preserve"> lening en </w:t>
            </w:r>
            <w:r w:rsidRPr="00667456">
              <w:rPr>
                <w:rFonts w:ascii="Verdana" w:hAnsi="Verdana" w:cs="Arial"/>
                <w:u w:val="single"/>
              </w:rPr>
              <w:t>doorlopend</w:t>
            </w:r>
            <w:r w:rsidRPr="00667456">
              <w:rPr>
                <w:rFonts w:ascii="Verdana" w:hAnsi="Verdana" w:cs="Arial"/>
              </w:rPr>
              <w:t xml:space="preserve"> krediet. Het salariskrediet is eigenlijk hetzelfde als </w:t>
            </w:r>
            <w:r w:rsidRPr="00667456">
              <w:rPr>
                <w:rFonts w:ascii="Verdana" w:hAnsi="Verdana" w:cs="Arial"/>
                <w:u w:val="single"/>
              </w:rPr>
              <w:t>rood</w:t>
            </w:r>
            <w:r w:rsidRPr="00667456">
              <w:rPr>
                <w:rFonts w:ascii="Verdana" w:hAnsi="Verdana" w:cs="Arial"/>
              </w:rPr>
              <w:t xml:space="preserve"> staan. Er zijn winkels waar je op </w:t>
            </w:r>
            <w:r w:rsidRPr="00667456">
              <w:rPr>
                <w:rFonts w:ascii="Verdana" w:hAnsi="Verdana" w:cs="Arial"/>
                <w:u w:val="single"/>
              </w:rPr>
              <w:t>afbetaling</w:t>
            </w:r>
            <w:r w:rsidRPr="00667456">
              <w:rPr>
                <w:rFonts w:ascii="Verdana" w:hAnsi="Verdana" w:cs="Arial"/>
              </w:rPr>
              <w:t xml:space="preserve"> kun</w:t>
            </w:r>
            <w:r w:rsidR="00E45C71" w:rsidRPr="00667456">
              <w:rPr>
                <w:rFonts w:ascii="Verdana" w:hAnsi="Verdana" w:cs="Arial"/>
              </w:rPr>
              <w:t xml:space="preserve">t kopen. In dat geval betaal je je </w:t>
            </w:r>
            <w:r w:rsidRPr="00667456">
              <w:rPr>
                <w:rFonts w:ascii="Verdana" w:hAnsi="Verdana" w:cs="Arial"/>
              </w:rPr>
              <w:t xml:space="preserve">aankoop in een aantal </w:t>
            </w:r>
            <w:r w:rsidR="00E45C71" w:rsidRPr="00667456">
              <w:rPr>
                <w:rFonts w:ascii="Verdana" w:hAnsi="Verdana" w:cs="Arial"/>
                <w:u w:val="single"/>
              </w:rPr>
              <w:t>maandtermijnen</w:t>
            </w:r>
            <w:r w:rsidRPr="00667456">
              <w:rPr>
                <w:rFonts w:ascii="Verdana" w:hAnsi="Verdana" w:cs="Arial"/>
              </w:rPr>
              <w:t>.</w:t>
            </w:r>
          </w:p>
        </w:tc>
      </w:tr>
    </w:tbl>
    <w:p w14:paraId="38A2C1D6" w14:textId="77777777" w:rsidR="005815EA" w:rsidRPr="00667456" w:rsidRDefault="005815EA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6F302D0" w14:textId="77777777" w:rsidR="005815EA" w:rsidRPr="00667456" w:rsidRDefault="005815EA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3BFB7C2" w14:textId="77777777" w:rsidR="005815EA" w:rsidRPr="00667456" w:rsidRDefault="005815EA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3.4 Banken doen meer</w:t>
      </w:r>
    </w:p>
    <w:p w14:paraId="2CF97148" w14:textId="77777777" w:rsidR="005815EA" w:rsidRPr="00667456" w:rsidRDefault="005815EA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87BAEE5" w14:textId="77777777" w:rsidR="00630110" w:rsidRPr="00667456" w:rsidRDefault="003C1928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0</w:t>
      </w:r>
      <w:r w:rsidR="005815EA" w:rsidRPr="00667456">
        <w:rPr>
          <w:sz w:val="20"/>
        </w:rPr>
        <w:t xml:space="preserve"> </w:t>
      </w:r>
      <w:r w:rsidR="004B317F" w:rsidRPr="00667456">
        <w:rPr>
          <w:sz w:val="20"/>
        </w:rPr>
        <w:t>a</w:t>
      </w:r>
      <w:r w:rsidR="005815EA" w:rsidRPr="00667456">
        <w:rPr>
          <w:sz w:val="20"/>
        </w:rPr>
        <w:t xml:space="preserve"> </w:t>
      </w:r>
      <w:r w:rsidR="00630110" w:rsidRPr="00667456">
        <w:rPr>
          <w:i/>
          <w:sz w:val="20"/>
        </w:rPr>
        <w:t>Eigen antwoord, b</w:t>
      </w:r>
      <w:r w:rsidR="009B3AAB" w:rsidRPr="00667456">
        <w:rPr>
          <w:i/>
          <w:sz w:val="20"/>
        </w:rPr>
        <w:t>ijvoorbeeld</w:t>
      </w:r>
      <w:r w:rsidR="00630110" w:rsidRPr="00667456">
        <w:rPr>
          <w:sz w:val="20"/>
        </w:rPr>
        <w:t xml:space="preserve">: </w:t>
      </w:r>
    </w:p>
    <w:p w14:paraId="3BF17BEE" w14:textId="77777777" w:rsidR="004B317F" w:rsidRPr="00667456" w:rsidRDefault="00630110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J</w:t>
      </w:r>
      <w:r w:rsidR="009B3AAB" w:rsidRPr="00667456">
        <w:rPr>
          <w:sz w:val="20"/>
        </w:rPr>
        <w:t>e hebt een betaalrekening</w:t>
      </w:r>
      <w:r w:rsidRPr="00667456">
        <w:rPr>
          <w:sz w:val="20"/>
        </w:rPr>
        <w:t xml:space="preserve">, </w:t>
      </w:r>
      <w:r w:rsidR="009B3AAB" w:rsidRPr="00667456">
        <w:rPr>
          <w:sz w:val="20"/>
        </w:rPr>
        <w:t>een spaarrekening.</w:t>
      </w:r>
    </w:p>
    <w:p w14:paraId="3A2C334D" w14:textId="77777777" w:rsidR="00020D13" w:rsidRPr="00667456" w:rsidRDefault="00020D13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5815EA" w:rsidRPr="00667456">
        <w:rPr>
          <w:sz w:val="20"/>
        </w:rPr>
        <w:t xml:space="preserve"> </w:t>
      </w:r>
      <w:r w:rsidR="009B3AAB" w:rsidRPr="00667456">
        <w:rPr>
          <w:i/>
          <w:sz w:val="20"/>
        </w:rPr>
        <w:t>Bijvoorbeel</w:t>
      </w:r>
      <w:r w:rsidR="00630110" w:rsidRPr="00667456">
        <w:rPr>
          <w:i/>
          <w:sz w:val="20"/>
        </w:rPr>
        <w:t>d:</w:t>
      </w:r>
      <w:r w:rsidR="009B3AAB" w:rsidRPr="00667456">
        <w:rPr>
          <w:sz w:val="20"/>
        </w:rPr>
        <w:t xml:space="preserve"> euro’s omwisselen in dollars</w:t>
      </w:r>
      <w:r w:rsidR="00630110" w:rsidRPr="00667456">
        <w:rPr>
          <w:sz w:val="20"/>
        </w:rPr>
        <w:t xml:space="preserve">, </w:t>
      </w:r>
      <w:r w:rsidR="009B3AAB" w:rsidRPr="00667456">
        <w:rPr>
          <w:sz w:val="20"/>
        </w:rPr>
        <w:t>een kluisje huren</w:t>
      </w:r>
      <w:r w:rsidR="00630110" w:rsidRPr="00667456">
        <w:rPr>
          <w:sz w:val="20"/>
        </w:rPr>
        <w:t>, een verzekering afsluiten</w:t>
      </w:r>
      <w:r w:rsidR="009B3AAB" w:rsidRPr="00667456">
        <w:rPr>
          <w:sz w:val="20"/>
        </w:rPr>
        <w:t>.</w:t>
      </w:r>
    </w:p>
    <w:p w14:paraId="4CB8E2A5" w14:textId="77777777" w:rsidR="00020D13" w:rsidRPr="00667456" w:rsidRDefault="00020D13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BDBAD54" w14:textId="77777777" w:rsidR="00524803" w:rsidRPr="00667456" w:rsidRDefault="003C1928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1</w:t>
      </w:r>
      <w:r w:rsidR="005815EA" w:rsidRPr="00667456">
        <w:rPr>
          <w:sz w:val="20"/>
        </w:rPr>
        <w:t xml:space="preserve"> </w:t>
      </w:r>
      <w:r w:rsidR="00524803" w:rsidRPr="00667456">
        <w:rPr>
          <w:sz w:val="20"/>
        </w:rPr>
        <w:t>a</w:t>
      </w:r>
      <w:r w:rsidR="005815EA" w:rsidRPr="00667456">
        <w:rPr>
          <w:sz w:val="20"/>
        </w:rPr>
        <w:t xml:space="preserve"> </w:t>
      </w:r>
      <w:r w:rsidR="00524803" w:rsidRPr="00667456">
        <w:rPr>
          <w:sz w:val="20"/>
        </w:rPr>
        <w:t>1</w:t>
      </w:r>
      <w:r w:rsidR="00630110" w:rsidRPr="00667456">
        <w:rPr>
          <w:sz w:val="20"/>
        </w:rPr>
        <w:t xml:space="preserve">. </w:t>
      </w:r>
      <w:r w:rsidR="00524803" w:rsidRPr="00667456">
        <w:rPr>
          <w:sz w:val="20"/>
        </w:rPr>
        <w:t xml:space="preserve">Je </w:t>
      </w:r>
      <w:r w:rsidR="00630110" w:rsidRPr="00667456">
        <w:rPr>
          <w:sz w:val="20"/>
        </w:rPr>
        <w:t>krijgt rente</w:t>
      </w:r>
      <w:r w:rsidR="00524803" w:rsidRPr="00667456">
        <w:rPr>
          <w:sz w:val="20"/>
        </w:rPr>
        <w:t>.</w:t>
      </w:r>
    </w:p>
    <w:p w14:paraId="6595641A" w14:textId="77777777" w:rsidR="005505E1" w:rsidRPr="00667456" w:rsidRDefault="00524803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2</w:t>
      </w:r>
      <w:r w:rsidR="00630110" w:rsidRPr="00667456">
        <w:rPr>
          <w:sz w:val="20"/>
        </w:rPr>
        <w:t xml:space="preserve">. </w:t>
      </w:r>
      <w:r w:rsidRPr="00667456">
        <w:rPr>
          <w:sz w:val="20"/>
        </w:rPr>
        <w:t xml:space="preserve">Je krijgt </w:t>
      </w:r>
      <w:r w:rsidR="00630110" w:rsidRPr="00667456">
        <w:rPr>
          <w:sz w:val="20"/>
        </w:rPr>
        <w:t xml:space="preserve">gegarandeerd </w:t>
      </w:r>
      <w:r w:rsidRPr="00667456">
        <w:rPr>
          <w:sz w:val="20"/>
        </w:rPr>
        <w:t>tot € 100.000 terug als de bank failliet gaat.</w:t>
      </w:r>
    </w:p>
    <w:p w14:paraId="2F2E2B90" w14:textId="77777777" w:rsidR="005505E1" w:rsidRPr="00667456" w:rsidRDefault="005505E1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5815EA" w:rsidRPr="00667456">
        <w:rPr>
          <w:sz w:val="20"/>
        </w:rPr>
        <w:t xml:space="preserve"> </w:t>
      </w:r>
      <w:r w:rsidR="00524803" w:rsidRPr="00667456">
        <w:rPr>
          <w:sz w:val="20"/>
        </w:rPr>
        <w:t xml:space="preserve">Voordeel: je </w:t>
      </w:r>
      <w:r w:rsidR="000B43C5" w:rsidRPr="00667456">
        <w:rPr>
          <w:sz w:val="20"/>
        </w:rPr>
        <w:t xml:space="preserve">kunt meer </w:t>
      </w:r>
      <w:r w:rsidR="00524803" w:rsidRPr="00667456">
        <w:rPr>
          <w:sz w:val="20"/>
        </w:rPr>
        <w:t>verdien</w:t>
      </w:r>
      <w:r w:rsidR="000B43C5" w:rsidRPr="00667456">
        <w:rPr>
          <w:sz w:val="20"/>
        </w:rPr>
        <w:t xml:space="preserve">en </w:t>
      </w:r>
      <w:r w:rsidR="00524803" w:rsidRPr="00667456">
        <w:rPr>
          <w:sz w:val="20"/>
        </w:rPr>
        <w:t>dan de rente op een spaarrekening.</w:t>
      </w:r>
    </w:p>
    <w:p w14:paraId="1949FF4B" w14:textId="77777777" w:rsidR="005505E1" w:rsidRPr="00667456" w:rsidRDefault="00524803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Nadeel:</w:t>
      </w:r>
      <w:r w:rsidRPr="00667456">
        <w:rPr>
          <w:sz w:val="20"/>
        </w:rPr>
        <w:tab/>
        <w:t>je belegging kan minder waard worden</w:t>
      </w:r>
      <w:r w:rsidR="00630110" w:rsidRPr="00667456">
        <w:rPr>
          <w:sz w:val="20"/>
        </w:rPr>
        <w:t xml:space="preserve"> (en zelfs kun je al j</w:t>
      </w:r>
      <w:r w:rsidR="000B43C5" w:rsidRPr="00667456">
        <w:rPr>
          <w:sz w:val="20"/>
        </w:rPr>
        <w:t>e geld verliezen</w:t>
      </w:r>
      <w:r w:rsidR="00630110" w:rsidRPr="00667456">
        <w:rPr>
          <w:sz w:val="20"/>
        </w:rPr>
        <w:t>)</w:t>
      </w:r>
      <w:r w:rsidR="000B43C5" w:rsidRPr="00667456">
        <w:rPr>
          <w:sz w:val="20"/>
        </w:rPr>
        <w:t>.</w:t>
      </w:r>
    </w:p>
    <w:p w14:paraId="46D39AC4" w14:textId="77777777" w:rsidR="00AA694D" w:rsidRPr="00667456" w:rsidRDefault="00AA694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EE525B9" w14:textId="77777777" w:rsidR="00AA694D" w:rsidRPr="00667456" w:rsidRDefault="003C192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2</w:t>
      </w:r>
      <w:r w:rsidR="005815EA" w:rsidRPr="00667456">
        <w:rPr>
          <w:sz w:val="20"/>
        </w:rPr>
        <w:t xml:space="preserve"> </w:t>
      </w:r>
      <w:r w:rsidR="005B0F4B" w:rsidRPr="00667456">
        <w:rPr>
          <w:sz w:val="20"/>
        </w:rPr>
        <w:t>Iemand met € 8</w:t>
      </w:r>
      <w:r w:rsidR="000B43C5" w:rsidRPr="00667456">
        <w:rPr>
          <w:sz w:val="20"/>
        </w:rPr>
        <w:t xml:space="preserve">0.000 </w:t>
      </w:r>
      <w:r w:rsidR="005B0F4B" w:rsidRPr="00667456">
        <w:rPr>
          <w:sz w:val="20"/>
        </w:rPr>
        <w:t xml:space="preserve">zal eerder </w:t>
      </w:r>
      <w:r w:rsidR="00651B19" w:rsidRPr="00667456">
        <w:rPr>
          <w:sz w:val="20"/>
        </w:rPr>
        <w:t xml:space="preserve">een deel van zijn geld </w:t>
      </w:r>
      <w:r w:rsidR="005B0F4B" w:rsidRPr="00667456">
        <w:rPr>
          <w:sz w:val="20"/>
        </w:rPr>
        <w:t>beleggen</w:t>
      </w:r>
      <w:r w:rsidR="00651B19" w:rsidRPr="00667456">
        <w:rPr>
          <w:sz w:val="20"/>
        </w:rPr>
        <w:t>, want hij komt niet in de problemen als hij daar verlies op lijdt. Als je maar € 2.0000 hebt, moet je daar geen risico mee nemen.</w:t>
      </w:r>
    </w:p>
    <w:p w14:paraId="77E4FFD9" w14:textId="77777777" w:rsidR="00AA694D" w:rsidRPr="00667456" w:rsidRDefault="00AA694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7381946" w14:textId="77777777" w:rsidR="00C53C52" w:rsidRPr="00667456" w:rsidRDefault="003C192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3</w:t>
      </w:r>
      <w:r w:rsidR="005815EA" w:rsidRPr="00667456">
        <w:rPr>
          <w:sz w:val="20"/>
        </w:rPr>
        <w:t xml:space="preserve"> </w:t>
      </w:r>
      <w:r w:rsidR="00AA694D" w:rsidRPr="00667456">
        <w:rPr>
          <w:sz w:val="20"/>
        </w:rPr>
        <w:t>a</w:t>
      </w:r>
      <w:r w:rsidR="005815EA" w:rsidRPr="00667456">
        <w:rPr>
          <w:sz w:val="20"/>
        </w:rPr>
        <w:t xml:space="preserve"> </w:t>
      </w:r>
      <w:r w:rsidR="00C53C52" w:rsidRPr="00667456">
        <w:rPr>
          <w:sz w:val="20"/>
        </w:rPr>
        <w:t xml:space="preserve">€ 47 </w:t>
      </w:r>
      <w:r w:rsidR="0083489A" w:rsidRPr="00667456">
        <w:rPr>
          <w:sz w:val="20"/>
        </w:rPr>
        <w:t>−</w:t>
      </w:r>
      <w:r w:rsidR="00C53C52" w:rsidRPr="00667456">
        <w:rPr>
          <w:sz w:val="20"/>
        </w:rPr>
        <w:t xml:space="preserve"> € 32 = € 15</w:t>
      </w:r>
    </w:p>
    <w:p w14:paraId="2E2E6C92" w14:textId="77777777" w:rsidR="0083489A" w:rsidRPr="00667456" w:rsidRDefault="00651B19" w:rsidP="00651B1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 € 15</w:t>
      </w:r>
      <w:r w:rsidR="0083489A" w:rsidRPr="00667456">
        <w:rPr>
          <w:sz w:val="20"/>
        </w:rPr>
        <w:t xml:space="preserve"> ÷ </w:t>
      </w:r>
      <w:r w:rsidRPr="00667456">
        <w:rPr>
          <w:sz w:val="20"/>
        </w:rPr>
        <w:t xml:space="preserve">€ </w:t>
      </w:r>
      <w:r w:rsidR="0083489A" w:rsidRPr="00667456">
        <w:rPr>
          <w:sz w:val="20"/>
        </w:rPr>
        <w:t>32</w:t>
      </w:r>
      <w:r w:rsidR="00257377" w:rsidRPr="00667456">
        <w:rPr>
          <w:sz w:val="20"/>
        </w:rPr>
        <w:t xml:space="preserve"> × </w:t>
      </w:r>
      <w:r w:rsidR="0083489A" w:rsidRPr="00667456">
        <w:rPr>
          <w:sz w:val="20"/>
        </w:rPr>
        <w:t xml:space="preserve">100 = </w:t>
      </w:r>
      <w:r w:rsidRPr="00667456">
        <w:rPr>
          <w:sz w:val="20"/>
        </w:rPr>
        <w:t>46,9% winst</w:t>
      </w:r>
    </w:p>
    <w:p w14:paraId="4607E439" w14:textId="77777777" w:rsidR="0083489A" w:rsidRPr="00667456" w:rsidRDefault="0083489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651B19" w:rsidRPr="00667456">
        <w:rPr>
          <w:sz w:val="20"/>
        </w:rPr>
        <w:t xml:space="preserve"> </w:t>
      </w:r>
      <w:r w:rsidRPr="00667456">
        <w:rPr>
          <w:sz w:val="20"/>
        </w:rPr>
        <w:t xml:space="preserve">Mei 2015 € 65, </w:t>
      </w:r>
      <w:r w:rsidR="00651B19" w:rsidRPr="00667456">
        <w:rPr>
          <w:sz w:val="20"/>
        </w:rPr>
        <w:t>d</w:t>
      </w:r>
      <w:r w:rsidRPr="00667456">
        <w:rPr>
          <w:sz w:val="20"/>
        </w:rPr>
        <w:t>ecember 2015 € 45</w:t>
      </w:r>
    </w:p>
    <w:p w14:paraId="37CB279D" w14:textId="77777777" w:rsidR="00651B19" w:rsidRPr="00667456" w:rsidRDefault="00651B19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Verlies is € </w:t>
      </w:r>
      <w:r w:rsidR="0083489A" w:rsidRPr="00667456">
        <w:rPr>
          <w:sz w:val="20"/>
        </w:rPr>
        <w:t xml:space="preserve">45 </w:t>
      </w:r>
      <w:r w:rsidRPr="00667456">
        <w:rPr>
          <w:sz w:val="20"/>
        </w:rPr>
        <w:t>–</w:t>
      </w:r>
      <w:r w:rsidR="0083489A" w:rsidRPr="00667456">
        <w:rPr>
          <w:sz w:val="20"/>
        </w:rPr>
        <w:t xml:space="preserve"> </w:t>
      </w:r>
      <w:r w:rsidRPr="00667456">
        <w:rPr>
          <w:sz w:val="20"/>
        </w:rPr>
        <w:t xml:space="preserve">€ </w:t>
      </w:r>
      <w:r w:rsidR="0083489A" w:rsidRPr="00667456">
        <w:rPr>
          <w:sz w:val="20"/>
        </w:rPr>
        <w:t>65</w:t>
      </w:r>
      <w:r w:rsidRPr="00667456">
        <w:rPr>
          <w:sz w:val="20"/>
        </w:rPr>
        <w:t xml:space="preserve"> = € 20</w:t>
      </w:r>
    </w:p>
    <w:p w14:paraId="07BB81C3" w14:textId="77777777" w:rsidR="005505E1" w:rsidRPr="00667456" w:rsidRDefault="00651B19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€ 20 </w:t>
      </w:r>
      <w:r w:rsidR="0083489A" w:rsidRPr="00667456">
        <w:rPr>
          <w:sz w:val="20"/>
        </w:rPr>
        <w:t xml:space="preserve">÷ </w:t>
      </w:r>
      <w:r w:rsidRPr="00667456">
        <w:rPr>
          <w:sz w:val="20"/>
        </w:rPr>
        <w:t xml:space="preserve">€ </w:t>
      </w:r>
      <w:r w:rsidR="0083489A" w:rsidRPr="00667456">
        <w:rPr>
          <w:sz w:val="20"/>
        </w:rPr>
        <w:t>65</w:t>
      </w:r>
      <w:r w:rsidR="00257377" w:rsidRPr="00667456">
        <w:rPr>
          <w:sz w:val="20"/>
        </w:rPr>
        <w:t xml:space="preserve"> × </w:t>
      </w:r>
      <w:r w:rsidR="0083489A" w:rsidRPr="00667456">
        <w:rPr>
          <w:sz w:val="20"/>
        </w:rPr>
        <w:t>100 = −30,8</w:t>
      </w:r>
      <w:r w:rsidR="00E62028" w:rsidRPr="00667456">
        <w:rPr>
          <w:sz w:val="20"/>
        </w:rPr>
        <w:t>%</w:t>
      </w:r>
      <w:r w:rsidR="00CD0FD7" w:rsidRPr="00667456">
        <w:rPr>
          <w:sz w:val="20"/>
        </w:rPr>
        <w:t xml:space="preserve"> verlies</w:t>
      </w:r>
      <w:r w:rsidR="00E62028" w:rsidRPr="00667456">
        <w:rPr>
          <w:sz w:val="20"/>
        </w:rPr>
        <w:t>.</w:t>
      </w:r>
    </w:p>
    <w:p w14:paraId="3F6DD382" w14:textId="77777777" w:rsidR="00FE34BA" w:rsidRPr="00667456" w:rsidRDefault="0083489A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</w:t>
      </w:r>
      <w:r w:rsidR="00CD0FD7" w:rsidRPr="00667456">
        <w:rPr>
          <w:sz w:val="20"/>
        </w:rPr>
        <w:t xml:space="preserve"> Dat kun je nooit zeker weten. Misschien niet</w:t>
      </w:r>
      <w:r w:rsidR="00FE34BA" w:rsidRPr="00667456">
        <w:rPr>
          <w:sz w:val="20"/>
        </w:rPr>
        <w:t xml:space="preserve"> omdat de koers op het hoogste punt sinds </w:t>
      </w:r>
      <w:r w:rsidR="00CD0FD7" w:rsidRPr="00667456">
        <w:rPr>
          <w:sz w:val="20"/>
        </w:rPr>
        <w:t>vier</w:t>
      </w:r>
      <w:r w:rsidR="00FE34BA" w:rsidRPr="00667456">
        <w:rPr>
          <w:sz w:val="20"/>
        </w:rPr>
        <w:t xml:space="preserve"> jaar staat</w:t>
      </w:r>
      <w:r w:rsidR="00CD0FD7" w:rsidRPr="00667456">
        <w:rPr>
          <w:sz w:val="20"/>
        </w:rPr>
        <w:t xml:space="preserve"> en er kans is dat hij weer gaat zakken. Maar misschien blijft de koers wel stijgen en dan kun je eraan verdienen</w:t>
      </w:r>
      <w:r w:rsidR="00FE34BA" w:rsidRPr="00667456">
        <w:rPr>
          <w:sz w:val="20"/>
        </w:rPr>
        <w:t xml:space="preserve">.  </w:t>
      </w:r>
    </w:p>
    <w:p w14:paraId="7357E882" w14:textId="77777777" w:rsidR="004B317F" w:rsidRPr="00667456" w:rsidRDefault="004B317F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E7FAB9B" w14:textId="77777777" w:rsidR="00CD0FD7" w:rsidRPr="00667456" w:rsidRDefault="00AA694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4</w:t>
      </w:r>
      <w:r w:rsidR="005815EA" w:rsidRPr="00667456">
        <w:rPr>
          <w:sz w:val="20"/>
        </w:rPr>
        <w:t xml:space="preserve"> </w:t>
      </w:r>
      <w:r w:rsidR="00C53C52" w:rsidRPr="00667456">
        <w:rPr>
          <w:sz w:val="20"/>
        </w:rPr>
        <w:t>1</w:t>
      </w:r>
      <w:r w:rsidR="00CD0FD7" w:rsidRPr="00667456">
        <w:rPr>
          <w:sz w:val="20"/>
        </w:rPr>
        <w:t xml:space="preserve"> =</w:t>
      </w:r>
      <w:r w:rsidR="00C53C52" w:rsidRPr="00667456">
        <w:rPr>
          <w:sz w:val="20"/>
        </w:rPr>
        <w:t xml:space="preserve"> consumptie-uitgaven </w:t>
      </w:r>
    </w:p>
    <w:p w14:paraId="52E70DD5" w14:textId="77777777" w:rsidR="00CD0FD7" w:rsidRPr="00667456" w:rsidRDefault="00C53C5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2 </w:t>
      </w:r>
      <w:r w:rsidR="00CD0FD7" w:rsidRPr="00667456">
        <w:rPr>
          <w:sz w:val="20"/>
        </w:rPr>
        <w:t xml:space="preserve">= </w:t>
      </w:r>
      <w:r w:rsidRPr="00667456">
        <w:rPr>
          <w:sz w:val="20"/>
        </w:rPr>
        <w:t xml:space="preserve">inkomens </w:t>
      </w:r>
    </w:p>
    <w:p w14:paraId="050A8AE2" w14:textId="77777777" w:rsidR="00CD0FD7" w:rsidRPr="00667456" w:rsidRDefault="00C53C5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3 </w:t>
      </w:r>
      <w:r w:rsidR="00CD0FD7" w:rsidRPr="00667456">
        <w:rPr>
          <w:sz w:val="20"/>
        </w:rPr>
        <w:t xml:space="preserve">= </w:t>
      </w:r>
      <w:r w:rsidRPr="00667456">
        <w:rPr>
          <w:sz w:val="20"/>
        </w:rPr>
        <w:t xml:space="preserve">spaargeld </w:t>
      </w:r>
    </w:p>
    <w:p w14:paraId="007EC62A" w14:textId="77777777" w:rsidR="00CD0FD7" w:rsidRPr="00667456" w:rsidRDefault="00C53C5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4 </w:t>
      </w:r>
      <w:r w:rsidR="00CD0FD7" w:rsidRPr="00667456">
        <w:rPr>
          <w:sz w:val="20"/>
        </w:rPr>
        <w:t xml:space="preserve">= </w:t>
      </w:r>
      <w:r w:rsidRPr="00667456">
        <w:rPr>
          <w:sz w:val="20"/>
        </w:rPr>
        <w:t xml:space="preserve">consumptieve kredieten </w:t>
      </w:r>
    </w:p>
    <w:p w14:paraId="1A84E65E" w14:textId="77777777" w:rsidR="00C53C52" w:rsidRPr="00667456" w:rsidRDefault="00C53C52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5 </w:t>
      </w:r>
      <w:r w:rsidR="00CD0FD7" w:rsidRPr="00667456">
        <w:rPr>
          <w:sz w:val="20"/>
        </w:rPr>
        <w:t xml:space="preserve">= </w:t>
      </w:r>
      <w:r w:rsidRPr="00667456">
        <w:rPr>
          <w:sz w:val="20"/>
        </w:rPr>
        <w:t>bedrijfskrediet</w:t>
      </w:r>
      <w:r w:rsidR="00CD0FD7" w:rsidRPr="00667456">
        <w:rPr>
          <w:sz w:val="20"/>
        </w:rPr>
        <w:t>en</w:t>
      </w:r>
    </w:p>
    <w:p w14:paraId="778664F6" w14:textId="77777777" w:rsidR="00AA694D" w:rsidRPr="00667456" w:rsidRDefault="00AA694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9DC1B46" w14:textId="77777777" w:rsidR="00402FB6" w:rsidRPr="00667456" w:rsidRDefault="00AA694D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5</w:t>
      </w:r>
      <w:r w:rsidR="005815EA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5815EA" w:rsidRPr="00667456">
        <w:rPr>
          <w:sz w:val="20"/>
        </w:rPr>
        <w:t xml:space="preserve"> </w:t>
      </w:r>
      <w:r w:rsidR="00C53C52" w:rsidRPr="00667456">
        <w:rPr>
          <w:sz w:val="20"/>
        </w:rPr>
        <w:t>Banken ontvangen dan minder spaargeld</w:t>
      </w:r>
      <w:r w:rsidR="00611405" w:rsidRPr="00667456">
        <w:rPr>
          <w:sz w:val="20"/>
        </w:rPr>
        <w:t>en en kunnen dan minder geld uitlenen</w:t>
      </w:r>
      <w:r w:rsidR="00C53C52" w:rsidRPr="00667456">
        <w:rPr>
          <w:sz w:val="20"/>
        </w:rPr>
        <w:t>.</w:t>
      </w:r>
    </w:p>
    <w:p w14:paraId="0C0F563A" w14:textId="77777777" w:rsidR="00C53C52" w:rsidRPr="00667456" w:rsidRDefault="00C53C52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5815EA" w:rsidRPr="00667456">
        <w:rPr>
          <w:sz w:val="20"/>
        </w:rPr>
        <w:t xml:space="preserve"> </w:t>
      </w:r>
      <w:r w:rsidRPr="00667456">
        <w:rPr>
          <w:sz w:val="20"/>
        </w:rPr>
        <w:t>Bedrijven kunnen dan minder lenen bij de bank omdat de banken minder geld</w:t>
      </w:r>
      <w:r w:rsidR="00611405" w:rsidRPr="00667456">
        <w:rPr>
          <w:sz w:val="20"/>
        </w:rPr>
        <w:t xml:space="preserve"> van de spaarders hebben.</w:t>
      </w:r>
    </w:p>
    <w:p w14:paraId="436BA40B" w14:textId="77777777" w:rsidR="00611405" w:rsidRPr="00667456" w:rsidRDefault="00611405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5815EA" w:rsidRPr="00667456">
        <w:rPr>
          <w:sz w:val="20"/>
        </w:rPr>
        <w:t xml:space="preserve"> </w:t>
      </w:r>
      <w:r w:rsidR="00CD0FD7" w:rsidRPr="00667456">
        <w:rPr>
          <w:sz w:val="20"/>
        </w:rPr>
        <w:t>Bedrijven kunnen dan niet of minder investeren. De kans bestaat dat er dan niet genoeg werk is, zodat de inkomens van de h</w:t>
      </w:r>
      <w:r w:rsidRPr="00667456">
        <w:rPr>
          <w:sz w:val="20"/>
        </w:rPr>
        <w:t>uishoudens</w:t>
      </w:r>
      <w:r w:rsidR="00CD0FD7" w:rsidRPr="00667456">
        <w:rPr>
          <w:sz w:val="20"/>
        </w:rPr>
        <w:t xml:space="preserve"> minder worden</w:t>
      </w:r>
      <w:r w:rsidR="00E62028" w:rsidRPr="00667456">
        <w:rPr>
          <w:sz w:val="20"/>
        </w:rPr>
        <w:t>.</w:t>
      </w:r>
    </w:p>
    <w:p w14:paraId="138123F3" w14:textId="77777777" w:rsidR="00611405" w:rsidRPr="00667456" w:rsidRDefault="00611405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C4CCE9C" w14:textId="77777777" w:rsidR="00611405" w:rsidRPr="00667456" w:rsidRDefault="00611405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6</w:t>
      </w:r>
      <w:r w:rsidR="005815EA" w:rsidRPr="00667456">
        <w:rPr>
          <w:sz w:val="20"/>
        </w:rPr>
        <w:t xml:space="preserve"> </w:t>
      </w:r>
      <w:r w:rsidRPr="00667456">
        <w:rPr>
          <w:sz w:val="20"/>
        </w:rPr>
        <w:t xml:space="preserve">Spaarders blijven dan sparen, want zij </w:t>
      </w:r>
      <w:r w:rsidR="004B1F2D" w:rsidRPr="00667456">
        <w:rPr>
          <w:sz w:val="20"/>
        </w:rPr>
        <w:t>hoeven dan niet bang te zijn dat hun spaargeld gevaar loopt (</w:t>
      </w:r>
      <w:r w:rsidRPr="00667456">
        <w:rPr>
          <w:sz w:val="20"/>
        </w:rPr>
        <w:t>tot</w:t>
      </w:r>
      <w:r w:rsidR="004B1F2D" w:rsidRPr="00667456">
        <w:rPr>
          <w:sz w:val="20"/>
        </w:rPr>
        <w:t xml:space="preserve"> </w:t>
      </w:r>
      <w:r w:rsidRPr="00667456">
        <w:rPr>
          <w:sz w:val="20"/>
        </w:rPr>
        <w:t>€ 100.000</w:t>
      </w:r>
      <w:r w:rsidR="004B1F2D" w:rsidRPr="00667456">
        <w:rPr>
          <w:sz w:val="20"/>
        </w:rPr>
        <w:t xml:space="preserve">). Daardoor is er genoeg geld dat </w:t>
      </w:r>
      <w:r w:rsidR="00481B85" w:rsidRPr="00667456">
        <w:rPr>
          <w:sz w:val="20"/>
        </w:rPr>
        <w:t xml:space="preserve">bedrijven </w:t>
      </w:r>
      <w:r w:rsidR="004B1F2D" w:rsidRPr="00667456">
        <w:rPr>
          <w:sz w:val="20"/>
        </w:rPr>
        <w:t xml:space="preserve">kunnen </w:t>
      </w:r>
      <w:r w:rsidR="00481B85" w:rsidRPr="00667456">
        <w:rPr>
          <w:sz w:val="20"/>
        </w:rPr>
        <w:t>lenen.</w:t>
      </w:r>
    </w:p>
    <w:p w14:paraId="099F0C65" w14:textId="77777777" w:rsidR="00C45847" w:rsidRPr="00667456" w:rsidRDefault="00C45847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5AB2A60" w14:textId="77777777" w:rsidR="00FE34BA" w:rsidRPr="00667456" w:rsidRDefault="00481B8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7</w:t>
      </w:r>
      <w:r w:rsidR="005815EA" w:rsidRPr="00667456">
        <w:rPr>
          <w:sz w:val="20"/>
        </w:rPr>
        <w:t xml:space="preserve"> </w:t>
      </w:r>
      <w:r w:rsidR="004B1F2D" w:rsidRPr="00667456">
        <w:rPr>
          <w:sz w:val="20"/>
        </w:rPr>
        <w:t xml:space="preserve">a 1 zloty = </w:t>
      </w:r>
      <w:r w:rsidRPr="00667456">
        <w:rPr>
          <w:sz w:val="20"/>
        </w:rPr>
        <w:t xml:space="preserve">1 ÷ 4,20 = € 0,238 ofwel 23,8 </w:t>
      </w:r>
      <w:r w:rsidR="004B1F2D" w:rsidRPr="00667456">
        <w:rPr>
          <w:sz w:val="20"/>
        </w:rPr>
        <w:t>cent</w:t>
      </w:r>
    </w:p>
    <w:p w14:paraId="02857ABF" w14:textId="77777777" w:rsidR="00481B85" w:rsidRPr="00667456" w:rsidRDefault="00481B8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5815EA" w:rsidRPr="00667456">
        <w:rPr>
          <w:sz w:val="20"/>
        </w:rPr>
        <w:t xml:space="preserve"> </w:t>
      </w:r>
      <w:r w:rsidR="004B1F2D" w:rsidRPr="00667456">
        <w:rPr>
          <w:sz w:val="20"/>
        </w:rPr>
        <w:t xml:space="preserve">1 pond = </w:t>
      </w:r>
      <w:r w:rsidRPr="00667456">
        <w:rPr>
          <w:sz w:val="20"/>
        </w:rPr>
        <w:t>1 ÷ 0,79 = € 1,2</w:t>
      </w:r>
      <w:r w:rsidR="004B1F2D" w:rsidRPr="00667456">
        <w:rPr>
          <w:sz w:val="20"/>
        </w:rPr>
        <w:t>66 ofwel 1 euro en 26,6 cent</w:t>
      </w:r>
    </w:p>
    <w:p w14:paraId="55C2AB01" w14:textId="77777777" w:rsidR="00481B85" w:rsidRPr="00667456" w:rsidRDefault="00481B8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827395B" w14:textId="77777777" w:rsidR="004B1F2D" w:rsidRPr="00667456" w:rsidRDefault="00481B8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F45F70" w:rsidRPr="00667456">
        <w:rPr>
          <w:b/>
          <w:sz w:val="20"/>
        </w:rPr>
        <w:t>8</w:t>
      </w:r>
      <w:r w:rsidR="005815EA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5815EA" w:rsidRPr="00667456">
        <w:rPr>
          <w:sz w:val="20"/>
        </w:rPr>
        <w:t xml:space="preserve"> </w:t>
      </w:r>
      <w:r w:rsidR="004B1F2D" w:rsidRPr="00667456">
        <w:rPr>
          <w:i/>
          <w:sz w:val="20"/>
        </w:rPr>
        <w:t>Bijvoorbeeld:</w:t>
      </w:r>
    </w:p>
    <w:p w14:paraId="03D0296F" w14:textId="77777777" w:rsidR="004B1F2D" w:rsidRPr="00667456" w:rsidRDefault="004B1F2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lastRenderedPageBreak/>
        <w:t>- voor een</w:t>
      </w:r>
      <w:r w:rsidR="00481B85" w:rsidRPr="00667456">
        <w:rPr>
          <w:sz w:val="20"/>
        </w:rPr>
        <w:t xml:space="preserve"> vakantie </w:t>
      </w:r>
      <w:r w:rsidRPr="00667456">
        <w:rPr>
          <w:sz w:val="20"/>
        </w:rPr>
        <w:t>in</w:t>
      </w:r>
      <w:r w:rsidR="00481B85" w:rsidRPr="00667456">
        <w:rPr>
          <w:sz w:val="20"/>
        </w:rPr>
        <w:t xml:space="preserve"> Engeland</w:t>
      </w:r>
    </w:p>
    <w:p w14:paraId="63D244D7" w14:textId="77777777" w:rsidR="00481B85" w:rsidRPr="00667456" w:rsidRDefault="004B1F2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</w:t>
      </w:r>
      <w:r w:rsidR="00481B85" w:rsidRPr="00667456">
        <w:rPr>
          <w:sz w:val="20"/>
        </w:rPr>
        <w:t xml:space="preserve"> je koopt via internet een trui in Engeland en rekent af in ponden.</w:t>
      </w:r>
    </w:p>
    <w:p w14:paraId="14A7CAD1" w14:textId="77777777" w:rsidR="00D03BA5" w:rsidRPr="00667456" w:rsidRDefault="00481B8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i/>
          <w:sz w:val="20"/>
        </w:rPr>
      </w:pPr>
      <w:r w:rsidRPr="00667456">
        <w:rPr>
          <w:sz w:val="20"/>
        </w:rPr>
        <w:t>b</w:t>
      </w:r>
      <w:r w:rsidR="005815EA" w:rsidRPr="00667456">
        <w:rPr>
          <w:sz w:val="20"/>
        </w:rPr>
        <w:t xml:space="preserve"> </w:t>
      </w:r>
      <w:r w:rsidR="00D03BA5" w:rsidRPr="00667456">
        <w:rPr>
          <w:i/>
          <w:sz w:val="20"/>
        </w:rPr>
        <w:t>Bijvoorbeeld:</w:t>
      </w:r>
    </w:p>
    <w:p w14:paraId="041C7E2F" w14:textId="77777777" w:rsidR="00D03BA5" w:rsidRPr="00667456" w:rsidRDefault="00D03BA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i/>
          <w:sz w:val="20"/>
        </w:rPr>
        <w:t xml:space="preserve">- </w:t>
      </w:r>
      <w:r w:rsidRPr="00667456">
        <w:rPr>
          <w:sz w:val="20"/>
        </w:rPr>
        <w:t>j</w:t>
      </w:r>
      <w:r w:rsidR="00481B85" w:rsidRPr="00667456">
        <w:rPr>
          <w:sz w:val="20"/>
        </w:rPr>
        <w:t xml:space="preserve">e </w:t>
      </w:r>
      <w:r w:rsidRPr="00667456">
        <w:rPr>
          <w:sz w:val="20"/>
        </w:rPr>
        <w:t>hebt ponden over na een vakantie in</w:t>
      </w:r>
      <w:r w:rsidR="00481B85" w:rsidRPr="00667456">
        <w:rPr>
          <w:sz w:val="20"/>
        </w:rPr>
        <w:t xml:space="preserve"> Enge</w:t>
      </w:r>
      <w:r w:rsidRPr="00667456">
        <w:rPr>
          <w:sz w:val="20"/>
        </w:rPr>
        <w:t>land</w:t>
      </w:r>
    </w:p>
    <w:p w14:paraId="542184C6" w14:textId="77777777" w:rsidR="00481B85" w:rsidRPr="00667456" w:rsidRDefault="00D03BA5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9544F5" w:rsidRPr="00667456">
        <w:rPr>
          <w:sz w:val="20"/>
        </w:rPr>
        <w:t xml:space="preserve">je </w:t>
      </w:r>
      <w:r w:rsidRPr="00667456">
        <w:rPr>
          <w:sz w:val="20"/>
        </w:rPr>
        <w:t>hebt</w:t>
      </w:r>
      <w:r w:rsidR="009544F5" w:rsidRPr="00667456">
        <w:rPr>
          <w:sz w:val="20"/>
        </w:rPr>
        <w:t xml:space="preserve"> ponden </w:t>
      </w:r>
      <w:r w:rsidRPr="00667456">
        <w:rPr>
          <w:sz w:val="20"/>
        </w:rPr>
        <w:t>gekregen van iemand uit Engeland</w:t>
      </w:r>
    </w:p>
    <w:p w14:paraId="24EF8682" w14:textId="77777777" w:rsidR="002B698B" w:rsidRPr="00667456" w:rsidRDefault="002B698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407F641" w14:textId="77777777" w:rsidR="00ED4E6B" w:rsidRPr="00667456" w:rsidRDefault="00F45F70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49</w:t>
      </w:r>
      <w:r w:rsidR="005815EA" w:rsidRPr="00667456">
        <w:rPr>
          <w:sz w:val="20"/>
        </w:rPr>
        <w:t xml:space="preserve"> </w:t>
      </w:r>
      <w:r w:rsidR="009544F5" w:rsidRPr="00667456">
        <w:rPr>
          <w:sz w:val="20"/>
        </w:rPr>
        <w:t>a</w:t>
      </w:r>
      <w:r w:rsidR="005815EA" w:rsidRPr="00667456">
        <w:rPr>
          <w:sz w:val="20"/>
        </w:rPr>
        <w:t xml:space="preserve"> </w:t>
      </w:r>
      <w:r w:rsidR="00DF6766" w:rsidRPr="00667456">
        <w:rPr>
          <w:sz w:val="20"/>
        </w:rPr>
        <w:t>Met euro’s Deense kronen kopen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ED4E6B" w:rsidRPr="00667456" w14:paraId="1DCFC53D" w14:textId="77777777" w:rsidTr="00F035A1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107EEAF7" w14:textId="77777777" w:rsidR="00ED4E6B" w:rsidRPr="00667456" w:rsidRDefault="00ED4E6B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008C6EA" w14:textId="77777777" w:rsidR="00ED4E6B" w:rsidRPr="00667456" w:rsidRDefault="00B16303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7090AF" wp14:editId="6E6B7804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62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F0885" id="Boog 20" o:spid="_x0000_s1026" style="position:absolute;margin-left:159.65pt;margin-top:-6pt;width:55.5pt;height: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ED4E6B" w:rsidRPr="00667456">
              <w:rPr>
                <w:rFonts w:ascii="Verdana" w:hAnsi="Verdana" w:cs="Arial"/>
                <w:szCs w:val="20"/>
              </w:rPr>
              <w:tab/>
            </w:r>
            <w:r w:rsidR="00ED4E6B" w:rsidRPr="00667456">
              <w:rPr>
                <w:rFonts w:ascii="Verdana" w:hAnsi="Verdana" w:cs="Arial"/>
                <w:szCs w:val="20"/>
              </w:rPr>
              <w:tab/>
            </w:r>
            <w:r w:rsidR="00ED4E6B" w:rsidRPr="00667456">
              <w:rPr>
                <w:rFonts w:ascii="Verdana" w:hAnsi="Verdana" w:cs="Arial"/>
                <w:szCs w:val="20"/>
              </w:rPr>
              <w:tab/>
              <w:t xml:space="preserve">                                      </w:t>
            </w:r>
            <w:r w:rsidR="002B698B" w:rsidRPr="00667456">
              <w:rPr>
                <w:rFonts w:ascii="Verdana" w:hAnsi="Verdana" w:cs="Arial"/>
                <w:szCs w:val="20"/>
              </w:rPr>
              <w:t>×</w:t>
            </w:r>
            <w:r w:rsidR="00ED4E6B" w:rsidRPr="00667456">
              <w:rPr>
                <w:rFonts w:ascii="Verdana" w:hAnsi="Verdana" w:cs="Arial"/>
                <w:szCs w:val="20"/>
              </w:rPr>
              <w:t xml:space="preserve"> 250</w:t>
            </w:r>
            <w:r w:rsidR="00ED4E6B" w:rsidRPr="00667456">
              <w:rPr>
                <w:rFonts w:ascii="Verdana" w:hAnsi="Verdana" w:cs="Arial"/>
                <w:szCs w:val="20"/>
              </w:rPr>
              <w:tab/>
            </w:r>
            <w:r w:rsidR="00ED4E6B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742"/>
              <w:gridCol w:w="1743"/>
            </w:tblGrid>
            <w:tr w:rsidR="00ED4E6B" w:rsidRPr="00667456" w14:paraId="7E583461" w14:textId="77777777" w:rsidTr="002B698B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40043" w14:textId="77777777" w:rsidR="00ED4E6B" w:rsidRPr="00667456" w:rsidRDefault="00ED4E6B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ACA8E" w14:textId="77777777" w:rsidR="00ED4E6B" w:rsidRPr="00667456" w:rsidRDefault="00B16303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/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2BE827C4" wp14:editId="044A5CDA">
                            <wp:simplePos x="0" y="0"/>
                            <wp:positionH relativeFrom="column">
                              <wp:posOffset>705485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714375" cy="409575"/>
                            <wp:effectExtent l="0" t="0" r="66675" b="28575"/>
                            <wp:wrapNone/>
                            <wp:docPr id="63" name="Boog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0" y="0"/>
                                      <a:ext cx="714375" cy="409575"/>
                                    </a:xfrm>
                                    <a:custGeom>
                                      <a:avLst/>
                                      <a:gdLst>
                                        <a:gd name="T0" fmla="*/ 15 w 542925"/>
                                        <a:gd name="T1" fmla="*/ 219898 h 444500"/>
                                        <a:gd name="T2" fmla="*/ 272426 w 542925"/>
                                        <a:gd name="T3" fmla="*/ 2 h 444500"/>
                                        <a:gd name="T4" fmla="*/ 542926 w 542925"/>
                                        <a:gd name="T5" fmla="*/ 222251 h 4445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42925" h="444500" stroke="0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  <a:lnTo>
                                            <a:pt x="271463" y="222250"/>
                                          </a:lnTo>
                                          <a:lnTo>
                                            <a:pt x="15" y="219898"/>
                                          </a:lnTo>
                                          <a:close/>
                                        </a:path>
                                        <a:path w="542925" h="444500" fill="none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BAEA19" id="Boog 20" o:spid="_x0000_s1026" style="position:absolute;margin-left:55.55pt;margin-top:8pt;width:56.25pt;height:32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" path="m15,219898nsc1594,97770,123247,-432,272426,2,421974,436,542926,99813,542926,222251r-271463,-1l15,219898xem15,219898nfc1594,97770,123247,-432,272426,2,421974,436,542926,99813,542926,222251e" filled="f" strokecolor="black [3040]">
                            <v:stroke endarrow="block"/>
                            <v:path arrowok="t" o:connecttype="custom" o:connectlocs="20,202620;358455,2;714376,204788" o:connectangles="0,0,0"/>
                          </v:shape>
                        </w:pict>
                      </mc:Fallback>
                    </mc:AlternateContent>
                  </w:r>
                  <w:r w:rsidR="00ED4E6B"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5549769C" w14:textId="77777777" w:rsidR="00ED4E6B" w:rsidRPr="00667456" w:rsidRDefault="00ED4E6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250</w:t>
                  </w:r>
                </w:p>
              </w:tc>
            </w:tr>
            <w:tr w:rsidR="00ED4E6B" w:rsidRPr="00667456" w14:paraId="5042CFB2" w14:textId="77777777" w:rsidTr="002B698B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8DE7B28" w14:textId="77777777" w:rsidR="00ED4E6B" w:rsidRPr="00667456" w:rsidRDefault="00DF6766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Deense kroon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A276235" w14:textId="77777777" w:rsidR="00ED4E6B" w:rsidRPr="00667456" w:rsidRDefault="00ED4E6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7,39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3EF5954" w14:textId="77777777" w:rsidR="00ED4E6B" w:rsidRPr="00667456" w:rsidRDefault="00E914B3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</w:tbl>
          <w:p w14:paraId="2E26B3E3" w14:textId="77777777" w:rsidR="00ED4E6B" w:rsidRPr="00667456" w:rsidRDefault="00ED4E6B" w:rsidP="00CA4262">
            <w:pPr>
              <w:pStyle w:val="Formule"/>
              <w:shd w:val="clear" w:color="auto" w:fill="auto"/>
              <w:tabs>
                <w:tab w:val="clear" w:pos="0"/>
                <w:tab w:val="clear" w:pos="284"/>
                <w:tab w:val="clear" w:pos="567"/>
                <w:tab w:val="clear" w:pos="851"/>
                <w:tab w:val="left" w:pos="2353"/>
                <w:tab w:val="left" w:pos="4788"/>
                <w:tab w:val="left" w:pos="6588"/>
                <w:tab w:val="left" w:pos="6844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Pr="00667456">
              <w:rPr>
                <w:rFonts w:ascii="Verdana" w:hAnsi="Verdana" w:cs="Arial"/>
                <w:szCs w:val="20"/>
              </w:rPr>
              <w:tab/>
              <w:t xml:space="preserve">        </w:t>
            </w:r>
            <w:r w:rsidR="002B698B" w:rsidRPr="00667456">
              <w:rPr>
                <w:rFonts w:ascii="Verdana" w:hAnsi="Verdana" w:cs="Arial"/>
                <w:szCs w:val="20"/>
              </w:rPr>
              <w:t xml:space="preserve">  </w:t>
            </w:r>
            <w:r w:rsidRPr="00667456">
              <w:rPr>
                <w:rFonts w:ascii="Verdana" w:hAnsi="Verdana" w:cs="Arial"/>
                <w:szCs w:val="20"/>
              </w:rPr>
              <w:t xml:space="preserve">      </w:t>
            </w:r>
            <w:r w:rsidR="002B698B" w:rsidRPr="00667456">
              <w:rPr>
                <w:rFonts w:ascii="Verdana" w:hAnsi="Verdana" w:cs="Arial"/>
                <w:szCs w:val="20"/>
              </w:rPr>
              <w:t>×</w:t>
            </w:r>
            <w:r w:rsidRPr="00667456">
              <w:rPr>
                <w:rFonts w:ascii="Verdana" w:hAnsi="Verdana" w:cs="Arial"/>
                <w:szCs w:val="20"/>
              </w:rPr>
              <w:t xml:space="preserve"> 250</w:t>
            </w:r>
            <w:r w:rsidRPr="00667456">
              <w:rPr>
                <w:rFonts w:ascii="Verdana" w:hAnsi="Verdana" w:cs="Arial"/>
                <w:szCs w:val="20"/>
              </w:rPr>
              <w:tab/>
            </w:r>
          </w:p>
        </w:tc>
      </w:tr>
    </w:tbl>
    <w:p w14:paraId="46CE6A5C" w14:textId="77777777" w:rsidR="00E914B3" w:rsidRPr="00667456" w:rsidRDefault="00E914B3" w:rsidP="00E914B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Voor 1 euro koop je 7,39 Deense kroon</w:t>
      </w:r>
    </w:p>
    <w:p w14:paraId="77D323E9" w14:textId="77777777" w:rsidR="00ED4E6B" w:rsidRPr="00667456" w:rsidRDefault="00E914B3" w:rsidP="00E914B3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7,39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250 = 1.847,50 Deense kronen</w:t>
      </w:r>
    </w:p>
    <w:p w14:paraId="7A158F56" w14:textId="77777777" w:rsidR="00E914B3" w:rsidRPr="00667456" w:rsidRDefault="00E914B3" w:rsidP="00E914B3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</w:p>
    <w:p w14:paraId="2828D373" w14:textId="77777777" w:rsidR="00F035A1" w:rsidRPr="00667456" w:rsidRDefault="00ED4E6B" w:rsidP="00CA4262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5815EA" w:rsidRPr="00667456">
        <w:rPr>
          <w:sz w:val="20"/>
        </w:rPr>
        <w:t xml:space="preserve"> </w:t>
      </w:r>
      <w:r w:rsidR="009B02DC" w:rsidRPr="00667456">
        <w:rPr>
          <w:sz w:val="20"/>
        </w:rPr>
        <w:t>Zloty omwisselen voor euro’s</w:t>
      </w:r>
      <w:r w:rsidR="009B02DC" w:rsidRPr="00667456">
        <w:rPr>
          <w:noProof/>
          <w:sz w:val="20"/>
        </w:rPr>
        <w:t xml:space="preserve"> </w:t>
      </w:r>
      <w:r w:rsidR="00B16303" w:rsidRPr="006674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D8D816" wp14:editId="20E68302">
                <wp:simplePos x="0" y="0"/>
                <wp:positionH relativeFrom="column">
                  <wp:posOffset>3840480</wp:posOffset>
                </wp:positionH>
                <wp:positionV relativeFrom="paragraph">
                  <wp:posOffset>156845</wp:posOffset>
                </wp:positionV>
                <wp:extent cx="704850" cy="444500"/>
                <wp:effectExtent l="0" t="0" r="76200" b="0"/>
                <wp:wrapNone/>
                <wp:docPr id="65" name="Boo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44500"/>
                        </a:xfrm>
                        <a:custGeom>
                          <a:avLst/>
                          <a:gdLst>
                            <a:gd name="T0" fmla="*/ 15 w 542925"/>
                            <a:gd name="T1" fmla="*/ 219898 h 444500"/>
                            <a:gd name="T2" fmla="*/ 272426 w 542925"/>
                            <a:gd name="T3" fmla="*/ 2 h 444500"/>
                            <a:gd name="T4" fmla="*/ 542926 w 542925"/>
                            <a:gd name="T5" fmla="*/ 222251 h 4445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42925" h="444500" stroke="0">
                              <a:moveTo>
                                <a:pt x="15" y="219898"/>
                              </a:moveTo>
                              <a:cubicBezTo>
                                <a:pt x="1594" y="97770"/>
                                <a:pt x="123247" y="-432"/>
                                <a:pt x="272426" y="2"/>
                              </a:cubicBezTo>
                              <a:cubicBezTo>
                                <a:pt x="421974" y="436"/>
                                <a:pt x="542926" y="99813"/>
                                <a:pt x="542926" y="222251"/>
                              </a:cubicBezTo>
                              <a:lnTo>
                                <a:pt x="271463" y="222250"/>
                              </a:lnTo>
                              <a:lnTo>
                                <a:pt x="15" y="219898"/>
                              </a:lnTo>
                              <a:close/>
                            </a:path>
                            <a:path w="542925" h="444500" fill="none">
                              <a:moveTo>
                                <a:pt x="15" y="219898"/>
                              </a:moveTo>
                              <a:cubicBezTo>
                                <a:pt x="1594" y="97770"/>
                                <a:pt x="123247" y="-432"/>
                                <a:pt x="272426" y="2"/>
                              </a:cubicBezTo>
                              <a:cubicBezTo>
                                <a:pt x="421974" y="436"/>
                                <a:pt x="542926" y="99813"/>
                                <a:pt x="542926" y="2222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C6BE" id="Boog 20" o:spid="_x0000_s1026" style="position:absolute;margin-left:302.4pt;margin-top:12.35pt;width:55.5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" path="m15,219898nsc1594,97770,123247,-432,272426,2,421974,436,542926,99813,542926,222251r-271463,-1l15,219898xem15,219898nfc1594,97770,123247,-432,272426,2,421974,436,542926,99813,542926,222251e" filled="f" strokecolor="black [3040]">
                <v:stroke endarrow="block"/>
                <v:path arrowok="t" o:connecttype="custom" o:connectlocs="19,219898;353676,2;704851,222251" o:connectangles="0,0,0"/>
              </v:shape>
            </w:pict>
          </mc:Fallback>
        </mc:AlternateConten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3"/>
      </w:tblGrid>
      <w:tr w:rsidR="00F035A1" w:rsidRPr="00667456" w14:paraId="7265BD6A" w14:textId="77777777" w:rsidTr="00F035A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4144AA56" w14:textId="77777777" w:rsidR="00F035A1" w:rsidRPr="00667456" w:rsidRDefault="00F035A1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2476AA1" w14:textId="77777777" w:rsidR="00F035A1" w:rsidRPr="00667456" w:rsidRDefault="00E914B3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3CB459" wp14:editId="21DFA54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244475</wp:posOffset>
                      </wp:positionV>
                      <wp:extent cx="714375" cy="409575"/>
                      <wp:effectExtent l="0" t="0" r="66675" b="28575"/>
                      <wp:wrapNone/>
                      <wp:docPr id="74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F598" id="Boog 20" o:spid="_x0000_s1026" style="position:absolute;margin-left:141.75pt;margin-top:19.25pt;width:56.25pt;height:32.2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D3902C" wp14:editId="1E4EAE7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276225</wp:posOffset>
                      </wp:positionV>
                      <wp:extent cx="714375" cy="409575"/>
                      <wp:effectExtent l="0" t="0" r="66675" b="28575"/>
                      <wp:wrapNone/>
                      <wp:docPr id="75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5EF8B" id="Boog 20" o:spid="_x0000_s1026" style="position:absolute;margin-left:216.75pt;margin-top:21.75pt;width:56.25pt;height:32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="00B16303"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88EEB1" wp14:editId="5F39CAC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-85725</wp:posOffset>
                      </wp:positionV>
                      <wp:extent cx="704850" cy="444500"/>
                      <wp:effectExtent l="0" t="0" r="76200" b="0"/>
                      <wp:wrapNone/>
                      <wp:docPr id="64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119A" id="Boog 20" o:spid="_x0000_s1026" style="position:absolute;margin-left:141pt;margin-top:-6.75pt;width:55.5pt;height: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F035A1" w:rsidRPr="00667456">
              <w:rPr>
                <w:rFonts w:ascii="Verdana" w:hAnsi="Verdana" w:cs="Arial"/>
                <w:szCs w:val="20"/>
              </w:rPr>
              <w:tab/>
            </w:r>
            <w:r w:rsidR="00F035A1" w:rsidRPr="00667456">
              <w:rPr>
                <w:rFonts w:ascii="Verdana" w:hAnsi="Verdana" w:cs="Arial"/>
                <w:szCs w:val="20"/>
              </w:rPr>
              <w:tab/>
            </w:r>
            <w:r w:rsidR="00F035A1" w:rsidRPr="00667456">
              <w:rPr>
                <w:rFonts w:ascii="Verdana" w:hAnsi="Verdana" w:cs="Arial"/>
                <w:szCs w:val="20"/>
              </w:rPr>
              <w:tab/>
              <w:t xml:space="preserve">                               ÷</w:t>
            </w:r>
            <w:r w:rsidR="00B16303" w:rsidRPr="00667456">
              <w:rPr>
                <w:rFonts w:ascii="Verdana" w:hAnsi="Verdana" w:cs="Arial"/>
                <w:szCs w:val="20"/>
              </w:rPr>
              <w:t xml:space="preserve"> 4,20           ×</w:t>
            </w:r>
            <w:r w:rsidR="00F035A1" w:rsidRPr="00667456">
              <w:rPr>
                <w:rFonts w:ascii="Verdana" w:hAnsi="Verdana" w:cs="Arial"/>
                <w:szCs w:val="20"/>
              </w:rPr>
              <w:t xml:space="preserve"> 150</w:t>
            </w:r>
            <w:r w:rsidR="00F035A1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606"/>
              <w:gridCol w:w="1606"/>
              <w:gridCol w:w="1607"/>
            </w:tblGrid>
            <w:tr w:rsidR="00F035A1" w:rsidRPr="00667456" w14:paraId="2BC0DD32" w14:textId="77777777" w:rsidTr="00B16303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25D9C" w14:textId="77777777" w:rsidR="00F035A1" w:rsidRPr="00667456" w:rsidRDefault="00F035A1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DE938" w14:textId="77777777" w:rsidR="00F035A1" w:rsidRPr="00667456" w:rsidRDefault="00F035A1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72C8AEA5" w14:textId="77777777" w:rsidR="00F035A1" w:rsidRPr="00667456" w:rsidRDefault="00F035A1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7E0F26C" w14:textId="77777777" w:rsidR="00F035A1" w:rsidRPr="00667456" w:rsidRDefault="00F035A1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F035A1" w:rsidRPr="00667456" w14:paraId="06C4A0EB" w14:textId="77777777" w:rsidTr="00B16303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0F29757" w14:textId="77777777" w:rsidR="00F035A1" w:rsidRPr="00667456" w:rsidRDefault="00DF6766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Poolse zloty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5A4A5B9" w14:textId="77777777" w:rsidR="00F035A1" w:rsidRPr="00667456" w:rsidRDefault="00F035A1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4,20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87657C3" w14:textId="77777777" w:rsidR="00F035A1" w:rsidRPr="00667456" w:rsidRDefault="00F035A1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F11BE77" w14:textId="77777777" w:rsidR="00F035A1" w:rsidRPr="00667456" w:rsidRDefault="00F035A1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150</w:t>
                  </w:r>
                </w:p>
              </w:tc>
            </w:tr>
          </w:tbl>
          <w:p w14:paraId="405E0800" w14:textId="77777777" w:rsidR="00F035A1" w:rsidRPr="00667456" w:rsidRDefault="00F035A1" w:rsidP="00B16303">
            <w:pPr>
              <w:pStyle w:val="Formule"/>
              <w:shd w:val="clear" w:color="auto" w:fill="auto"/>
              <w:tabs>
                <w:tab w:val="clear" w:pos="0"/>
                <w:tab w:val="clear" w:pos="284"/>
                <w:tab w:val="clear" w:pos="567"/>
                <w:tab w:val="clear" w:pos="851"/>
                <w:tab w:val="left" w:pos="2353"/>
                <w:tab w:val="left" w:pos="4788"/>
                <w:tab w:val="left" w:pos="6588"/>
                <w:tab w:val="left" w:pos="6844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Pr="00667456">
              <w:rPr>
                <w:rFonts w:ascii="Verdana" w:hAnsi="Verdana" w:cs="Arial"/>
                <w:szCs w:val="20"/>
              </w:rPr>
              <w:tab/>
              <w:t xml:space="preserve">         ÷</w:t>
            </w:r>
            <w:r w:rsidR="00B16303" w:rsidRPr="00667456">
              <w:rPr>
                <w:rFonts w:ascii="Verdana" w:hAnsi="Verdana" w:cs="Arial"/>
                <w:szCs w:val="20"/>
              </w:rPr>
              <w:t xml:space="preserve"> 4,20           ×</w:t>
            </w:r>
            <w:r w:rsidRPr="00667456">
              <w:rPr>
                <w:rFonts w:ascii="Verdana" w:hAnsi="Verdana" w:cs="Arial"/>
                <w:szCs w:val="20"/>
              </w:rPr>
              <w:t xml:space="preserve"> 150</w:t>
            </w:r>
          </w:p>
        </w:tc>
      </w:tr>
    </w:tbl>
    <w:p w14:paraId="44208E68" w14:textId="77777777" w:rsidR="00E914B3" w:rsidRPr="00667456" w:rsidRDefault="00E914B3" w:rsidP="00E914B3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Voor 1 euro koop je 4,20 Poolse zloty .</w:t>
      </w:r>
    </w:p>
    <w:p w14:paraId="30041236" w14:textId="77777777" w:rsidR="00E914B3" w:rsidRPr="00667456" w:rsidRDefault="00E914B3" w:rsidP="00E914B3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Voor 150 zloty betaal je 1 euro ÷ 4,20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150 = € 35,71</w:t>
      </w:r>
    </w:p>
    <w:p w14:paraId="273B60B5" w14:textId="77777777" w:rsidR="00EB3264" w:rsidRPr="00667456" w:rsidRDefault="00EB3264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BF9D759" w14:textId="77777777" w:rsidR="00B16303" w:rsidRPr="00667456" w:rsidRDefault="00CA7A11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5815EA" w:rsidRPr="00667456">
        <w:rPr>
          <w:sz w:val="20"/>
        </w:rPr>
        <w:t xml:space="preserve"> </w:t>
      </w:r>
      <w:r w:rsidR="009B02DC" w:rsidRPr="00667456">
        <w:rPr>
          <w:sz w:val="20"/>
        </w:rPr>
        <w:t>Dirham omwisselen voor euro’s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3"/>
      </w:tblGrid>
      <w:tr w:rsidR="00E3367D" w:rsidRPr="00667456" w14:paraId="3510ABA2" w14:textId="77777777" w:rsidTr="00E914B3">
        <w:trPr>
          <w:trHeight w:val="10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2AC731C6" w14:textId="77777777" w:rsidR="00E3367D" w:rsidRPr="00667456" w:rsidRDefault="00E3367D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6CD3480" w14:textId="77777777" w:rsidR="00E3367D" w:rsidRPr="00667456" w:rsidRDefault="00E914B3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240868" wp14:editId="4C6363C2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282575</wp:posOffset>
                      </wp:positionV>
                      <wp:extent cx="714375" cy="409575"/>
                      <wp:effectExtent l="0" t="0" r="66675" b="28575"/>
                      <wp:wrapNone/>
                      <wp:docPr id="70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2B920" id="Boog 20" o:spid="_x0000_s1026" style="position:absolute;margin-left:150pt;margin-top:22.25pt;width:56.25pt;height:32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F6EB7C" wp14:editId="6AB4BE00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263525</wp:posOffset>
                      </wp:positionV>
                      <wp:extent cx="714375" cy="409575"/>
                      <wp:effectExtent l="0" t="0" r="66675" b="28575"/>
                      <wp:wrapNone/>
                      <wp:docPr id="71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6E313" id="Boog 20" o:spid="_x0000_s1026" style="position:absolute;margin-left:234.75pt;margin-top:20.75pt;width:56.25pt;height:32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E9EA8E" wp14:editId="52D81A48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-85725</wp:posOffset>
                      </wp:positionV>
                      <wp:extent cx="704850" cy="444500"/>
                      <wp:effectExtent l="0" t="0" r="76200" b="0"/>
                      <wp:wrapNone/>
                      <wp:docPr id="66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97CE" id="Boog 20" o:spid="_x0000_s1026" style="position:absolute;margin-left:151.5pt;margin-top:-6.75pt;width:55.5pt;height: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752E0C" wp14:editId="75745FCB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-85725</wp:posOffset>
                      </wp:positionV>
                      <wp:extent cx="704850" cy="444500"/>
                      <wp:effectExtent l="0" t="0" r="76200" b="0"/>
                      <wp:wrapNone/>
                      <wp:docPr id="67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E1804" id="Boog 20" o:spid="_x0000_s1026" style="position:absolute;margin-left:237pt;margin-top:-6.75pt;width:55.5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E3367D" w:rsidRPr="00667456">
              <w:rPr>
                <w:rFonts w:ascii="Verdana" w:hAnsi="Verdana" w:cs="Arial"/>
                <w:szCs w:val="20"/>
              </w:rPr>
              <w:tab/>
            </w:r>
            <w:r w:rsidR="00E3367D" w:rsidRPr="00667456">
              <w:rPr>
                <w:rFonts w:ascii="Verdana" w:hAnsi="Verdana" w:cs="Arial"/>
                <w:szCs w:val="20"/>
              </w:rPr>
              <w:tab/>
            </w:r>
            <w:r w:rsidR="00E3367D" w:rsidRPr="00667456">
              <w:rPr>
                <w:rFonts w:ascii="Verdana" w:hAnsi="Verdana" w:cs="Arial"/>
                <w:szCs w:val="20"/>
              </w:rPr>
              <w:tab/>
              <w:t xml:space="preserve">                                 </w:t>
            </w:r>
            <w:r w:rsidR="00174488" w:rsidRPr="00667456">
              <w:rPr>
                <w:rFonts w:ascii="Verdana" w:hAnsi="Verdana" w:cs="Arial"/>
                <w:szCs w:val="20"/>
              </w:rPr>
              <w:t>÷</w:t>
            </w:r>
            <w:r w:rsidR="00B16303" w:rsidRPr="00667456">
              <w:rPr>
                <w:rFonts w:ascii="Verdana" w:hAnsi="Verdana" w:cs="Arial"/>
                <w:szCs w:val="20"/>
              </w:rPr>
              <w:t xml:space="preserve"> 11,24</w:t>
            </w:r>
            <w:r w:rsidR="00B16303" w:rsidRPr="00667456">
              <w:rPr>
                <w:rFonts w:ascii="Verdana" w:hAnsi="Verdana" w:cs="Arial"/>
                <w:szCs w:val="20"/>
              </w:rPr>
              <w:tab/>
              <w:t xml:space="preserve"> ×</w:t>
            </w:r>
            <w:r w:rsidR="00E3367D" w:rsidRPr="00667456">
              <w:rPr>
                <w:rFonts w:ascii="Verdana" w:hAnsi="Verdana" w:cs="Arial"/>
                <w:szCs w:val="20"/>
              </w:rPr>
              <w:t xml:space="preserve"> 1.200</w:t>
            </w:r>
            <w:r w:rsidR="00E3367D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606"/>
              <w:gridCol w:w="1606"/>
              <w:gridCol w:w="1607"/>
            </w:tblGrid>
            <w:tr w:rsidR="00E3367D" w:rsidRPr="00667456" w14:paraId="56051512" w14:textId="77777777" w:rsidTr="00B16303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3D57C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1DEBA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10CA2F9C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7912354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E3367D" w:rsidRPr="00667456" w14:paraId="226A7315" w14:textId="77777777" w:rsidTr="00B16303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C063F4A" w14:textId="77777777" w:rsidR="00E3367D" w:rsidRPr="00667456" w:rsidRDefault="00DF6766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Mar. dirham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B6B501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11,24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A4AA6E8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CF1C6F5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1.200</w:t>
                  </w:r>
                </w:p>
              </w:tc>
            </w:tr>
          </w:tbl>
          <w:p w14:paraId="68CDAA71" w14:textId="77777777" w:rsidR="00E3367D" w:rsidRPr="00667456" w:rsidRDefault="00E3367D" w:rsidP="00CA4262">
            <w:pPr>
              <w:pStyle w:val="Formule"/>
              <w:shd w:val="clear" w:color="auto" w:fill="auto"/>
              <w:tabs>
                <w:tab w:val="clear" w:pos="0"/>
                <w:tab w:val="clear" w:pos="284"/>
                <w:tab w:val="clear" w:pos="567"/>
                <w:tab w:val="clear" w:pos="851"/>
                <w:tab w:val="left" w:pos="2353"/>
                <w:tab w:val="left" w:pos="4788"/>
                <w:tab w:val="left" w:pos="6588"/>
                <w:tab w:val="left" w:pos="6844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Pr="00667456">
              <w:rPr>
                <w:rFonts w:ascii="Verdana" w:hAnsi="Verdana" w:cs="Arial"/>
                <w:szCs w:val="20"/>
              </w:rPr>
              <w:tab/>
              <w:t xml:space="preserve">           </w:t>
            </w:r>
            <w:r w:rsidR="00174488" w:rsidRPr="00667456">
              <w:rPr>
                <w:rFonts w:ascii="Verdana" w:hAnsi="Verdana" w:cs="Arial"/>
                <w:szCs w:val="20"/>
              </w:rPr>
              <w:t>÷</w:t>
            </w:r>
            <w:r w:rsidR="00B16303" w:rsidRPr="00667456">
              <w:rPr>
                <w:rFonts w:ascii="Verdana" w:hAnsi="Verdana" w:cs="Arial"/>
                <w:szCs w:val="20"/>
              </w:rPr>
              <w:t xml:space="preserve"> 11,24</w:t>
            </w:r>
            <w:r w:rsidR="00B16303" w:rsidRPr="00667456">
              <w:rPr>
                <w:rFonts w:ascii="Verdana" w:hAnsi="Verdana" w:cs="Arial"/>
                <w:szCs w:val="20"/>
              </w:rPr>
              <w:tab/>
              <w:t>×</w:t>
            </w:r>
            <w:r w:rsidRPr="00667456">
              <w:rPr>
                <w:rFonts w:ascii="Verdana" w:hAnsi="Verdana" w:cs="Arial"/>
                <w:szCs w:val="20"/>
              </w:rPr>
              <w:t xml:space="preserve"> 1.200</w:t>
            </w:r>
          </w:p>
        </w:tc>
      </w:tr>
    </w:tbl>
    <w:p w14:paraId="5B9545FC" w14:textId="77777777" w:rsidR="00E914B3" w:rsidRPr="00667456" w:rsidRDefault="00D67947" w:rsidP="00E914B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Om 1 euro te ontvangen, moet je 11,24 </w:t>
      </w:r>
      <w:r w:rsidR="00E914B3" w:rsidRPr="00667456">
        <w:rPr>
          <w:sz w:val="20"/>
        </w:rPr>
        <w:t>Marokkaanse dirham</w:t>
      </w:r>
      <w:r w:rsidRPr="00667456">
        <w:rPr>
          <w:sz w:val="20"/>
        </w:rPr>
        <w:t xml:space="preserve"> verkopen.</w:t>
      </w:r>
    </w:p>
    <w:p w14:paraId="08AAB01D" w14:textId="77777777" w:rsidR="00E914B3" w:rsidRPr="00667456" w:rsidRDefault="00D67947" w:rsidP="00E914B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1.200 Marokkaanse dirham ontvang je </w:t>
      </w:r>
      <w:r w:rsidR="00E914B3" w:rsidRPr="00667456">
        <w:rPr>
          <w:sz w:val="20"/>
        </w:rPr>
        <w:t>1 ÷</w:t>
      </w:r>
      <w:r w:rsidRPr="00667456">
        <w:rPr>
          <w:sz w:val="20"/>
        </w:rPr>
        <w:t xml:space="preserve"> 11,24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1.200 = € 106,76</w:t>
      </w:r>
    </w:p>
    <w:p w14:paraId="1732FAAA" w14:textId="77777777" w:rsidR="004C10AD" w:rsidRPr="00667456" w:rsidRDefault="004C10AD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9C71318" w14:textId="77777777" w:rsidR="00E914B3" w:rsidRPr="00667456" w:rsidRDefault="00CA7A11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</w:t>
      </w:r>
      <w:r w:rsidR="005815EA" w:rsidRPr="00667456">
        <w:rPr>
          <w:sz w:val="20"/>
        </w:rPr>
        <w:t xml:space="preserve"> </w:t>
      </w:r>
      <w:r w:rsidR="00DF6766" w:rsidRPr="00667456">
        <w:rPr>
          <w:sz w:val="20"/>
        </w:rPr>
        <w:t>Lira omwisselen voor euro’s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3"/>
      </w:tblGrid>
      <w:tr w:rsidR="00E3367D" w:rsidRPr="00667456" w14:paraId="42B615A1" w14:textId="77777777" w:rsidTr="00E914B3">
        <w:trPr>
          <w:trHeight w:val="10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05343034" w14:textId="77777777" w:rsidR="00E3367D" w:rsidRPr="00667456" w:rsidRDefault="00E3367D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E29DC02" w14:textId="77777777" w:rsidR="00E3367D" w:rsidRPr="00667456" w:rsidRDefault="00E914B3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8BDBFF" wp14:editId="6C8372D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263525</wp:posOffset>
                      </wp:positionV>
                      <wp:extent cx="714375" cy="409575"/>
                      <wp:effectExtent l="0" t="0" r="66675" b="28575"/>
                      <wp:wrapNone/>
                      <wp:docPr id="72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47DB3" id="Boog 20" o:spid="_x0000_s1026" style="position:absolute;margin-left:153pt;margin-top:20.75pt;width:56.25pt;height:32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D8AA13" wp14:editId="58014EFA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254000</wp:posOffset>
                      </wp:positionV>
                      <wp:extent cx="714375" cy="409575"/>
                      <wp:effectExtent l="0" t="0" r="66675" b="28575"/>
                      <wp:wrapNone/>
                      <wp:docPr id="73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E73C4" id="Boog 20" o:spid="_x0000_s1026" style="position:absolute;margin-left:233.25pt;margin-top:20pt;width:56.25pt;height:32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3FAFE0" wp14:editId="374B032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68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7577A" id="Boog 20" o:spid="_x0000_s1026" style="position:absolute;margin-left:153pt;margin-top:-6pt;width:55.5pt;height: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C50D1E" wp14:editId="49950DD7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-85725</wp:posOffset>
                      </wp:positionV>
                      <wp:extent cx="704850" cy="444500"/>
                      <wp:effectExtent l="0" t="0" r="76200" b="0"/>
                      <wp:wrapNone/>
                      <wp:docPr id="69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8A87" id="Boog 20" o:spid="_x0000_s1026" style="position:absolute;margin-left:234pt;margin-top:-6.75pt;width:55.5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E3367D" w:rsidRPr="00667456">
              <w:rPr>
                <w:rFonts w:ascii="Verdana" w:hAnsi="Verdana" w:cs="Arial"/>
                <w:szCs w:val="20"/>
              </w:rPr>
              <w:tab/>
            </w:r>
            <w:r w:rsidR="00E3367D" w:rsidRPr="00667456">
              <w:rPr>
                <w:rFonts w:ascii="Verdana" w:hAnsi="Verdana" w:cs="Arial"/>
                <w:szCs w:val="20"/>
              </w:rPr>
              <w:tab/>
            </w:r>
            <w:r w:rsidR="00E3367D" w:rsidRPr="00667456">
              <w:rPr>
                <w:rFonts w:ascii="Verdana" w:hAnsi="Verdana" w:cs="Arial"/>
                <w:szCs w:val="20"/>
              </w:rPr>
              <w:tab/>
              <w:t xml:space="preserve">                                   </w:t>
            </w:r>
            <w:r w:rsidR="00174488" w:rsidRPr="00667456">
              <w:rPr>
                <w:rFonts w:ascii="Verdana" w:hAnsi="Verdana" w:cs="Arial"/>
                <w:szCs w:val="20"/>
              </w:rPr>
              <w:t>÷</w:t>
            </w:r>
            <w:r w:rsidR="00E3367D" w:rsidRPr="00667456">
              <w:rPr>
                <w:rFonts w:ascii="Verdana" w:hAnsi="Verdana" w:cs="Arial"/>
                <w:szCs w:val="20"/>
              </w:rPr>
              <w:t xml:space="preserve"> 2,82</w:t>
            </w:r>
            <w:r w:rsidR="00E3367D" w:rsidRPr="00667456">
              <w:rPr>
                <w:rFonts w:ascii="Verdana" w:hAnsi="Verdana" w:cs="Arial"/>
                <w:szCs w:val="20"/>
              </w:rPr>
              <w:tab/>
            </w:r>
            <w:r w:rsidR="00B16303" w:rsidRPr="00667456">
              <w:rPr>
                <w:rFonts w:ascii="Verdana" w:hAnsi="Verdana" w:cs="Arial"/>
                <w:szCs w:val="20"/>
              </w:rPr>
              <w:t xml:space="preserve">  ×</w:t>
            </w:r>
            <w:r w:rsidR="00E3367D" w:rsidRPr="00667456">
              <w:rPr>
                <w:rFonts w:ascii="Verdana" w:hAnsi="Verdana" w:cs="Arial"/>
                <w:szCs w:val="20"/>
              </w:rPr>
              <w:t xml:space="preserve"> 600</w:t>
            </w:r>
            <w:r w:rsidR="00E3367D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606"/>
              <w:gridCol w:w="1606"/>
              <w:gridCol w:w="1607"/>
            </w:tblGrid>
            <w:tr w:rsidR="00E3367D" w:rsidRPr="00667456" w14:paraId="4D40A1F3" w14:textId="77777777" w:rsidTr="00B16303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A1D81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AC377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06A991C3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2499E0A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E3367D" w:rsidRPr="00667456" w14:paraId="5EC51AE3" w14:textId="77777777" w:rsidTr="00B16303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391C995" w14:textId="77777777" w:rsidR="00E3367D" w:rsidRPr="00667456" w:rsidRDefault="00DF6766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Turkse lira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AEF3EF5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2,82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74F1113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F4ED81A" w14:textId="77777777" w:rsidR="00E3367D" w:rsidRPr="00667456" w:rsidRDefault="00E3367D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600</w:t>
                  </w:r>
                </w:p>
              </w:tc>
            </w:tr>
          </w:tbl>
          <w:p w14:paraId="4AA54E35" w14:textId="77777777" w:rsidR="00E3367D" w:rsidRPr="00667456" w:rsidRDefault="00E3367D" w:rsidP="00CA4262">
            <w:pPr>
              <w:pStyle w:val="Formule"/>
              <w:shd w:val="clear" w:color="auto" w:fill="auto"/>
              <w:tabs>
                <w:tab w:val="clear" w:pos="0"/>
                <w:tab w:val="clear" w:pos="284"/>
                <w:tab w:val="clear" w:pos="567"/>
                <w:tab w:val="clear" w:pos="851"/>
                <w:tab w:val="left" w:pos="2353"/>
                <w:tab w:val="left" w:pos="4788"/>
                <w:tab w:val="left" w:pos="6588"/>
                <w:tab w:val="left" w:pos="6844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Pr="00667456">
              <w:rPr>
                <w:rFonts w:ascii="Verdana" w:hAnsi="Verdana" w:cs="Arial"/>
                <w:szCs w:val="20"/>
              </w:rPr>
              <w:tab/>
              <w:t xml:space="preserve">           </w:t>
            </w:r>
            <w:r w:rsidR="00B16303" w:rsidRPr="00667456">
              <w:rPr>
                <w:rFonts w:ascii="Verdana" w:hAnsi="Verdana" w:cs="Arial"/>
                <w:szCs w:val="20"/>
              </w:rPr>
              <w:t xml:space="preserve">  </w:t>
            </w:r>
            <w:r w:rsidR="00174488" w:rsidRPr="00667456">
              <w:rPr>
                <w:rFonts w:ascii="Verdana" w:hAnsi="Verdana" w:cs="Arial"/>
                <w:szCs w:val="20"/>
              </w:rPr>
              <w:t>÷</w:t>
            </w:r>
            <w:r w:rsidR="00B16303" w:rsidRPr="00667456">
              <w:rPr>
                <w:rFonts w:ascii="Verdana" w:hAnsi="Verdana" w:cs="Arial"/>
                <w:szCs w:val="20"/>
              </w:rPr>
              <w:t xml:space="preserve"> 2,82</w:t>
            </w:r>
            <w:r w:rsidR="00B16303" w:rsidRPr="00667456">
              <w:rPr>
                <w:rFonts w:ascii="Verdana" w:hAnsi="Verdana" w:cs="Arial"/>
                <w:szCs w:val="20"/>
              </w:rPr>
              <w:tab/>
              <w:t xml:space="preserve">  ×</w:t>
            </w:r>
            <w:r w:rsidRPr="00667456">
              <w:rPr>
                <w:rFonts w:ascii="Verdana" w:hAnsi="Verdana" w:cs="Arial"/>
                <w:szCs w:val="20"/>
              </w:rPr>
              <w:t xml:space="preserve"> 600</w:t>
            </w:r>
          </w:p>
        </w:tc>
      </w:tr>
    </w:tbl>
    <w:p w14:paraId="5E689B2D" w14:textId="77777777" w:rsidR="00E914B3" w:rsidRPr="00667456" w:rsidRDefault="00D67947" w:rsidP="00E914B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Om 1 euro te ontvangen, moet je 2,82 </w:t>
      </w:r>
      <w:r w:rsidR="00E914B3" w:rsidRPr="00667456">
        <w:rPr>
          <w:sz w:val="20"/>
        </w:rPr>
        <w:t>Turkse lira</w:t>
      </w:r>
      <w:r w:rsidRPr="00667456">
        <w:rPr>
          <w:sz w:val="20"/>
        </w:rPr>
        <w:t xml:space="preserve"> inwisselen.</w:t>
      </w:r>
    </w:p>
    <w:p w14:paraId="6E15F772" w14:textId="77777777" w:rsidR="00E914B3" w:rsidRPr="00667456" w:rsidRDefault="00D67947" w:rsidP="00E914B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600 Turkse lira ontvang je </w:t>
      </w:r>
      <w:r w:rsidR="00E914B3" w:rsidRPr="00667456">
        <w:rPr>
          <w:sz w:val="20"/>
        </w:rPr>
        <w:t>1 ÷</w:t>
      </w:r>
      <w:r w:rsidRPr="00667456">
        <w:rPr>
          <w:sz w:val="20"/>
        </w:rPr>
        <w:t xml:space="preserve"> 2,82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600 = € 212,77</w:t>
      </w:r>
    </w:p>
    <w:p w14:paraId="5BC2B20B" w14:textId="77777777" w:rsidR="00E914B3" w:rsidRPr="00667456" w:rsidRDefault="00E914B3" w:rsidP="00E914B3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73543E9" w14:textId="77777777" w:rsidR="002E591C" w:rsidRPr="00667456" w:rsidRDefault="003C1928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</w:t>
      </w:r>
      <w:r w:rsidR="00F45F70" w:rsidRPr="00667456">
        <w:rPr>
          <w:b/>
          <w:sz w:val="20"/>
        </w:rPr>
        <w:t>0</w:t>
      </w:r>
      <w:r w:rsidR="005815EA" w:rsidRPr="00667456">
        <w:rPr>
          <w:sz w:val="20"/>
        </w:rPr>
        <w:t xml:space="preserve"> </w:t>
      </w:r>
      <w:r w:rsidR="004C10AD" w:rsidRPr="00667456">
        <w:rPr>
          <w:sz w:val="20"/>
        </w:rPr>
        <w:t>B</w:t>
      </w:r>
    </w:p>
    <w:p w14:paraId="317B1B69" w14:textId="77777777" w:rsidR="002E591C" w:rsidRPr="00667456" w:rsidRDefault="002E591C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AD755D9" w14:textId="77777777" w:rsidR="002E591C" w:rsidRPr="00667456" w:rsidRDefault="00F45F70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51</w:t>
      </w:r>
      <w:r w:rsidR="005815EA" w:rsidRPr="00667456">
        <w:rPr>
          <w:sz w:val="20"/>
        </w:rPr>
        <w:t xml:space="preserve"> </w:t>
      </w:r>
      <w:r w:rsidR="002E591C" w:rsidRPr="00667456">
        <w:rPr>
          <w:sz w:val="20"/>
        </w:rPr>
        <w:t>a</w:t>
      </w:r>
      <w:r w:rsidR="005815EA" w:rsidRPr="00667456">
        <w:rPr>
          <w:sz w:val="20"/>
        </w:rPr>
        <w:t xml:space="preserve"> </w:t>
      </w:r>
      <w:r w:rsidR="001806BE" w:rsidRPr="00667456">
        <w:rPr>
          <w:sz w:val="20"/>
        </w:rPr>
        <w:t>Je betaalt € 35,71 + € 4 = € 39,71</w:t>
      </w:r>
    </w:p>
    <w:p w14:paraId="12054358" w14:textId="77777777" w:rsidR="00B40249" w:rsidRPr="00667456" w:rsidRDefault="002E591C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5815EA" w:rsidRPr="00667456">
        <w:rPr>
          <w:sz w:val="20"/>
        </w:rPr>
        <w:t xml:space="preserve"> </w:t>
      </w:r>
      <w:r w:rsidR="001806BE" w:rsidRPr="00667456">
        <w:rPr>
          <w:sz w:val="20"/>
        </w:rPr>
        <w:t xml:space="preserve">Je ontvangt </w:t>
      </w:r>
      <w:r w:rsidR="004C10AD" w:rsidRPr="00667456">
        <w:rPr>
          <w:sz w:val="20"/>
        </w:rPr>
        <w:t>€ 212,77 − € 4 = € 208,77</w:t>
      </w:r>
    </w:p>
    <w:p w14:paraId="6EF554D1" w14:textId="77777777" w:rsidR="004C10AD" w:rsidRPr="00667456" w:rsidRDefault="004C10AD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4C3CB90" w14:textId="77777777" w:rsidR="004C10AD" w:rsidRPr="00667456" w:rsidRDefault="004C10AD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</w:t>
      </w:r>
      <w:r w:rsidR="00F45F70" w:rsidRPr="00667456">
        <w:rPr>
          <w:b/>
          <w:sz w:val="20"/>
        </w:rPr>
        <w:t>2</w:t>
      </w:r>
      <w:r w:rsidR="005815EA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5815EA" w:rsidRPr="00667456">
        <w:rPr>
          <w:sz w:val="20"/>
        </w:rPr>
        <w:t xml:space="preserve"> </w:t>
      </w:r>
      <w:r w:rsidRPr="00667456">
        <w:rPr>
          <w:sz w:val="20"/>
        </w:rPr>
        <w:t xml:space="preserve">- Sparen en lenen: banken verdienen </w:t>
      </w:r>
      <w:r w:rsidR="001806BE" w:rsidRPr="00667456">
        <w:rPr>
          <w:sz w:val="20"/>
        </w:rPr>
        <w:t xml:space="preserve">hieraan </w:t>
      </w:r>
      <w:r w:rsidRPr="00667456">
        <w:rPr>
          <w:sz w:val="20"/>
        </w:rPr>
        <w:t xml:space="preserve">geld </w:t>
      </w:r>
      <w:r w:rsidR="001806BE" w:rsidRPr="00667456">
        <w:rPr>
          <w:sz w:val="20"/>
        </w:rPr>
        <w:t>door</w:t>
      </w:r>
      <w:r w:rsidRPr="00667456">
        <w:rPr>
          <w:sz w:val="20"/>
        </w:rPr>
        <w:t>dat zij een hogere rente op leningen ontvangen dan zij aan rente op spaarrekeningen betalen.</w:t>
      </w:r>
    </w:p>
    <w:p w14:paraId="7665340B" w14:textId="77777777" w:rsidR="004C10AD" w:rsidRPr="00667456" w:rsidRDefault="001806BE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O</w:t>
      </w:r>
      <w:r w:rsidR="004C10AD" w:rsidRPr="00667456">
        <w:rPr>
          <w:sz w:val="20"/>
        </w:rPr>
        <w:t xml:space="preserve">mwisselen van vreemde valuta: </w:t>
      </w:r>
      <w:r w:rsidRPr="00667456">
        <w:rPr>
          <w:sz w:val="20"/>
        </w:rPr>
        <w:t xml:space="preserve">de bank verdient door het verschil tussen verkoopkoers en aankoopkoers; </w:t>
      </w:r>
      <w:r w:rsidR="004C10AD" w:rsidRPr="00667456">
        <w:rPr>
          <w:sz w:val="20"/>
        </w:rPr>
        <w:t>je betaalt provisie als je</w:t>
      </w:r>
      <w:r w:rsidR="00F45F70" w:rsidRPr="00667456">
        <w:rPr>
          <w:sz w:val="20"/>
        </w:rPr>
        <w:t xml:space="preserve"> vreemd geld koopt of inwisselt.</w:t>
      </w:r>
    </w:p>
    <w:p w14:paraId="238A76F2" w14:textId="77777777" w:rsidR="004C10AD" w:rsidRPr="00667456" w:rsidRDefault="001806BE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A</w:t>
      </w:r>
      <w:r w:rsidR="004C10AD" w:rsidRPr="00667456">
        <w:rPr>
          <w:sz w:val="20"/>
        </w:rPr>
        <w:t xml:space="preserve">ndere financiële diensten: </w:t>
      </w:r>
      <w:r w:rsidR="008A599B" w:rsidRPr="00667456">
        <w:rPr>
          <w:sz w:val="20"/>
        </w:rPr>
        <w:t xml:space="preserve">bij </w:t>
      </w:r>
      <w:r w:rsidR="004C10AD" w:rsidRPr="00667456">
        <w:rPr>
          <w:sz w:val="20"/>
        </w:rPr>
        <w:t xml:space="preserve">beleggers </w:t>
      </w:r>
      <w:r w:rsidR="008A599B" w:rsidRPr="00667456">
        <w:rPr>
          <w:sz w:val="20"/>
        </w:rPr>
        <w:t>en verzekeren ontvangen de banken provisie.</w:t>
      </w:r>
    </w:p>
    <w:p w14:paraId="1201D997" w14:textId="77777777" w:rsidR="008A599B" w:rsidRPr="00667456" w:rsidRDefault="004C10AD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8A599B" w:rsidRPr="00667456">
        <w:rPr>
          <w:sz w:val="20"/>
        </w:rPr>
        <w:t xml:space="preserve"> </w:t>
      </w:r>
      <w:r w:rsidR="008A599B" w:rsidRPr="00667456">
        <w:rPr>
          <w:i/>
          <w:sz w:val="20"/>
        </w:rPr>
        <w:t>Bijvoorbeeld:</w:t>
      </w:r>
    </w:p>
    <w:p w14:paraId="6C0527C1" w14:textId="77777777" w:rsidR="004C10AD" w:rsidRPr="00667456" w:rsidRDefault="008A599B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4C10AD" w:rsidRPr="00667456">
        <w:rPr>
          <w:sz w:val="20"/>
        </w:rPr>
        <w:t>meer klanten aantrekken door allerlei acties</w:t>
      </w:r>
    </w:p>
    <w:p w14:paraId="1CD31645" w14:textId="77777777" w:rsidR="004C10AD" w:rsidRPr="00667456" w:rsidRDefault="008A599B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besparen op personeelskosten door te </w:t>
      </w:r>
      <w:r w:rsidR="004C10AD" w:rsidRPr="00667456">
        <w:rPr>
          <w:sz w:val="20"/>
        </w:rPr>
        <w:t>autom</w:t>
      </w:r>
      <w:r w:rsidRPr="00667456">
        <w:rPr>
          <w:sz w:val="20"/>
        </w:rPr>
        <w:t>atiseren</w:t>
      </w:r>
    </w:p>
    <w:p w14:paraId="690A11FB" w14:textId="77777777" w:rsidR="008A599B" w:rsidRPr="00667456" w:rsidRDefault="008A599B" w:rsidP="00C85B3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de rente op leningen verhogen en/of de rente op sparen verlagen</w:t>
      </w:r>
    </w:p>
    <w:p w14:paraId="4260BDE0" w14:textId="77777777" w:rsidR="002E591C" w:rsidRPr="00667456" w:rsidRDefault="008A599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kosten besparen door </w:t>
      </w:r>
      <w:r w:rsidR="004C10AD" w:rsidRPr="00667456">
        <w:rPr>
          <w:sz w:val="20"/>
        </w:rPr>
        <w:t xml:space="preserve">samen </w:t>
      </w:r>
      <w:r w:rsidRPr="00667456">
        <w:rPr>
          <w:sz w:val="20"/>
        </w:rPr>
        <w:t xml:space="preserve">te </w:t>
      </w:r>
      <w:r w:rsidR="004C10AD" w:rsidRPr="00667456">
        <w:rPr>
          <w:sz w:val="20"/>
        </w:rPr>
        <w:t xml:space="preserve">gaan </w:t>
      </w:r>
      <w:r w:rsidRPr="00667456">
        <w:rPr>
          <w:sz w:val="20"/>
        </w:rPr>
        <w:t>met een andere bank</w:t>
      </w:r>
    </w:p>
    <w:p w14:paraId="1460FF3D" w14:textId="77777777" w:rsidR="008A599B" w:rsidRPr="00667456" w:rsidRDefault="008A599B" w:rsidP="00CA4262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</w:p>
    <w:tbl>
      <w:tblPr>
        <w:tblW w:w="8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926"/>
        <w:gridCol w:w="6713"/>
      </w:tblGrid>
      <w:tr w:rsidR="00733684" w:rsidRPr="00667456" w14:paraId="3F9B865E" w14:textId="77777777" w:rsidTr="00E10511">
        <w:trPr>
          <w:trHeight w:val="2228"/>
        </w:trPr>
        <w:tc>
          <w:tcPr>
            <w:tcW w:w="1926" w:type="dxa"/>
            <w:shd w:val="clear" w:color="auto" w:fill="D6E3BC"/>
          </w:tcPr>
          <w:p w14:paraId="682C77DD" w14:textId="77777777" w:rsidR="00733684" w:rsidRPr="00667456" w:rsidRDefault="00733684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667456">
              <w:rPr>
                <w:rFonts w:ascii="Verdana" w:hAnsi="Verdana" w:cs="Arial"/>
                <w:b/>
              </w:rPr>
              <w:t>Samenvatting</w:t>
            </w:r>
          </w:p>
          <w:p w14:paraId="0CFF35AD" w14:textId="77777777" w:rsidR="00733684" w:rsidRPr="00667456" w:rsidRDefault="00733684" w:rsidP="00CA4262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713" w:type="dxa"/>
            <w:shd w:val="clear" w:color="auto" w:fill="D6E3BC"/>
          </w:tcPr>
          <w:p w14:paraId="35BADFE7" w14:textId="77777777" w:rsidR="00733684" w:rsidRPr="00667456" w:rsidRDefault="001B35A5" w:rsidP="00CA4262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667456">
              <w:rPr>
                <w:rFonts w:ascii="Verdana" w:hAnsi="Verdana" w:cs="Arial"/>
              </w:rPr>
              <w:t xml:space="preserve">In plaats van sparen kun je je geld ook </w:t>
            </w:r>
            <w:r w:rsidRPr="00667456">
              <w:rPr>
                <w:rFonts w:ascii="Verdana" w:hAnsi="Verdana" w:cs="Arial"/>
                <w:u w:val="single"/>
              </w:rPr>
              <w:t>beleggen</w:t>
            </w:r>
            <w:r w:rsidRPr="00667456">
              <w:rPr>
                <w:rFonts w:ascii="Verdana" w:hAnsi="Verdana" w:cs="Arial"/>
              </w:rPr>
              <w:t>, maar</w:t>
            </w:r>
            <w:r w:rsidR="00733684" w:rsidRPr="00667456">
              <w:rPr>
                <w:rFonts w:ascii="Verdana" w:hAnsi="Verdana" w:cs="Arial"/>
              </w:rPr>
              <w:t xml:space="preserve"> je </w:t>
            </w:r>
            <w:r w:rsidRPr="00667456">
              <w:rPr>
                <w:rFonts w:ascii="Verdana" w:hAnsi="Verdana" w:cs="Arial"/>
              </w:rPr>
              <w:t>lo</w:t>
            </w:r>
            <w:r w:rsidR="00733684" w:rsidRPr="00667456">
              <w:rPr>
                <w:rFonts w:ascii="Verdana" w:hAnsi="Verdana" w:cs="Arial"/>
              </w:rPr>
              <w:t>op</w:t>
            </w:r>
            <w:r w:rsidRPr="00667456">
              <w:rPr>
                <w:rFonts w:ascii="Verdana" w:hAnsi="Verdana" w:cs="Arial"/>
              </w:rPr>
              <w:t xml:space="preserve">t dan wel meer </w:t>
            </w:r>
            <w:r w:rsidRPr="00667456">
              <w:rPr>
                <w:rFonts w:ascii="Verdana" w:hAnsi="Verdana" w:cs="Arial"/>
                <w:u w:val="single"/>
              </w:rPr>
              <w:t>risico</w:t>
            </w:r>
            <w:r w:rsidRPr="00667456">
              <w:rPr>
                <w:rFonts w:ascii="Verdana" w:hAnsi="Verdana" w:cs="Arial"/>
              </w:rPr>
              <w:t>.</w:t>
            </w:r>
            <w:r w:rsidR="00733684" w:rsidRPr="00667456">
              <w:rPr>
                <w:rFonts w:ascii="Verdana" w:hAnsi="Verdana" w:cs="Arial"/>
              </w:rPr>
              <w:t xml:space="preserve"> </w:t>
            </w:r>
            <w:r w:rsidRPr="00667456">
              <w:rPr>
                <w:rFonts w:ascii="Verdana" w:hAnsi="Verdana" w:cs="Arial"/>
              </w:rPr>
              <w:t>Banken zorgen ervoor dat het</w:t>
            </w:r>
            <w:r w:rsidR="00733684" w:rsidRPr="00667456">
              <w:rPr>
                <w:rFonts w:ascii="Verdana" w:hAnsi="Verdana" w:cs="Arial"/>
              </w:rPr>
              <w:t xml:space="preserve"> aanbod van geld door </w:t>
            </w:r>
            <w:r w:rsidR="00FB2C24" w:rsidRPr="00667456">
              <w:rPr>
                <w:rFonts w:ascii="Verdana" w:hAnsi="Verdana" w:cs="Arial"/>
                <w:u w:val="single"/>
              </w:rPr>
              <w:t>spaarders</w:t>
            </w:r>
            <w:r w:rsidR="00733684" w:rsidRPr="00667456">
              <w:rPr>
                <w:rFonts w:ascii="Verdana" w:hAnsi="Verdana" w:cs="Arial"/>
              </w:rPr>
              <w:t xml:space="preserve"> </w:t>
            </w:r>
            <w:r w:rsidRPr="00667456">
              <w:rPr>
                <w:rFonts w:ascii="Verdana" w:hAnsi="Verdana" w:cs="Arial"/>
              </w:rPr>
              <w:t>afgestemd wordt op</w:t>
            </w:r>
            <w:r w:rsidR="00733684" w:rsidRPr="00667456">
              <w:rPr>
                <w:rFonts w:ascii="Verdana" w:hAnsi="Verdana" w:cs="Arial"/>
              </w:rPr>
              <w:t xml:space="preserve"> </w:t>
            </w:r>
            <w:r w:rsidR="00FB2C24" w:rsidRPr="00667456">
              <w:rPr>
                <w:rFonts w:ascii="Verdana" w:hAnsi="Verdana" w:cs="Arial"/>
              </w:rPr>
              <w:t xml:space="preserve">de </w:t>
            </w:r>
            <w:r w:rsidR="00FB2C24" w:rsidRPr="00667456">
              <w:rPr>
                <w:rFonts w:ascii="Verdana" w:hAnsi="Verdana" w:cs="Arial"/>
                <w:u w:val="single"/>
              </w:rPr>
              <w:t>vraag</w:t>
            </w:r>
            <w:r w:rsidR="00733684" w:rsidRPr="00667456">
              <w:rPr>
                <w:rFonts w:ascii="Verdana" w:hAnsi="Verdana" w:cs="Arial"/>
              </w:rPr>
              <w:t xml:space="preserve"> naar geld door </w:t>
            </w:r>
            <w:r w:rsidR="00FB2C24" w:rsidRPr="00667456">
              <w:rPr>
                <w:rFonts w:ascii="Verdana" w:hAnsi="Verdana" w:cs="Arial"/>
                <w:u w:val="single"/>
              </w:rPr>
              <w:t>leners</w:t>
            </w:r>
            <w:r w:rsidRPr="00667456">
              <w:rPr>
                <w:rFonts w:ascii="Verdana" w:hAnsi="Verdana" w:cs="Arial"/>
              </w:rPr>
              <w:t>.</w:t>
            </w:r>
          </w:p>
          <w:p w14:paraId="5D2C6148" w14:textId="77777777" w:rsidR="001B35A5" w:rsidRPr="00667456" w:rsidRDefault="00733684" w:rsidP="00CA4262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667456">
              <w:rPr>
                <w:rFonts w:ascii="Verdana" w:hAnsi="Verdana" w:cs="Arial"/>
              </w:rPr>
              <w:t xml:space="preserve">In de </w:t>
            </w:r>
            <w:r w:rsidR="00FB2C24" w:rsidRPr="00667456">
              <w:rPr>
                <w:rFonts w:ascii="Verdana" w:hAnsi="Verdana" w:cs="Arial"/>
                <w:u w:val="single"/>
              </w:rPr>
              <w:t>geldkringloop</w:t>
            </w:r>
            <w:r w:rsidRPr="00667456">
              <w:rPr>
                <w:rFonts w:ascii="Verdana" w:hAnsi="Verdana" w:cs="Arial"/>
              </w:rPr>
              <w:t xml:space="preserve"> zie je hoe de geldstromen lopen tussen bedrijven, huishoudens en banken.</w:t>
            </w:r>
          </w:p>
          <w:p w14:paraId="0A9CE21F" w14:textId="77777777" w:rsidR="00733684" w:rsidRPr="00667456" w:rsidRDefault="00733684" w:rsidP="00CA4262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667456">
              <w:rPr>
                <w:rFonts w:ascii="Verdana" w:hAnsi="Verdana" w:cs="Arial"/>
              </w:rPr>
              <w:t xml:space="preserve">Als je naar </w:t>
            </w:r>
            <w:r w:rsidR="001B35A5" w:rsidRPr="00667456">
              <w:rPr>
                <w:rFonts w:ascii="Verdana" w:hAnsi="Verdana" w:cs="Arial"/>
              </w:rPr>
              <w:t xml:space="preserve">een land buiten de </w:t>
            </w:r>
            <w:r w:rsidR="001B35A5" w:rsidRPr="00667456">
              <w:rPr>
                <w:rFonts w:ascii="Verdana" w:hAnsi="Verdana" w:cs="Arial"/>
                <w:u w:val="single"/>
              </w:rPr>
              <w:t>Eurozone</w:t>
            </w:r>
            <w:r w:rsidRPr="00667456">
              <w:rPr>
                <w:rFonts w:ascii="Verdana" w:hAnsi="Verdana" w:cs="Arial"/>
              </w:rPr>
              <w:t xml:space="preserve"> gaat, kun je bij de bank euro’s omwisselen voor </w:t>
            </w:r>
            <w:r w:rsidR="00FB2C24" w:rsidRPr="00667456">
              <w:rPr>
                <w:rFonts w:ascii="Verdana" w:hAnsi="Verdana" w:cs="Arial"/>
                <w:u w:val="single"/>
              </w:rPr>
              <w:t>vreemde valuta</w:t>
            </w:r>
            <w:r w:rsidR="00FB2C24" w:rsidRPr="00667456">
              <w:rPr>
                <w:rFonts w:ascii="Verdana" w:hAnsi="Verdana" w:cs="Arial"/>
              </w:rPr>
              <w:t>.</w:t>
            </w:r>
            <w:r w:rsidRPr="00667456">
              <w:rPr>
                <w:rFonts w:ascii="Verdana" w:hAnsi="Verdana" w:cs="Arial"/>
              </w:rPr>
              <w:t xml:space="preserve"> Bij het omrekenen van vreemd geld gebruik je de </w:t>
            </w:r>
            <w:r w:rsidR="00FB2C24" w:rsidRPr="00667456">
              <w:rPr>
                <w:rFonts w:ascii="Verdana" w:hAnsi="Verdana" w:cs="Arial"/>
                <w:u w:val="single"/>
              </w:rPr>
              <w:t>wissel</w:t>
            </w:r>
            <w:r w:rsidRPr="00667456">
              <w:rPr>
                <w:rFonts w:ascii="Verdana" w:hAnsi="Verdana" w:cs="Arial"/>
                <w:u w:val="single"/>
              </w:rPr>
              <w:t>koers</w:t>
            </w:r>
            <w:r w:rsidRPr="00667456">
              <w:rPr>
                <w:rFonts w:ascii="Verdana" w:hAnsi="Verdana" w:cs="Arial"/>
              </w:rPr>
              <w:t>.</w:t>
            </w:r>
          </w:p>
        </w:tc>
      </w:tr>
    </w:tbl>
    <w:p w14:paraId="4C7EAC73" w14:textId="77777777" w:rsidR="00E10511" w:rsidRPr="00667456" w:rsidRDefault="00E10511" w:rsidP="00CA4262">
      <w:pPr>
        <w:ind w:left="0"/>
        <w:textAlignment w:val="auto"/>
        <w:rPr>
          <w:rFonts w:ascii="Verdana" w:hAnsi="Verdana"/>
          <w:b/>
        </w:rPr>
      </w:pPr>
    </w:p>
    <w:p w14:paraId="32AA8BA0" w14:textId="77777777" w:rsidR="00E10511" w:rsidRPr="00667456" w:rsidRDefault="00E10511">
      <w:pPr>
        <w:overflowPunct/>
        <w:autoSpaceDE/>
        <w:autoSpaceDN/>
        <w:adjustRightInd/>
        <w:spacing w:line="240" w:lineRule="auto"/>
        <w:ind w:left="0"/>
        <w:textAlignment w:val="auto"/>
        <w:rPr>
          <w:rFonts w:ascii="Verdana" w:hAnsi="Verdana"/>
          <w:b/>
        </w:rPr>
      </w:pPr>
      <w:r w:rsidRPr="00667456">
        <w:rPr>
          <w:rFonts w:ascii="Verdana" w:hAnsi="Verdana"/>
          <w:b/>
        </w:rPr>
        <w:br w:type="page"/>
      </w:r>
    </w:p>
    <w:p w14:paraId="53BB366A" w14:textId="77777777" w:rsidR="00E10511" w:rsidRPr="00667456" w:rsidRDefault="00E10511" w:rsidP="00CA4262">
      <w:pPr>
        <w:ind w:left="0"/>
        <w:textAlignment w:val="auto"/>
        <w:rPr>
          <w:rFonts w:ascii="Verdana" w:hAnsi="Verdana"/>
          <w:b/>
        </w:rPr>
      </w:pPr>
    </w:p>
    <w:p w14:paraId="502370AD" w14:textId="77777777" w:rsidR="00E10511" w:rsidRPr="00667456" w:rsidRDefault="00E10511" w:rsidP="00CA4262">
      <w:pPr>
        <w:ind w:left="0"/>
        <w:textAlignment w:val="auto"/>
        <w:rPr>
          <w:rFonts w:ascii="Verdana" w:hAnsi="Verdana" w:cs="Arial"/>
          <w:b/>
          <w:bCs/>
          <w:kern w:val="32"/>
        </w:rPr>
      </w:pPr>
      <w:r w:rsidRPr="00667456">
        <w:rPr>
          <w:rFonts w:ascii="Verdana" w:hAnsi="Verdana" w:cs="Arial"/>
          <w:b/>
          <w:bCs/>
          <w:kern w:val="32"/>
        </w:rPr>
        <w:t>Oefenopgaven</w:t>
      </w:r>
      <w:r w:rsidRPr="00667456">
        <w:rPr>
          <w:rFonts w:ascii="Verdana" w:hAnsi="Verdana"/>
          <w:b/>
        </w:rPr>
        <w:t xml:space="preserve"> </w:t>
      </w:r>
      <w:r w:rsidRPr="00667456">
        <w:rPr>
          <w:rFonts w:ascii="Verdana" w:hAnsi="Verdana" w:cs="Arial"/>
          <w:b/>
          <w:bCs/>
          <w:kern w:val="32"/>
        </w:rPr>
        <w:t>Paragraaf  3.1</w:t>
      </w:r>
    </w:p>
    <w:p w14:paraId="7AA67376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EA8752B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7D1D59" w:rsidRPr="00667456">
        <w:rPr>
          <w:sz w:val="20"/>
        </w:rPr>
        <w:t xml:space="preserve"> </w:t>
      </w:r>
      <w:r w:rsidR="004C10AD" w:rsidRPr="00667456">
        <w:rPr>
          <w:sz w:val="20"/>
        </w:rPr>
        <w:t>a</w:t>
      </w:r>
      <w:r w:rsidR="007D1D59" w:rsidRPr="00667456">
        <w:rPr>
          <w:sz w:val="20"/>
        </w:rPr>
        <w:t xml:space="preserve"> </w:t>
      </w:r>
      <w:r w:rsidR="007D1D59" w:rsidRPr="00667456">
        <w:rPr>
          <w:i/>
          <w:sz w:val="20"/>
        </w:rPr>
        <w:t>Bijvoorbeeld:</w:t>
      </w:r>
      <w:r w:rsidR="007D1D59" w:rsidRPr="00667456">
        <w:rPr>
          <w:sz w:val="20"/>
        </w:rPr>
        <w:t xml:space="preserve"> J</w:t>
      </w:r>
      <w:r w:rsidR="004C10AD" w:rsidRPr="00667456">
        <w:rPr>
          <w:sz w:val="20"/>
        </w:rPr>
        <w:t xml:space="preserve">e ruilt </w:t>
      </w:r>
      <w:r w:rsidR="007D1D59" w:rsidRPr="00667456">
        <w:rPr>
          <w:sz w:val="20"/>
        </w:rPr>
        <w:t>de ene game</w:t>
      </w:r>
      <w:r w:rsidR="004C10AD" w:rsidRPr="00667456">
        <w:rPr>
          <w:sz w:val="20"/>
        </w:rPr>
        <w:t xml:space="preserve"> tegen een </w:t>
      </w:r>
      <w:r w:rsidR="007D1D59" w:rsidRPr="00667456">
        <w:rPr>
          <w:sz w:val="20"/>
        </w:rPr>
        <w:t>andere</w:t>
      </w:r>
      <w:r w:rsidR="004C10AD" w:rsidRPr="00667456">
        <w:rPr>
          <w:sz w:val="20"/>
        </w:rPr>
        <w:t>.</w:t>
      </w:r>
      <w:r w:rsidR="007D1D59" w:rsidRPr="00667456">
        <w:rPr>
          <w:sz w:val="20"/>
        </w:rPr>
        <w:t xml:space="preserve"> </w:t>
      </w:r>
    </w:p>
    <w:p w14:paraId="7FA3E3D6" w14:textId="77777777" w:rsidR="00A304B9" w:rsidRPr="00667456" w:rsidRDefault="00E0751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7D1D59" w:rsidRPr="00667456">
        <w:rPr>
          <w:i/>
          <w:sz w:val="20"/>
        </w:rPr>
        <w:t xml:space="preserve"> Bijvoorbeeld:</w:t>
      </w:r>
      <w:r w:rsidR="007D1D59" w:rsidRPr="00667456">
        <w:rPr>
          <w:sz w:val="20"/>
        </w:rPr>
        <w:t xml:space="preserve"> Je </w:t>
      </w:r>
      <w:r w:rsidRPr="00667456">
        <w:rPr>
          <w:sz w:val="20"/>
        </w:rPr>
        <w:t xml:space="preserve">koopt een </w:t>
      </w:r>
      <w:r w:rsidR="007D1D59" w:rsidRPr="00667456">
        <w:rPr>
          <w:sz w:val="20"/>
        </w:rPr>
        <w:t>spijkerbroek</w:t>
      </w:r>
      <w:r w:rsidRPr="00667456">
        <w:rPr>
          <w:sz w:val="20"/>
        </w:rPr>
        <w:t>.</w:t>
      </w:r>
    </w:p>
    <w:p w14:paraId="4D687430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B3E418F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7D1D59" w:rsidRPr="00667456">
        <w:rPr>
          <w:b/>
          <w:sz w:val="20"/>
        </w:rPr>
        <w:t xml:space="preserve"> </w:t>
      </w:r>
      <w:r w:rsidR="00247C05" w:rsidRPr="00667456">
        <w:rPr>
          <w:sz w:val="20"/>
        </w:rPr>
        <w:t xml:space="preserve">Bij indirecte ruil gebruiken we geld als ruilmiddel. </w:t>
      </w:r>
      <w:r w:rsidR="00827A74" w:rsidRPr="00667456">
        <w:rPr>
          <w:sz w:val="20"/>
        </w:rPr>
        <w:t>Geld is gemakkelijk, want i</w:t>
      </w:r>
      <w:r w:rsidR="00247C05" w:rsidRPr="00667456">
        <w:rPr>
          <w:sz w:val="20"/>
        </w:rPr>
        <w:t xml:space="preserve">edereen </w:t>
      </w:r>
      <w:r w:rsidR="00827A74" w:rsidRPr="00667456">
        <w:rPr>
          <w:sz w:val="20"/>
        </w:rPr>
        <w:t>accepteert het als betaling</w:t>
      </w:r>
      <w:r w:rsidR="00247C05" w:rsidRPr="00667456">
        <w:rPr>
          <w:sz w:val="20"/>
        </w:rPr>
        <w:t xml:space="preserve">, </w:t>
      </w:r>
      <w:r w:rsidR="00827A74" w:rsidRPr="00667456">
        <w:rPr>
          <w:sz w:val="20"/>
        </w:rPr>
        <w:t>het</w:t>
      </w:r>
      <w:r w:rsidR="00247C05" w:rsidRPr="00667456">
        <w:rPr>
          <w:sz w:val="20"/>
        </w:rPr>
        <w:t xml:space="preserve"> is gemakkelijk te verdelen in verschillende </w:t>
      </w:r>
      <w:r w:rsidR="007D1D59" w:rsidRPr="00667456">
        <w:rPr>
          <w:sz w:val="20"/>
        </w:rPr>
        <w:t>groottes</w:t>
      </w:r>
      <w:r w:rsidR="00247C05" w:rsidRPr="00667456">
        <w:rPr>
          <w:sz w:val="20"/>
        </w:rPr>
        <w:t xml:space="preserve">, </w:t>
      </w:r>
      <w:r w:rsidR="00827A74" w:rsidRPr="00667456">
        <w:rPr>
          <w:sz w:val="20"/>
        </w:rPr>
        <w:t>je</w:t>
      </w:r>
      <w:r w:rsidR="00247C05" w:rsidRPr="00667456">
        <w:rPr>
          <w:sz w:val="20"/>
        </w:rPr>
        <w:t xml:space="preserve"> </w:t>
      </w:r>
      <w:r w:rsidR="007D1D59" w:rsidRPr="00667456">
        <w:rPr>
          <w:sz w:val="20"/>
        </w:rPr>
        <w:t>kun</w:t>
      </w:r>
      <w:r w:rsidR="00827A74" w:rsidRPr="00667456">
        <w:rPr>
          <w:sz w:val="20"/>
        </w:rPr>
        <w:t>t</w:t>
      </w:r>
      <w:r w:rsidR="007D1D59" w:rsidRPr="00667456">
        <w:rPr>
          <w:sz w:val="20"/>
        </w:rPr>
        <w:t xml:space="preserve"> </w:t>
      </w:r>
      <w:r w:rsidR="00827A74" w:rsidRPr="00667456">
        <w:rPr>
          <w:sz w:val="20"/>
        </w:rPr>
        <w:t>het</w:t>
      </w:r>
      <w:r w:rsidR="00247C05" w:rsidRPr="00667456">
        <w:rPr>
          <w:sz w:val="20"/>
        </w:rPr>
        <w:t xml:space="preserve"> lang </w:t>
      </w:r>
      <w:r w:rsidR="007D1D59" w:rsidRPr="00667456">
        <w:rPr>
          <w:sz w:val="20"/>
        </w:rPr>
        <w:t>bewaren</w:t>
      </w:r>
      <w:r w:rsidR="00247C05" w:rsidRPr="00667456">
        <w:rPr>
          <w:sz w:val="20"/>
        </w:rPr>
        <w:t>.</w:t>
      </w:r>
    </w:p>
    <w:p w14:paraId="5E65E8E8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6A503F2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827A74" w:rsidRPr="00667456">
        <w:rPr>
          <w:b/>
          <w:sz w:val="20"/>
        </w:rPr>
        <w:t xml:space="preserve"> </w:t>
      </w:r>
      <w:r w:rsidRPr="00667456">
        <w:rPr>
          <w:sz w:val="20"/>
        </w:rPr>
        <w:t>a</w:t>
      </w:r>
      <w:r w:rsidR="00827A74" w:rsidRPr="00667456">
        <w:rPr>
          <w:sz w:val="20"/>
        </w:rPr>
        <w:t xml:space="preserve"> </w:t>
      </w:r>
      <w:r w:rsidR="00247C05" w:rsidRPr="00667456">
        <w:rPr>
          <w:sz w:val="20"/>
        </w:rPr>
        <w:t>juist</w:t>
      </w:r>
    </w:p>
    <w:p w14:paraId="03951177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827A74" w:rsidRPr="00667456">
        <w:rPr>
          <w:sz w:val="20"/>
        </w:rPr>
        <w:t xml:space="preserve"> </w:t>
      </w:r>
      <w:r w:rsidR="00247C05" w:rsidRPr="00667456">
        <w:rPr>
          <w:sz w:val="20"/>
        </w:rPr>
        <w:t>onjuist</w:t>
      </w:r>
    </w:p>
    <w:p w14:paraId="08CBBEB4" w14:textId="77777777" w:rsidR="00247C05" w:rsidRPr="00667456" w:rsidRDefault="00247C0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827A74" w:rsidRPr="00667456">
        <w:rPr>
          <w:sz w:val="20"/>
        </w:rPr>
        <w:t xml:space="preserve"> </w:t>
      </w:r>
      <w:r w:rsidRPr="00667456">
        <w:rPr>
          <w:sz w:val="20"/>
        </w:rPr>
        <w:t>onjuist</w:t>
      </w:r>
    </w:p>
    <w:p w14:paraId="0B5FA2E9" w14:textId="77777777" w:rsidR="00E10511" w:rsidRPr="00667456" w:rsidRDefault="00247C0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</w:t>
      </w:r>
      <w:r w:rsidR="00827A74" w:rsidRPr="00667456">
        <w:rPr>
          <w:sz w:val="20"/>
        </w:rPr>
        <w:t xml:space="preserve"> juist</w:t>
      </w:r>
    </w:p>
    <w:p w14:paraId="6EF97BDD" w14:textId="77777777" w:rsidR="00827A74" w:rsidRPr="00667456" w:rsidRDefault="00827A74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411C877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827A74" w:rsidRPr="00667456">
        <w:rPr>
          <w:sz w:val="20"/>
        </w:rPr>
        <w:t xml:space="preserve"> c</w:t>
      </w:r>
      <w:r w:rsidR="00247C05" w:rsidRPr="00667456">
        <w:rPr>
          <w:sz w:val="20"/>
        </w:rPr>
        <w:t>hartaal geld</w:t>
      </w:r>
    </w:p>
    <w:p w14:paraId="69446EBF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159766C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</w:t>
      </w:r>
      <w:r w:rsidR="00827A74" w:rsidRPr="00667456">
        <w:rPr>
          <w:b/>
          <w:sz w:val="20"/>
        </w:rPr>
        <w:t xml:space="preserve"> </w:t>
      </w:r>
      <w:r w:rsidR="00827A74" w:rsidRPr="00667456">
        <w:rPr>
          <w:sz w:val="20"/>
        </w:rPr>
        <w:t xml:space="preserve">a </w:t>
      </w:r>
      <w:r w:rsidR="00247C05" w:rsidRPr="00667456">
        <w:rPr>
          <w:sz w:val="20"/>
        </w:rPr>
        <w:t>chartaal geld</w:t>
      </w:r>
    </w:p>
    <w:p w14:paraId="6020C953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827A74" w:rsidRPr="00667456">
        <w:rPr>
          <w:sz w:val="20"/>
        </w:rPr>
        <w:t xml:space="preserve"> giraal geld</w:t>
      </w:r>
    </w:p>
    <w:p w14:paraId="64D868EA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D3DD6A9" w14:textId="77777777" w:rsidR="00827A74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6</w:t>
      </w:r>
      <w:r w:rsidR="00827A74" w:rsidRPr="00667456">
        <w:rPr>
          <w:sz w:val="20"/>
        </w:rPr>
        <w:t xml:space="preserve"> - </w:t>
      </w:r>
      <w:r w:rsidR="00247C05" w:rsidRPr="00667456">
        <w:rPr>
          <w:sz w:val="20"/>
        </w:rPr>
        <w:t>Ze hoeven het geld niet te tellen</w:t>
      </w:r>
      <w:r w:rsidR="00827A74" w:rsidRPr="00667456">
        <w:rPr>
          <w:sz w:val="20"/>
        </w:rPr>
        <w:t>.</w:t>
      </w:r>
    </w:p>
    <w:p w14:paraId="286102B0" w14:textId="77777777" w:rsidR="00827A74" w:rsidRPr="00667456" w:rsidRDefault="00827A74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Ze hoeven geen wisselgeld te geven.</w:t>
      </w:r>
    </w:p>
    <w:p w14:paraId="2CB0E5FE" w14:textId="77777777" w:rsidR="00A304B9" w:rsidRPr="00667456" w:rsidRDefault="00827A74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Minder risico bij </w:t>
      </w:r>
      <w:r w:rsidR="00247C05" w:rsidRPr="00667456">
        <w:rPr>
          <w:sz w:val="20"/>
        </w:rPr>
        <w:t>overvallen</w:t>
      </w:r>
      <w:r w:rsidR="00A304B9" w:rsidRPr="00667456">
        <w:rPr>
          <w:sz w:val="20"/>
        </w:rPr>
        <w:t>.</w:t>
      </w:r>
    </w:p>
    <w:p w14:paraId="197402C3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29AC33E" w14:textId="77777777" w:rsidR="00E10511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7</w:t>
      </w:r>
      <w:r w:rsidR="00827A74" w:rsidRPr="00667456">
        <w:rPr>
          <w:sz w:val="20"/>
        </w:rPr>
        <w:t xml:space="preserve"> </w:t>
      </w:r>
      <w:r w:rsidR="005E5852" w:rsidRPr="00667456">
        <w:rPr>
          <w:sz w:val="20"/>
        </w:rPr>
        <w:t xml:space="preserve">Vooral omdat het </w:t>
      </w:r>
      <w:r w:rsidR="00174488" w:rsidRPr="00667456">
        <w:rPr>
          <w:sz w:val="20"/>
        </w:rPr>
        <w:t xml:space="preserve">de banken minder geld </w:t>
      </w:r>
      <w:r w:rsidR="005E5852" w:rsidRPr="00667456">
        <w:rPr>
          <w:sz w:val="20"/>
        </w:rPr>
        <w:t xml:space="preserve">kost. </w:t>
      </w:r>
    </w:p>
    <w:p w14:paraId="5640D12D" w14:textId="77777777" w:rsidR="005E5852" w:rsidRPr="00667456" w:rsidRDefault="005E585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FA59945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8</w:t>
      </w:r>
      <w:r w:rsidR="005E5852" w:rsidRPr="00667456">
        <w:rPr>
          <w:sz w:val="20"/>
        </w:rPr>
        <w:t xml:space="preserve"> </w:t>
      </w:r>
      <w:r w:rsidR="00174488" w:rsidRPr="00667456">
        <w:rPr>
          <w:sz w:val="20"/>
        </w:rPr>
        <w:t>Het bedrag dat op je bankrekening staat</w:t>
      </w:r>
      <w:r w:rsidRPr="00667456">
        <w:rPr>
          <w:sz w:val="20"/>
        </w:rPr>
        <w:t>.</w:t>
      </w:r>
    </w:p>
    <w:p w14:paraId="5EF5B173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2A56A43" w14:textId="77777777" w:rsidR="00174488" w:rsidRPr="00667456" w:rsidRDefault="00174488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9</w:t>
      </w:r>
      <w:r w:rsidR="005E5852" w:rsidRPr="00667456">
        <w:rPr>
          <w:b/>
          <w:sz w:val="20"/>
        </w:rPr>
        <w:t xml:space="preserve"> </w:t>
      </w:r>
      <w:r w:rsidR="005E5852" w:rsidRPr="00667456">
        <w:rPr>
          <w:sz w:val="20"/>
        </w:rPr>
        <w:t>Bij een creditsaldo heb je een tegoed, bij een d</w:t>
      </w:r>
      <w:r w:rsidRPr="00667456">
        <w:rPr>
          <w:sz w:val="20"/>
        </w:rPr>
        <w:t xml:space="preserve">ebetsaldo </w:t>
      </w:r>
      <w:r w:rsidR="005E5852" w:rsidRPr="00667456">
        <w:rPr>
          <w:sz w:val="20"/>
        </w:rPr>
        <w:t>sta je in de min, heb je een tekort</w:t>
      </w:r>
      <w:r w:rsidRPr="00667456">
        <w:rPr>
          <w:sz w:val="20"/>
        </w:rPr>
        <w:t>.</w:t>
      </w:r>
    </w:p>
    <w:p w14:paraId="6EEA4BE0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D6DD1C7" w14:textId="77777777" w:rsidR="004206E7" w:rsidRPr="00667456" w:rsidRDefault="00174488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10</w:t>
      </w:r>
      <w:r w:rsidR="005E5852" w:rsidRPr="00667456">
        <w:rPr>
          <w:sz w:val="20"/>
        </w:rPr>
        <w:t xml:space="preserve"> </w:t>
      </w:r>
      <w:r w:rsidR="004206E7" w:rsidRPr="00667456">
        <w:rPr>
          <w:sz w:val="20"/>
        </w:rPr>
        <w:t>a</w:t>
      </w:r>
      <w:r w:rsidR="005E5852" w:rsidRPr="00667456">
        <w:rPr>
          <w:sz w:val="20"/>
        </w:rPr>
        <w:t xml:space="preserve"> </w:t>
      </w:r>
      <w:r w:rsidR="004206E7" w:rsidRPr="00667456">
        <w:rPr>
          <w:sz w:val="20"/>
        </w:rPr>
        <w:t>€ 455,24 − € 7,50 − € 41,10 = € 327,05</w:t>
      </w:r>
    </w:p>
    <w:p w14:paraId="69158D71" w14:textId="77777777" w:rsidR="004206E7" w:rsidRPr="00667456" w:rsidRDefault="004206E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5E5852" w:rsidRPr="00667456">
        <w:rPr>
          <w:sz w:val="20"/>
        </w:rPr>
        <w:t xml:space="preserve"> </w:t>
      </w:r>
      <w:r w:rsidRPr="00667456">
        <w:rPr>
          <w:sz w:val="20"/>
        </w:rPr>
        <w:t>€ 221,78 + € 200 − € 550 = −</w:t>
      </w:r>
      <w:r w:rsidR="00DA3647" w:rsidRPr="00667456">
        <w:rPr>
          <w:sz w:val="20"/>
        </w:rPr>
        <w:t xml:space="preserve"> </w:t>
      </w:r>
      <w:r w:rsidRPr="00667456">
        <w:rPr>
          <w:sz w:val="20"/>
        </w:rPr>
        <w:t>€ 128,22</w:t>
      </w:r>
      <w:r w:rsidR="00AC0B92" w:rsidRPr="00667456">
        <w:rPr>
          <w:sz w:val="20"/>
        </w:rPr>
        <w:t xml:space="preserve">. </w:t>
      </w:r>
      <w:r w:rsidR="00DA3647" w:rsidRPr="00667456">
        <w:rPr>
          <w:sz w:val="20"/>
        </w:rPr>
        <w:t>In de min, dus een debetsaldo,</w:t>
      </w:r>
    </w:p>
    <w:p w14:paraId="7AE01332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14D5BA1" w14:textId="77777777" w:rsidR="00DA3647" w:rsidRPr="00667456" w:rsidRDefault="00DA364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11</w:t>
      </w:r>
      <w:r w:rsidRPr="00667456">
        <w:rPr>
          <w:sz w:val="20"/>
        </w:rPr>
        <w:t xml:space="preserve"> </w:t>
      </w:r>
      <w:r w:rsidR="004206E7" w:rsidRPr="00667456">
        <w:rPr>
          <w:sz w:val="20"/>
        </w:rPr>
        <w:t>a</w:t>
      </w:r>
      <w:r w:rsidRPr="00667456">
        <w:rPr>
          <w:sz w:val="20"/>
        </w:rPr>
        <w:t xml:space="preserve"> De kans is groot dat jongeren nog niet goed met geld omgaan en tekorten op hun rekening hebben. Als ze dat niet kunnen betalen, verliest de bank geld.</w:t>
      </w:r>
    </w:p>
    <w:p w14:paraId="0FC0E9B6" w14:textId="77777777" w:rsidR="004206E7" w:rsidRPr="00667456" w:rsidRDefault="004206E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DA3647" w:rsidRPr="00667456">
        <w:rPr>
          <w:sz w:val="20"/>
        </w:rPr>
        <w:t xml:space="preserve"> Het voorkomt dat j</w:t>
      </w:r>
      <w:r w:rsidRPr="00667456">
        <w:rPr>
          <w:sz w:val="20"/>
        </w:rPr>
        <w:t>ongeren in de schuld</w:t>
      </w:r>
      <w:r w:rsidR="00DA3647" w:rsidRPr="00667456">
        <w:rPr>
          <w:sz w:val="20"/>
        </w:rPr>
        <w:t xml:space="preserve"> komen bij de bank</w:t>
      </w:r>
      <w:r w:rsidRPr="00667456">
        <w:rPr>
          <w:sz w:val="20"/>
        </w:rPr>
        <w:t>.</w:t>
      </w:r>
    </w:p>
    <w:p w14:paraId="76D2A3C3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9E16179" w14:textId="77777777" w:rsidR="00DA3647" w:rsidRPr="00667456" w:rsidRDefault="004206E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12</w:t>
      </w:r>
      <w:r w:rsidR="00DA3647" w:rsidRPr="00667456">
        <w:rPr>
          <w:sz w:val="20"/>
        </w:rPr>
        <w:t xml:space="preserve"> - Je betaalt aan het eind van de maand alles in één keer.</w:t>
      </w:r>
    </w:p>
    <w:p w14:paraId="266510F0" w14:textId="77777777" w:rsidR="004206E7" w:rsidRPr="00667456" w:rsidRDefault="00DA364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4206E7" w:rsidRPr="00667456">
        <w:rPr>
          <w:sz w:val="20"/>
        </w:rPr>
        <w:t>Je betaalt in termijnen terug</w:t>
      </w:r>
      <w:r w:rsidRPr="00667456">
        <w:rPr>
          <w:sz w:val="20"/>
        </w:rPr>
        <w:t>.</w:t>
      </w:r>
    </w:p>
    <w:p w14:paraId="0E478096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81CB336" w14:textId="77777777" w:rsidR="004206E7" w:rsidRPr="00667456" w:rsidRDefault="004206E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13</w:t>
      </w:r>
      <w:r w:rsidR="00DA3647" w:rsidRPr="00667456">
        <w:rPr>
          <w:sz w:val="20"/>
        </w:rPr>
        <w:t xml:space="preserve"> </w:t>
      </w:r>
      <w:r w:rsidR="006104EF" w:rsidRPr="00667456">
        <w:rPr>
          <w:sz w:val="20"/>
        </w:rPr>
        <w:t>Zo kan de bank inschatten of je de geleende of voorgeschoten bedragen kunt terugbetalen.</w:t>
      </w:r>
    </w:p>
    <w:p w14:paraId="30140BB7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C1230F1" w14:textId="77777777" w:rsidR="00090263" w:rsidRPr="00667456" w:rsidRDefault="004206E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14</w:t>
      </w:r>
      <w:r w:rsidR="00090263" w:rsidRPr="00667456">
        <w:rPr>
          <w:sz w:val="20"/>
        </w:rPr>
        <w:t xml:space="preserve"> - door het bedrag van je bankrekening over te maken</w:t>
      </w:r>
    </w:p>
    <w:p w14:paraId="30EC4FA4" w14:textId="77777777" w:rsidR="00090263" w:rsidRPr="00667456" w:rsidRDefault="00090263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v</w:t>
      </w:r>
      <w:r w:rsidR="00AC0B92" w:rsidRPr="00667456">
        <w:rPr>
          <w:sz w:val="20"/>
        </w:rPr>
        <w:t xml:space="preserve">ia </w:t>
      </w:r>
      <w:proofErr w:type="spellStart"/>
      <w:r w:rsidR="00AC0B92" w:rsidRPr="00667456">
        <w:rPr>
          <w:sz w:val="20"/>
        </w:rPr>
        <w:t>iDEAL</w:t>
      </w:r>
      <w:proofErr w:type="spellEnd"/>
    </w:p>
    <w:p w14:paraId="74B801FE" w14:textId="77777777" w:rsidR="004206E7" w:rsidRPr="00667456" w:rsidRDefault="00090263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via PayPal</w:t>
      </w:r>
    </w:p>
    <w:p w14:paraId="52316F0C" w14:textId="77777777" w:rsidR="00090263" w:rsidRPr="00667456" w:rsidRDefault="00090263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D7E1047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843435D" w14:textId="77777777" w:rsidR="00090263" w:rsidRPr="00667456" w:rsidRDefault="00090263" w:rsidP="00090263">
      <w:pPr>
        <w:ind w:left="0"/>
        <w:textAlignment w:val="auto"/>
        <w:rPr>
          <w:rFonts w:ascii="Verdana" w:hAnsi="Verdana" w:cs="Arial"/>
          <w:b/>
          <w:bCs/>
          <w:kern w:val="32"/>
        </w:rPr>
      </w:pPr>
      <w:r w:rsidRPr="00667456">
        <w:rPr>
          <w:rFonts w:ascii="Verdana" w:hAnsi="Verdana" w:cs="Arial"/>
          <w:b/>
          <w:bCs/>
          <w:kern w:val="32"/>
        </w:rPr>
        <w:t>Oefenopgaven</w:t>
      </w:r>
      <w:r w:rsidRPr="00667456">
        <w:rPr>
          <w:rFonts w:ascii="Verdana" w:hAnsi="Verdana"/>
          <w:b/>
        </w:rPr>
        <w:t xml:space="preserve"> </w:t>
      </w:r>
      <w:r w:rsidRPr="00667456">
        <w:rPr>
          <w:rFonts w:ascii="Verdana" w:hAnsi="Verdana" w:cs="Arial"/>
          <w:b/>
          <w:bCs/>
          <w:kern w:val="32"/>
        </w:rPr>
        <w:t>Paragraaf  3.2</w:t>
      </w:r>
    </w:p>
    <w:p w14:paraId="477C433E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52C7021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AC0B92" w:rsidRPr="00667456">
        <w:rPr>
          <w:b/>
          <w:sz w:val="20"/>
        </w:rPr>
        <w:t>5</w:t>
      </w:r>
      <w:r w:rsidR="00BF2A82" w:rsidRPr="00667456">
        <w:rPr>
          <w:sz w:val="20"/>
        </w:rPr>
        <w:t xml:space="preserve"> </w:t>
      </w:r>
      <w:r w:rsidR="00AC0B92" w:rsidRPr="00667456">
        <w:rPr>
          <w:sz w:val="20"/>
        </w:rPr>
        <w:t>D</w:t>
      </w:r>
    </w:p>
    <w:p w14:paraId="14D643DC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AF6064A" w14:textId="77777777" w:rsidR="00AC0B92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16</w:t>
      </w:r>
      <w:r w:rsidR="00BF2A82" w:rsidRPr="00667456">
        <w:rPr>
          <w:sz w:val="20"/>
        </w:rPr>
        <w:t xml:space="preserve"> - </w:t>
      </w:r>
      <w:r w:rsidRPr="00667456">
        <w:rPr>
          <w:sz w:val="20"/>
        </w:rPr>
        <w:t xml:space="preserve">Sparen voor een doel: je </w:t>
      </w:r>
      <w:r w:rsidR="00BF2A82" w:rsidRPr="00667456">
        <w:rPr>
          <w:sz w:val="20"/>
        </w:rPr>
        <w:t xml:space="preserve">zet geld apart om </w:t>
      </w:r>
      <w:r w:rsidRPr="00667456">
        <w:rPr>
          <w:sz w:val="20"/>
        </w:rPr>
        <w:t xml:space="preserve">over een tijdje een laptop </w:t>
      </w:r>
      <w:r w:rsidR="00BF2A82" w:rsidRPr="00667456">
        <w:rPr>
          <w:sz w:val="20"/>
        </w:rPr>
        <w:t>te kopen</w:t>
      </w:r>
      <w:r w:rsidRPr="00667456">
        <w:rPr>
          <w:sz w:val="20"/>
        </w:rPr>
        <w:t>.</w:t>
      </w:r>
    </w:p>
    <w:p w14:paraId="4B5C4E00" w14:textId="77777777" w:rsidR="00AC0B92" w:rsidRPr="00667456" w:rsidRDefault="00BF2A8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AC0B92" w:rsidRPr="00667456">
        <w:rPr>
          <w:sz w:val="20"/>
        </w:rPr>
        <w:t xml:space="preserve">Sparen uit voorzorg: je </w:t>
      </w:r>
      <w:r w:rsidRPr="00667456">
        <w:rPr>
          <w:sz w:val="20"/>
        </w:rPr>
        <w:t>zorgt ervoor dat je</w:t>
      </w:r>
      <w:r w:rsidR="00AC0B92" w:rsidRPr="00667456">
        <w:rPr>
          <w:sz w:val="20"/>
        </w:rPr>
        <w:t xml:space="preserve"> geld achter de hand heb</w:t>
      </w:r>
      <w:r w:rsidRPr="00667456">
        <w:rPr>
          <w:sz w:val="20"/>
        </w:rPr>
        <w:t>t</w:t>
      </w:r>
      <w:r w:rsidR="00AC0B92" w:rsidRPr="00667456">
        <w:rPr>
          <w:sz w:val="20"/>
        </w:rPr>
        <w:t xml:space="preserve"> voor onverwachte</w:t>
      </w:r>
      <w:r w:rsidRPr="00667456">
        <w:rPr>
          <w:sz w:val="20"/>
        </w:rPr>
        <w:t xml:space="preserve"> grote uitgaven (zoals voor als je</w:t>
      </w:r>
      <w:r w:rsidR="00AC0B92" w:rsidRPr="00667456">
        <w:rPr>
          <w:sz w:val="20"/>
        </w:rPr>
        <w:t xml:space="preserve"> laptop opeens kapot gaa</w:t>
      </w:r>
      <w:r w:rsidRPr="00667456">
        <w:rPr>
          <w:sz w:val="20"/>
        </w:rPr>
        <w:t>t).</w:t>
      </w:r>
    </w:p>
    <w:p w14:paraId="2F293F6D" w14:textId="77777777" w:rsidR="00A304B9" w:rsidRPr="00667456" w:rsidRDefault="00BF2A8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AC0B92" w:rsidRPr="00667456">
        <w:rPr>
          <w:sz w:val="20"/>
        </w:rPr>
        <w:t xml:space="preserve">Sparen voor de rente: </w:t>
      </w:r>
      <w:r w:rsidRPr="00667456">
        <w:rPr>
          <w:sz w:val="20"/>
        </w:rPr>
        <w:t xml:space="preserve">je zet geld op een spaarrekening met een zo hoog mogelijke rente, zodat je wat extra </w:t>
      </w:r>
      <w:r w:rsidR="00AC0B92" w:rsidRPr="00667456">
        <w:rPr>
          <w:sz w:val="20"/>
        </w:rPr>
        <w:t>inkomsten</w:t>
      </w:r>
      <w:r w:rsidRPr="00667456">
        <w:rPr>
          <w:sz w:val="20"/>
        </w:rPr>
        <w:t xml:space="preserve"> hebt.</w:t>
      </w:r>
    </w:p>
    <w:p w14:paraId="5C7301E0" w14:textId="77777777" w:rsidR="00BF2A82" w:rsidRPr="00667456" w:rsidRDefault="00BF2A8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31BE0F1" w14:textId="77777777" w:rsidR="00A304B9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17</w:t>
      </w:r>
      <w:r w:rsidR="00BF2A82" w:rsidRPr="00667456">
        <w:rPr>
          <w:sz w:val="20"/>
        </w:rPr>
        <w:t xml:space="preserve"> </w:t>
      </w:r>
      <w:r w:rsidR="00A304B9" w:rsidRPr="00667456">
        <w:rPr>
          <w:sz w:val="20"/>
        </w:rPr>
        <w:t>a</w:t>
      </w:r>
      <w:r w:rsidR="00BF2A82" w:rsidRPr="00667456">
        <w:rPr>
          <w:sz w:val="20"/>
        </w:rPr>
        <w:t xml:space="preserve"> </w:t>
      </w:r>
      <w:r w:rsidRPr="00667456">
        <w:rPr>
          <w:sz w:val="20"/>
        </w:rPr>
        <w:t>Sparen voor een doel</w:t>
      </w:r>
      <w:r w:rsidR="00A304B9" w:rsidRPr="00667456">
        <w:rPr>
          <w:sz w:val="20"/>
        </w:rPr>
        <w:t>.</w:t>
      </w:r>
    </w:p>
    <w:p w14:paraId="1F914CFA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BF2A82" w:rsidRPr="00667456">
        <w:rPr>
          <w:sz w:val="20"/>
        </w:rPr>
        <w:t xml:space="preserve"> </w:t>
      </w:r>
      <w:r w:rsidR="00AC0B92" w:rsidRPr="00667456">
        <w:rPr>
          <w:sz w:val="20"/>
        </w:rPr>
        <w:t>Sparen uit voorzorg</w:t>
      </w:r>
    </w:p>
    <w:p w14:paraId="2442DAFA" w14:textId="77777777" w:rsidR="00AC0B92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BF2A82" w:rsidRPr="00667456">
        <w:rPr>
          <w:sz w:val="20"/>
        </w:rPr>
        <w:t xml:space="preserve"> </w:t>
      </w:r>
      <w:r w:rsidRPr="00667456">
        <w:rPr>
          <w:sz w:val="20"/>
        </w:rPr>
        <w:t>Sparen voor de rente</w:t>
      </w:r>
    </w:p>
    <w:p w14:paraId="33D77F97" w14:textId="77777777" w:rsidR="00AC0B92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</w:t>
      </w:r>
      <w:r w:rsidR="00BF2A82" w:rsidRPr="00667456">
        <w:rPr>
          <w:sz w:val="20"/>
        </w:rPr>
        <w:t xml:space="preserve"> </w:t>
      </w:r>
      <w:r w:rsidRPr="00667456">
        <w:rPr>
          <w:sz w:val="20"/>
        </w:rPr>
        <w:t>Sparen voor een doel.</w:t>
      </w:r>
    </w:p>
    <w:p w14:paraId="6D46845E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550F30C" w14:textId="77777777" w:rsidR="00A304B9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18</w:t>
      </w:r>
      <w:r w:rsidR="00BF2A82" w:rsidRPr="00667456">
        <w:rPr>
          <w:sz w:val="20"/>
        </w:rPr>
        <w:t xml:space="preserve"> V</w:t>
      </w:r>
      <w:r w:rsidRPr="00667456">
        <w:rPr>
          <w:sz w:val="20"/>
        </w:rPr>
        <w:t>ariabele rente, want de rentestand verandert elke keer.</w:t>
      </w:r>
    </w:p>
    <w:p w14:paraId="4D88F896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AB57B8B" w14:textId="77777777" w:rsidR="00A304B9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19</w:t>
      </w:r>
      <w:r w:rsidR="00BF2A82" w:rsidRPr="00667456">
        <w:rPr>
          <w:sz w:val="20"/>
        </w:rPr>
        <w:t xml:space="preserve"> s</w:t>
      </w:r>
      <w:r w:rsidRPr="00667456">
        <w:rPr>
          <w:sz w:val="20"/>
        </w:rPr>
        <w:t>paardeposito</w:t>
      </w:r>
    </w:p>
    <w:p w14:paraId="3F51504C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D82546B" w14:textId="77777777" w:rsidR="00A304B9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20</w:t>
      </w:r>
      <w:r w:rsidR="00BF2A82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BF2A82" w:rsidRPr="00667456">
        <w:rPr>
          <w:sz w:val="20"/>
        </w:rPr>
        <w:t xml:space="preserve"> </w:t>
      </w:r>
      <w:r w:rsidR="002A7000" w:rsidRPr="00667456">
        <w:rPr>
          <w:sz w:val="20"/>
        </w:rPr>
        <w:t>s</w:t>
      </w:r>
      <w:r w:rsidRPr="00667456">
        <w:rPr>
          <w:sz w:val="20"/>
        </w:rPr>
        <w:t>paardeposito</w:t>
      </w:r>
    </w:p>
    <w:p w14:paraId="7BED5A6B" w14:textId="77777777" w:rsidR="00AC0B92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2A7000" w:rsidRPr="00667456">
        <w:rPr>
          <w:sz w:val="20"/>
        </w:rPr>
        <w:t xml:space="preserve"> </w:t>
      </w:r>
      <w:r w:rsidRPr="00667456">
        <w:rPr>
          <w:sz w:val="20"/>
        </w:rPr>
        <w:t>spaarrekening</w:t>
      </w:r>
    </w:p>
    <w:p w14:paraId="5BB2BAFF" w14:textId="77777777" w:rsidR="00AC0B92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2A7000" w:rsidRPr="00667456">
        <w:rPr>
          <w:sz w:val="20"/>
        </w:rPr>
        <w:t xml:space="preserve"> spaarrekening</w:t>
      </w:r>
    </w:p>
    <w:p w14:paraId="72BCB9DA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D32CBA4" w14:textId="77777777" w:rsidR="00A304B9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21</w:t>
      </w:r>
      <w:r w:rsidR="002A7000" w:rsidRPr="00667456">
        <w:rPr>
          <w:sz w:val="20"/>
        </w:rPr>
        <w:t xml:space="preserve"> </w:t>
      </w:r>
      <w:r w:rsidR="004D71B4" w:rsidRPr="00667456">
        <w:rPr>
          <w:bCs/>
          <w:sz w:val="20"/>
        </w:rPr>
        <w:t>Omdat het geld op een spaardeposito voor een tijdje vaststaat, kan d</w:t>
      </w:r>
      <w:r w:rsidR="004D71B4" w:rsidRPr="00667456">
        <w:rPr>
          <w:sz w:val="20"/>
        </w:rPr>
        <w:t>e bank het geld langer uitlenen (en daarmee rente verdienen). Omdat jij je geld in die tijd moet missen, krijg je een iets hogere rente als beloning.</w:t>
      </w:r>
    </w:p>
    <w:p w14:paraId="30BB3EB3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A6136FD" w14:textId="77777777" w:rsidR="00A304B9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22</w:t>
      </w:r>
      <w:r w:rsidR="002A7000" w:rsidRPr="00667456">
        <w:rPr>
          <w:sz w:val="20"/>
        </w:rPr>
        <w:t xml:space="preserve"> </w:t>
      </w:r>
      <w:r w:rsidR="001052E3" w:rsidRPr="00667456">
        <w:rPr>
          <w:sz w:val="20"/>
        </w:rPr>
        <w:t xml:space="preserve">Inflatie is ongunstig voor </w:t>
      </w:r>
      <w:r w:rsidR="002A7000" w:rsidRPr="00667456">
        <w:rPr>
          <w:sz w:val="20"/>
        </w:rPr>
        <w:t>Akke want zijn spaargeld is na een</w:t>
      </w:r>
      <w:r w:rsidR="001052E3" w:rsidRPr="00667456">
        <w:rPr>
          <w:sz w:val="20"/>
        </w:rPr>
        <w:t xml:space="preserve"> jaar 2% minder waard geworden.</w:t>
      </w:r>
    </w:p>
    <w:p w14:paraId="1E875936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976232A" w14:textId="77777777" w:rsidR="00A304B9" w:rsidRPr="00667456" w:rsidRDefault="00AC0B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23</w:t>
      </w:r>
      <w:r w:rsidR="002A7000" w:rsidRPr="00667456">
        <w:rPr>
          <w:sz w:val="20"/>
        </w:rPr>
        <w:t xml:space="preserve"> </w:t>
      </w:r>
      <w:r w:rsidR="001052E3" w:rsidRPr="00667456">
        <w:rPr>
          <w:sz w:val="20"/>
        </w:rPr>
        <w:t>a</w:t>
      </w:r>
      <w:r w:rsidR="002A7000" w:rsidRPr="00667456">
        <w:rPr>
          <w:sz w:val="20"/>
        </w:rPr>
        <w:t xml:space="preserve"> </w:t>
      </w:r>
      <w:r w:rsidR="001052E3" w:rsidRPr="00667456">
        <w:rPr>
          <w:sz w:val="20"/>
        </w:rPr>
        <w:t>onjuist</w:t>
      </w:r>
    </w:p>
    <w:p w14:paraId="542FE516" w14:textId="77777777" w:rsidR="001052E3" w:rsidRPr="00667456" w:rsidRDefault="001052E3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A304B9" w:rsidRPr="00667456">
        <w:rPr>
          <w:sz w:val="20"/>
        </w:rPr>
        <w:t xml:space="preserve"> </w:t>
      </w:r>
      <w:r w:rsidR="00687107" w:rsidRPr="00667456">
        <w:rPr>
          <w:sz w:val="20"/>
        </w:rPr>
        <w:t>onjuist</w:t>
      </w:r>
    </w:p>
    <w:p w14:paraId="4C746D3C" w14:textId="77777777" w:rsidR="00A304B9" w:rsidRPr="00667456" w:rsidRDefault="001052E3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A304B9" w:rsidRPr="00667456">
        <w:rPr>
          <w:sz w:val="20"/>
        </w:rPr>
        <w:t xml:space="preserve"> </w:t>
      </w:r>
      <w:r w:rsidR="00687107" w:rsidRPr="00667456">
        <w:rPr>
          <w:sz w:val="20"/>
        </w:rPr>
        <w:t>onjuist</w:t>
      </w:r>
    </w:p>
    <w:p w14:paraId="298F7462" w14:textId="77777777" w:rsidR="001052E3" w:rsidRPr="00667456" w:rsidRDefault="001052E3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d </w:t>
      </w:r>
      <w:r w:rsidR="00687107" w:rsidRPr="00667456">
        <w:rPr>
          <w:sz w:val="20"/>
        </w:rPr>
        <w:t>onjuist.</w:t>
      </w:r>
    </w:p>
    <w:p w14:paraId="7F70A86B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FFA0264" w14:textId="77777777" w:rsidR="002A7000" w:rsidRPr="00667456" w:rsidRDefault="0068710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24</w:t>
      </w:r>
      <w:r w:rsidR="002A7000" w:rsidRPr="00667456">
        <w:rPr>
          <w:sz w:val="20"/>
        </w:rPr>
        <w:t xml:space="preserve"> Als mensen meer sparen, geven ze minder geld uit. W</w:t>
      </w:r>
      <w:r w:rsidRPr="00667456">
        <w:rPr>
          <w:sz w:val="20"/>
        </w:rPr>
        <w:t xml:space="preserve">inkeliers </w:t>
      </w:r>
      <w:r w:rsidR="002A7000" w:rsidRPr="00667456">
        <w:rPr>
          <w:sz w:val="20"/>
        </w:rPr>
        <w:t>verdienen alleen als mensen geld uitgeven door iets bij hen te kopen.</w:t>
      </w:r>
    </w:p>
    <w:p w14:paraId="553A70FF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E0DC918" w14:textId="77777777" w:rsidR="002A7000" w:rsidRPr="00667456" w:rsidRDefault="0068710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25</w:t>
      </w:r>
      <w:r w:rsidR="002A7000" w:rsidRPr="00667456">
        <w:rPr>
          <w:sz w:val="20"/>
        </w:rPr>
        <w:t xml:space="preserve"> Bijvoorbeeld: </w:t>
      </w:r>
    </w:p>
    <w:p w14:paraId="31E86B1F" w14:textId="77777777" w:rsidR="000A69EA" w:rsidRPr="00667456" w:rsidRDefault="002A700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Met enkelvoudige rente levert </w:t>
      </w:r>
      <w:r w:rsidR="00687107" w:rsidRPr="00667456">
        <w:rPr>
          <w:sz w:val="20"/>
        </w:rPr>
        <w:t xml:space="preserve">€ 2.500 met 3% </w:t>
      </w:r>
      <w:r w:rsidR="000A69EA" w:rsidRPr="00667456">
        <w:rPr>
          <w:sz w:val="20"/>
        </w:rPr>
        <w:t>na twee jaar op:</w:t>
      </w:r>
    </w:p>
    <w:p w14:paraId="3C625017" w14:textId="77777777" w:rsidR="00504020" w:rsidRPr="00667456" w:rsidRDefault="000A69E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0,03 × € 2.500 × </w:t>
      </w:r>
      <w:r w:rsidR="00504020" w:rsidRPr="00667456">
        <w:rPr>
          <w:sz w:val="20"/>
        </w:rPr>
        <w:t>2 =</w:t>
      </w:r>
      <w:r w:rsidRPr="00667456">
        <w:rPr>
          <w:sz w:val="20"/>
        </w:rPr>
        <w:t xml:space="preserve"> € 150</w:t>
      </w:r>
    </w:p>
    <w:p w14:paraId="22A7554E" w14:textId="77777777" w:rsidR="000A69EA" w:rsidRPr="00667456" w:rsidRDefault="000A69EA" w:rsidP="000A69EA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Met samengestelde rente levert € 2.500 met 3% na twee jaar op:</w:t>
      </w:r>
    </w:p>
    <w:p w14:paraId="088047BD" w14:textId="77777777" w:rsidR="00504020" w:rsidRPr="00667456" w:rsidRDefault="000A69E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R</w:t>
      </w:r>
      <w:r w:rsidR="00504020" w:rsidRPr="00667456">
        <w:rPr>
          <w:sz w:val="20"/>
        </w:rPr>
        <w:t>ente 1e jaar</w:t>
      </w:r>
      <w:r w:rsidRPr="00667456">
        <w:rPr>
          <w:sz w:val="20"/>
        </w:rPr>
        <w:t>:</w:t>
      </w:r>
      <w:r w:rsidR="00504020" w:rsidRPr="00667456">
        <w:rPr>
          <w:sz w:val="20"/>
        </w:rPr>
        <w:t xml:space="preserve"> 0,03</w:t>
      </w:r>
      <w:r w:rsidR="00257377" w:rsidRPr="00667456">
        <w:rPr>
          <w:sz w:val="20"/>
        </w:rPr>
        <w:t xml:space="preserve"> × </w:t>
      </w:r>
      <w:r w:rsidR="00504020" w:rsidRPr="00667456">
        <w:rPr>
          <w:sz w:val="20"/>
        </w:rPr>
        <w:t>€ 2.500 = € 75</w:t>
      </w:r>
    </w:p>
    <w:p w14:paraId="3C4CCC31" w14:textId="77777777" w:rsidR="00504020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jaar heb je: € 2.500 + € 75 = € 2.575</w:t>
      </w:r>
    </w:p>
    <w:p w14:paraId="694245EC" w14:textId="77777777" w:rsidR="00504020" w:rsidRPr="00667456" w:rsidRDefault="000A69E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R</w:t>
      </w:r>
      <w:r w:rsidR="00504020" w:rsidRPr="00667456">
        <w:rPr>
          <w:sz w:val="20"/>
        </w:rPr>
        <w:t>ente 2e jaar</w:t>
      </w:r>
      <w:r w:rsidRPr="00667456">
        <w:rPr>
          <w:sz w:val="20"/>
        </w:rPr>
        <w:t xml:space="preserve">: </w:t>
      </w:r>
      <w:r w:rsidR="00504020" w:rsidRPr="00667456">
        <w:rPr>
          <w:sz w:val="20"/>
        </w:rPr>
        <w:t>0,03</w:t>
      </w:r>
      <w:r w:rsidR="00257377" w:rsidRPr="00667456">
        <w:rPr>
          <w:sz w:val="20"/>
        </w:rPr>
        <w:t xml:space="preserve"> × </w:t>
      </w:r>
      <w:r w:rsidR="00504020" w:rsidRPr="00667456">
        <w:rPr>
          <w:sz w:val="20"/>
        </w:rPr>
        <w:t>€ 2.575 = € 77,25</w:t>
      </w:r>
    </w:p>
    <w:p w14:paraId="2E814B92" w14:textId="77777777" w:rsidR="00504020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2 jaar heb je:</w:t>
      </w:r>
      <w:r w:rsidR="000A69EA" w:rsidRPr="00667456">
        <w:rPr>
          <w:sz w:val="20"/>
        </w:rPr>
        <w:t xml:space="preserve"> € 2.575 + € 77,25 = € 2.652,25</w:t>
      </w:r>
    </w:p>
    <w:p w14:paraId="313CFBE7" w14:textId="77777777" w:rsidR="000A69EA" w:rsidRPr="00667456" w:rsidRDefault="000A69E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Je hebt dan € 75 + € 77,25 = € 152,25 rente verdiend.</w:t>
      </w:r>
    </w:p>
    <w:p w14:paraId="0B989AEC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87C0694" w14:textId="77777777" w:rsidR="00504020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26</w:t>
      </w:r>
      <w:r w:rsidR="000A69EA" w:rsidRPr="00667456">
        <w:rPr>
          <w:sz w:val="20"/>
        </w:rPr>
        <w:t xml:space="preserve"> </w:t>
      </w:r>
      <w:r w:rsidRPr="00667456">
        <w:rPr>
          <w:sz w:val="20"/>
        </w:rPr>
        <w:t>B</w:t>
      </w:r>
    </w:p>
    <w:p w14:paraId="49155A78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33C8D6D" w14:textId="77777777" w:rsidR="00504020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27</w:t>
      </w:r>
      <w:r w:rsidR="000A69EA" w:rsidRPr="00667456">
        <w:rPr>
          <w:sz w:val="20"/>
        </w:rPr>
        <w:t xml:space="preserve"> </w:t>
      </w:r>
      <w:r w:rsidRPr="00667456">
        <w:rPr>
          <w:sz w:val="20"/>
        </w:rPr>
        <w:t>C</w:t>
      </w:r>
    </w:p>
    <w:p w14:paraId="550A74A6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D29ED48" w14:textId="77777777" w:rsidR="00504020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28</w:t>
      </w:r>
      <w:r w:rsidR="00F553C6" w:rsidRPr="00667456">
        <w:rPr>
          <w:b/>
          <w:sz w:val="20"/>
        </w:rPr>
        <w:t xml:space="preserve"> </w:t>
      </w:r>
      <w:r w:rsidRPr="00667456">
        <w:rPr>
          <w:sz w:val="20"/>
        </w:rPr>
        <w:t>Ren</w:t>
      </w:r>
      <w:r w:rsidR="00F553C6" w:rsidRPr="00667456">
        <w:rPr>
          <w:sz w:val="20"/>
        </w:rPr>
        <w:t>te op rente</w:t>
      </w:r>
    </w:p>
    <w:p w14:paraId="1C80A8FE" w14:textId="77777777" w:rsidR="00F553C6" w:rsidRPr="00667456" w:rsidRDefault="00F553C6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EDFD6D8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C41C348" w14:textId="77777777" w:rsidR="00090263" w:rsidRPr="00667456" w:rsidRDefault="00090263" w:rsidP="00090263">
      <w:pPr>
        <w:ind w:left="0"/>
        <w:textAlignment w:val="auto"/>
        <w:rPr>
          <w:rFonts w:ascii="Verdana" w:hAnsi="Verdana" w:cs="Arial"/>
          <w:b/>
          <w:bCs/>
          <w:kern w:val="32"/>
        </w:rPr>
      </w:pPr>
      <w:r w:rsidRPr="00667456">
        <w:rPr>
          <w:rFonts w:ascii="Verdana" w:hAnsi="Verdana" w:cs="Arial"/>
          <w:b/>
          <w:bCs/>
          <w:kern w:val="32"/>
        </w:rPr>
        <w:t>Oefenopgaven</w:t>
      </w:r>
      <w:r w:rsidRPr="00667456">
        <w:rPr>
          <w:rFonts w:ascii="Verdana" w:hAnsi="Verdana"/>
          <w:b/>
        </w:rPr>
        <w:t xml:space="preserve"> </w:t>
      </w:r>
      <w:r w:rsidRPr="00667456">
        <w:rPr>
          <w:rFonts w:ascii="Verdana" w:hAnsi="Verdana" w:cs="Arial"/>
          <w:b/>
          <w:bCs/>
          <w:kern w:val="32"/>
        </w:rPr>
        <w:t>Paragraaf  3.3</w:t>
      </w:r>
    </w:p>
    <w:p w14:paraId="41ED7E71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F18945C" w14:textId="77777777" w:rsidR="00A304B9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29</w:t>
      </w:r>
      <w:r w:rsidR="00F553C6" w:rsidRPr="00667456">
        <w:rPr>
          <w:sz w:val="20"/>
        </w:rPr>
        <w:t xml:space="preserve"> </w:t>
      </w:r>
      <w:r w:rsidR="00F553C6" w:rsidRPr="00667456">
        <w:rPr>
          <w:i/>
          <w:sz w:val="20"/>
        </w:rPr>
        <w:t>Bijvoorbeeld</w:t>
      </w:r>
      <w:r w:rsidR="00F553C6" w:rsidRPr="00667456">
        <w:rPr>
          <w:sz w:val="20"/>
        </w:rPr>
        <w:t>: voor een nieuwe k</w:t>
      </w:r>
      <w:r w:rsidRPr="00667456">
        <w:rPr>
          <w:sz w:val="20"/>
        </w:rPr>
        <w:t>euken</w:t>
      </w:r>
      <w:r w:rsidR="00F553C6" w:rsidRPr="00667456">
        <w:rPr>
          <w:sz w:val="20"/>
        </w:rPr>
        <w:t xml:space="preserve"> of voor een a</w:t>
      </w:r>
      <w:r w:rsidRPr="00667456">
        <w:rPr>
          <w:sz w:val="20"/>
        </w:rPr>
        <w:t>uto</w:t>
      </w:r>
      <w:r w:rsidR="00A304B9" w:rsidRPr="00667456">
        <w:rPr>
          <w:sz w:val="20"/>
        </w:rPr>
        <w:t>.</w:t>
      </w:r>
    </w:p>
    <w:p w14:paraId="7D00690E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3CB43E9" w14:textId="77777777" w:rsidR="00F553C6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30</w:t>
      </w:r>
      <w:r w:rsidR="00F553C6" w:rsidRPr="00667456">
        <w:rPr>
          <w:sz w:val="20"/>
        </w:rPr>
        <w:t xml:space="preserve"> De bank wil kunnen inschatten of je de lening kunt terugbetalen.</w:t>
      </w:r>
    </w:p>
    <w:p w14:paraId="77F90501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741DC85" w14:textId="77777777" w:rsidR="00504020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504020" w:rsidRPr="00667456">
        <w:rPr>
          <w:b/>
          <w:sz w:val="20"/>
        </w:rPr>
        <w:t>1</w:t>
      </w:r>
      <w:r w:rsidR="00F553C6" w:rsidRPr="00667456">
        <w:rPr>
          <w:sz w:val="20"/>
        </w:rPr>
        <w:t xml:space="preserve"> Verschillen: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504020" w:rsidRPr="00667456" w14:paraId="32531404" w14:textId="77777777" w:rsidTr="00F553C6">
        <w:tc>
          <w:tcPr>
            <w:tcW w:w="4323" w:type="dxa"/>
            <w:shd w:val="clear" w:color="auto" w:fill="auto"/>
          </w:tcPr>
          <w:p w14:paraId="24B59630" w14:textId="77777777" w:rsidR="00504020" w:rsidRPr="00667456" w:rsidRDefault="0019791A" w:rsidP="00CA4262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  <w:u w:val="single"/>
              </w:rPr>
            </w:pPr>
            <w:r w:rsidRPr="00667456">
              <w:rPr>
                <w:sz w:val="20"/>
                <w:u w:val="single"/>
              </w:rPr>
              <w:t>Persoonlijke lening</w:t>
            </w:r>
          </w:p>
        </w:tc>
        <w:tc>
          <w:tcPr>
            <w:tcW w:w="4324" w:type="dxa"/>
            <w:shd w:val="clear" w:color="auto" w:fill="auto"/>
          </w:tcPr>
          <w:p w14:paraId="654F67EE" w14:textId="77777777" w:rsidR="00504020" w:rsidRPr="00667456" w:rsidRDefault="0019791A" w:rsidP="00CA4262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  <w:u w:val="single"/>
              </w:rPr>
            </w:pPr>
            <w:r w:rsidRPr="00667456">
              <w:rPr>
                <w:sz w:val="20"/>
                <w:u w:val="single"/>
              </w:rPr>
              <w:t>Doorlopend krediet</w:t>
            </w:r>
          </w:p>
        </w:tc>
      </w:tr>
      <w:tr w:rsidR="00504020" w:rsidRPr="00667456" w14:paraId="45489376" w14:textId="77777777" w:rsidTr="00F553C6">
        <w:tc>
          <w:tcPr>
            <w:tcW w:w="4323" w:type="dxa"/>
            <w:shd w:val="clear" w:color="auto" w:fill="auto"/>
          </w:tcPr>
          <w:p w14:paraId="3833AF47" w14:textId="77777777" w:rsidR="00504020" w:rsidRPr="00667456" w:rsidRDefault="00F553C6" w:rsidP="00F553C6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</w:rPr>
            </w:pPr>
            <w:r w:rsidRPr="00667456">
              <w:rPr>
                <w:sz w:val="20"/>
              </w:rPr>
              <w:t xml:space="preserve">- </w:t>
            </w:r>
            <w:r w:rsidR="0019791A" w:rsidRPr="00667456">
              <w:rPr>
                <w:sz w:val="20"/>
              </w:rPr>
              <w:t xml:space="preserve">Je leent een </w:t>
            </w:r>
            <w:r w:rsidRPr="00667456">
              <w:rPr>
                <w:sz w:val="20"/>
              </w:rPr>
              <w:t>afgesproken</w:t>
            </w:r>
            <w:r w:rsidR="0019791A" w:rsidRPr="00667456">
              <w:rPr>
                <w:sz w:val="20"/>
              </w:rPr>
              <w:t xml:space="preserve"> bedrag</w:t>
            </w:r>
          </w:p>
        </w:tc>
        <w:tc>
          <w:tcPr>
            <w:tcW w:w="4324" w:type="dxa"/>
            <w:shd w:val="clear" w:color="auto" w:fill="auto"/>
          </w:tcPr>
          <w:p w14:paraId="31D7F7C2" w14:textId="77777777" w:rsidR="00504020" w:rsidRPr="00667456" w:rsidRDefault="00F553C6" w:rsidP="00CA4262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</w:rPr>
            </w:pPr>
            <w:r w:rsidRPr="00667456">
              <w:rPr>
                <w:sz w:val="20"/>
              </w:rPr>
              <w:t xml:space="preserve">- </w:t>
            </w:r>
            <w:r w:rsidR="0019791A" w:rsidRPr="00667456">
              <w:rPr>
                <w:sz w:val="20"/>
              </w:rPr>
              <w:t xml:space="preserve">Je kunt </w:t>
            </w:r>
            <w:r w:rsidRPr="00667456">
              <w:rPr>
                <w:sz w:val="20"/>
              </w:rPr>
              <w:t>geld opnemen tot het limietbedrag</w:t>
            </w:r>
          </w:p>
        </w:tc>
      </w:tr>
      <w:tr w:rsidR="004355DA" w:rsidRPr="00667456" w14:paraId="3D13C273" w14:textId="77777777" w:rsidTr="004355DA">
        <w:tc>
          <w:tcPr>
            <w:tcW w:w="4323" w:type="dxa"/>
            <w:shd w:val="clear" w:color="auto" w:fill="auto"/>
          </w:tcPr>
          <w:p w14:paraId="0C4DE25F" w14:textId="77777777" w:rsidR="004355DA" w:rsidRPr="00667456" w:rsidRDefault="004355DA" w:rsidP="004355DA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</w:rPr>
            </w:pPr>
            <w:r w:rsidRPr="00667456">
              <w:rPr>
                <w:sz w:val="20"/>
              </w:rPr>
              <w:t xml:space="preserve">- Je kunt niet tussendoor </w:t>
            </w:r>
            <w:proofErr w:type="spellStart"/>
            <w:r w:rsidRPr="00667456">
              <w:rPr>
                <w:sz w:val="20"/>
              </w:rPr>
              <w:t>bijlenen</w:t>
            </w:r>
            <w:proofErr w:type="spellEnd"/>
            <w:r w:rsidRPr="00667456">
              <w:rPr>
                <w:sz w:val="20"/>
              </w:rPr>
              <w:t>.</w:t>
            </w:r>
          </w:p>
        </w:tc>
        <w:tc>
          <w:tcPr>
            <w:tcW w:w="4324" w:type="dxa"/>
            <w:shd w:val="clear" w:color="auto" w:fill="auto"/>
          </w:tcPr>
          <w:p w14:paraId="22F21B73" w14:textId="77777777" w:rsidR="004355DA" w:rsidRPr="00667456" w:rsidRDefault="004355DA" w:rsidP="004355DA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</w:rPr>
            </w:pPr>
            <w:r w:rsidRPr="00667456">
              <w:rPr>
                <w:sz w:val="20"/>
              </w:rPr>
              <w:t xml:space="preserve">- Je mag tussendoor </w:t>
            </w:r>
            <w:proofErr w:type="spellStart"/>
            <w:r w:rsidRPr="00667456">
              <w:rPr>
                <w:sz w:val="20"/>
              </w:rPr>
              <w:t>bijlenen</w:t>
            </w:r>
            <w:proofErr w:type="spellEnd"/>
            <w:r w:rsidRPr="00667456">
              <w:rPr>
                <w:sz w:val="20"/>
              </w:rPr>
              <w:t xml:space="preserve"> (tot de kredietlimiet).</w:t>
            </w:r>
          </w:p>
        </w:tc>
      </w:tr>
      <w:tr w:rsidR="00504020" w:rsidRPr="00667456" w14:paraId="0877463A" w14:textId="77777777" w:rsidTr="00F553C6">
        <w:tc>
          <w:tcPr>
            <w:tcW w:w="4323" w:type="dxa"/>
            <w:shd w:val="clear" w:color="auto" w:fill="auto"/>
          </w:tcPr>
          <w:p w14:paraId="3A178E0B" w14:textId="77777777" w:rsidR="00504020" w:rsidRPr="00667456" w:rsidRDefault="00F553C6" w:rsidP="00F553C6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</w:rPr>
            </w:pPr>
            <w:r w:rsidRPr="00667456">
              <w:rPr>
                <w:sz w:val="20"/>
              </w:rPr>
              <w:lastRenderedPageBreak/>
              <w:t xml:space="preserve">- </w:t>
            </w:r>
            <w:r w:rsidR="0019791A" w:rsidRPr="00667456">
              <w:rPr>
                <w:sz w:val="20"/>
              </w:rPr>
              <w:t xml:space="preserve">Terugbetalen in </w:t>
            </w:r>
            <w:r w:rsidRPr="00667456">
              <w:rPr>
                <w:sz w:val="20"/>
              </w:rPr>
              <w:t xml:space="preserve">een vast aantal </w:t>
            </w:r>
            <w:r w:rsidR="0019791A" w:rsidRPr="00667456">
              <w:rPr>
                <w:sz w:val="20"/>
              </w:rPr>
              <w:t>gelijke termijnen</w:t>
            </w:r>
          </w:p>
        </w:tc>
        <w:tc>
          <w:tcPr>
            <w:tcW w:w="4324" w:type="dxa"/>
            <w:shd w:val="clear" w:color="auto" w:fill="auto"/>
          </w:tcPr>
          <w:p w14:paraId="34B114CA" w14:textId="77777777" w:rsidR="00504020" w:rsidRPr="00667456" w:rsidRDefault="00F553C6" w:rsidP="00F553C6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</w:rPr>
            </w:pPr>
            <w:r w:rsidRPr="00667456">
              <w:rPr>
                <w:sz w:val="20"/>
              </w:rPr>
              <w:t xml:space="preserve">- Als je weer geld </w:t>
            </w:r>
            <w:proofErr w:type="spellStart"/>
            <w:r w:rsidRPr="00667456">
              <w:rPr>
                <w:sz w:val="20"/>
              </w:rPr>
              <w:t>bijleent</w:t>
            </w:r>
            <w:proofErr w:type="spellEnd"/>
            <w:r w:rsidRPr="00667456">
              <w:rPr>
                <w:sz w:val="20"/>
              </w:rPr>
              <w:t>, duurt het langer voor je de lening hebt afbetaald.</w:t>
            </w:r>
          </w:p>
        </w:tc>
      </w:tr>
      <w:tr w:rsidR="00233F5A" w:rsidRPr="00667456" w14:paraId="3DA4753E" w14:textId="77777777" w:rsidTr="004355DA">
        <w:tc>
          <w:tcPr>
            <w:tcW w:w="4323" w:type="dxa"/>
            <w:shd w:val="clear" w:color="auto" w:fill="auto"/>
          </w:tcPr>
          <w:p w14:paraId="62CDE56D" w14:textId="77777777" w:rsidR="00233F5A" w:rsidRPr="00667456" w:rsidRDefault="00233F5A" w:rsidP="004355DA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</w:rPr>
            </w:pPr>
            <w:r w:rsidRPr="00667456">
              <w:rPr>
                <w:sz w:val="20"/>
              </w:rPr>
              <w:t>- Het rentepercentage staat vast.</w:t>
            </w:r>
          </w:p>
        </w:tc>
        <w:tc>
          <w:tcPr>
            <w:tcW w:w="4324" w:type="dxa"/>
            <w:shd w:val="clear" w:color="auto" w:fill="auto"/>
          </w:tcPr>
          <w:p w14:paraId="0FE775F2" w14:textId="77777777" w:rsidR="00233F5A" w:rsidRPr="00667456" w:rsidRDefault="00233F5A" w:rsidP="004355DA">
            <w:pPr>
              <w:pStyle w:val="vraagmetnummerenletter"/>
              <w:tabs>
                <w:tab w:val="clear" w:pos="1984"/>
                <w:tab w:val="clear" w:pos="2268"/>
                <w:tab w:val="left" w:pos="2552"/>
                <w:tab w:val="left" w:pos="3119"/>
              </w:tabs>
              <w:ind w:left="0" w:firstLine="0"/>
              <w:rPr>
                <w:sz w:val="20"/>
              </w:rPr>
            </w:pPr>
            <w:r w:rsidRPr="00667456">
              <w:rPr>
                <w:sz w:val="20"/>
              </w:rPr>
              <w:t>- Het rentepercentage kan veranderen.</w:t>
            </w:r>
          </w:p>
        </w:tc>
      </w:tr>
    </w:tbl>
    <w:p w14:paraId="6932AB6E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7E787FB" w14:textId="77777777" w:rsidR="0019791A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32</w:t>
      </w:r>
      <w:r w:rsidR="00233F5A" w:rsidRPr="00667456">
        <w:rPr>
          <w:sz w:val="20"/>
        </w:rPr>
        <w:t xml:space="preserve"> </w:t>
      </w:r>
      <w:r w:rsidR="0019791A" w:rsidRPr="00667456">
        <w:rPr>
          <w:sz w:val="20"/>
        </w:rPr>
        <w:t>a onjuist</w:t>
      </w:r>
    </w:p>
    <w:p w14:paraId="68588D09" w14:textId="77777777" w:rsidR="0019791A" w:rsidRPr="00667456" w:rsidRDefault="0019791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 juist</w:t>
      </w:r>
    </w:p>
    <w:p w14:paraId="28277ED8" w14:textId="77777777" w:rsidR="0019791A" w:rsidRPr="00667456" w:rsidRDefault="0019791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 onjuist</w:t>
      </w:r>
    </w:p>
    <w:p w14:paraId="0E39DF84" w14:textId="77777777" w:rsidR="00A304B9" w:rsidRPr="00667456" w:rsidRDefault="00233F5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 onjuist</w:t>
      </w:r>
    </w:p>
    <w:p w14:paraId="5D408386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F028AD8" w14:textId="77777777" w:rsidR="00A304B9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33</w:t>
      </w:r>
      <w:r w:rsidR="00233F5A" w:rsidRPr="00667456">
        <w:rPr>
          <w:sz w:val="20"/>
        </w:rPr>
        <w:t xml:space="preserve"> k</w:t>
      </w:r>
      <w:r w:rsidR="0019791A" w:rsidRPr="00667456">
        <w:rPr>
          <w:sz w:val="20"/>
        </w:rPr>
        <w:t>oop op afbetaling</w:t>
      </w:r>
    </w:p>
    <w:p w14:paraId="6F9527CE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824F189" w14:textId="77777777" w:rsidR="00A304B9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34</w:t>
      </w:r>
      <w:r w:rsidR="00233F5A" w:rsidRPr="00667456">
        <w:rPr>
          <w:sz w:val="20"/>
        </w:rPr>
        <w:t xml:space="preserve"> </w:t>
      </w:r>
      <w:r w:rsidR="0019791A" w:rsidRPr="00667456">
        <w:rPr>
          <w:sz w:val="20"/>
        </w:rPr>
        <w:t xml:space="preserve">Je neemt een lening van </w:t>
      </w:r>
      <w:r w:rsidR="00233F5A" w:rsidRPr="00667456">
        <w:rPr>
          <w:sz w:val="20"/>
        </w:rPr>
        <w:t>vier</w:t>
      </w:r>
      <w:r w:rsidR="0019791A" w:rsidRPr="00667456">
        <w:rPr>
          <w:sz w:val="20"/>
        </w:rPr>
        <w:t xml:space="preserve"> jaar voor een </w:t>
      </w:r>
      <w:r w:rsidR="00233F5A" w:rsidRPr="00667456">
        <w:rPr>
          <w:sz w:val="20"/>
        </w:rPr>
        <w:t>tweedehands</w:t>
      </w:r>
      <w:r w:rsidR="0019791A" w:rsidRPr="00667456">
        <w:rPr>
          <w:sz w:val="20"/>
        </w:rPr>
        <w:t xml:space="preserve"> auto</w:t>
      </w:r>
      <w:r w:rsidR="00A304B9" w:rsidRPr="00667456">
        <w:rPr>
          <w:sz w:val="20"/>
        </w:rPr>
        <w:t>.</w:t>
      </w:r>
      <w:r w:rsidR="00233F5A" w:rsidRPr="00667456">
        <w:rPr>
          <w:sz w:val="20"/>
        </w:rPr>
        <w:t xml:space="preserve"> Je hebt pech: de auto is eerder helemaal op en jij moet dan nog je lening afbetalen terwijl je de auto niet meer hebt. Zoiets moet je voorkomen.</w:t>
      </w:r>
    </w:p>
    <w:p w14:paraId="4C52FD98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6D78E7B" w14:textId="77777777" w:rsidR="00A304B9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35</w:t>
      </w:r>
      <w:r w:rsidR="00233F5A" w:rsidRPr="00667456">
        <w:rPr>
          <w:sz w:val="20"/>
        </w:rPr>
        <w:t xml:space="preserve"> </w:t>
      </w:r>
      <w:r w:rsidR="00C81383" w:rsidRPr="00667456">
        <w:rPr>
          <w:bCs/>
          <w:sz w:val="20"/>
        </w:rPr>
        <w:t xml:space="preserve">De creditcardmaatschappij haalt pas na afloop van de maand het aankoopbedrag van haar rekening af. Dus eigenlijk leent </w:t>
      </w:r>
      <w:proofErr w:type="spellStart"/>
      <w:r w:rsidR="00C81383" w:rsidRPr="00667456">
        <w:rPr>
          <w:bCs/>
          <w:sz w:val="20"/>
        </w:rPr>
        <w:t>Ayse</w:t>
      </w:r>
      <w:proofErr w:type="spellEnd"/>
      <w:r w:rsidR="00C81383" w:rsidRPr="00667456">
        <w:rPr>
          <w:bCs/>
          <w:sz w:val="20"/>
        </w:rPr>
        <w:t xml:space="preserve"> een maand het geld van de bank of creditcardmaatschappij.</w:t>
      </w:r>
    </w:p>
    <w:p w14:paraId="3681CB7E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C686D34" w14:textId="77777777" w:rsidR="00A304B9" w:rsidRPr="00667456" w:rsidRDefault="00C81383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36</w:t>
      </w:r>
      <w:r w:rsidR="00233F5A" w:rsidRPr="00667456">
        <w:rPr>
          <w:sz w:val="20"/>
        </w:rPr>
        <w:t xml:space="preserve"> </w:t>
      </w:r>
      <w:r w:rsidRPr="00667456">
        <w:rPr>
          <w:bCs/>
          <w:sz w:val="20"/>
        </w:rPr>
        <w:t>Voor iedere lening maakt de bank kosten (denk aan personeelskosten). Hoe hoger de lening en dus de termijnen, hoe lager de kosten van de bank in verhouding (in procenten) zijn.</w:t>
      </w:r>
    </w:p>
    <w:p w14:paraId="3D3221DB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749B0B7" w14:textId="77777777" w:rsidR="00A304B9" w:rsidRPr="00667456" w:rsidRDefault="00504020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37</w:t>
      </w:r>
      <w:r w:rsidR="009B528B" w:rsidRPr="00667456">
        <w:rPr>
          <w:sz w:val="20"/>
        </w:rPr>
        <w:t xml:space="preserve"> </w:t>
      </w:r>
      <w:r w:rsidR="00B6505E" w:rsidRPr="00667456">
        <w:rPr>
          <w:sz w:val="20"/>
        </w:rPr>
        <w:t>Aflossing – rente</w:t>
      </w:r>
      <w:r w:rsidR="00A304B9" w:rsidRPr="00667456">
        <w:rPr>
          <w:sz w:val="20"/>
        </w:rPr>
        <w:t>.</w:t>
      </w:r>
    </w:p>
    <w:p w14:paraId="710D345E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29EFCD3" w14:textId="77777777" w:rsidR="00B6505E" w:rsidRPr="00667456" w:rsidRDefault="00B6505E" w:rsidP="009B528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b/>
          <w:sz w:val="20"/>
        </w:rPr>
        <w:t>38</w:t>
      </w:r>
      <w:r w:rsidR="009B528B" w:rsidRPr="00667456">
        <w:rPr>
          <w:sz w:val="20"/>
        </w:rPr>
        <w:t xml:space="preserve"> Z</w:t>
      </w:r>
      <w:r w:rsidRPr="00667456">
        <w:rPr>
          <w:sz w:val="20"/>
        </w:rPr>
        <w:t>e betaalt in totaal 48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€ 140 =</w:t>
      </w:r>
      <w:r w:rsidR="009B528B" w:rsidRPr="00667456">
        <w:rPr>
          <w:sz w:val="20"/>
        </w:rPr>
        <w:tab/>
      </w:r>
      <w:r w:rsidRPr="00667456">
        <w:rPr>
          <w:sz w:val="20"/>
        </w:rPr>
        <w:t>€ 6.720</w:t>
      </w:r>
    </w:p>
    <w:p w14:paraId="4855FC19" w14:textId="77777777" w:rsidR="00B6505E" w:rsidRPr="00667456" w:rsidRDefault="00B6505E" w:rsidP="009B528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  <w:u w:val="single"/>
        </w:rPr>
      </w:pPr>
      <w:r w:rsidRPr="00667456">
        <w:rPr>
          <w:sz w:val="20"/>
        </w:rPr>
        <w:t>De lening was</w:t>
      </w:r>
      <w:r w:rsidRPr="00667456">
        <w:rPr>
          <w:sz w:val="20"/>
        </w:rPr>
        <w:tab/>
      </w:r>
      <w:r w:rsidRPr="00667456">
        <w:rPr>
          <w:sz w:val="20"/>
          <w:u w:val="single"/>
        </w:rPr>
        <w:t>€ 6.000 –</w:t>
      </w:r>
    </w:p>
    <w:p w14:paraId="25B535EF" w14:textId="77777777" w:rsidR="00B6505E" w:rsidRPr="00667456" w:rsidRDefault="00B6505E" w:rsidP="009B528B">
      <w:pPr>
        <w:pStyle w:val="vraagmetnummerenletter"/>
        <w:tabs>
          <w:tab w:val="clear" w:pos="1984"/>
          <w:tab w:val="clear" w:pos="2268"/>
          <w:tab w:val="left" w:pos="3686"/>
        </w:tabs>
        <w:ind w:left="0" w:firstLine="0"/>
        <w:rPr>
          <w:sz w:val="20"/>
        </w:rPr>
      </w:pPr>
      <w:r w:rsidRPr="00667456">
        <w:rPr>
          <w:sz w:val="20"/>
        </w:rPr>
        <w:t>Kredietkosten</w:t>
      </w:r>
      <w:r w:rsidRPr="00667456">
        <w:rPr>
          <w:sz w:val="20"/>
        </w:rPr>
        <w:tab/>
        <w:t>€    720</w:t>
      </w:r>
    </w:p>
    <w:p w14:paraId="33E2C60D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DD4AB5B" w14:textId="77777777" w:rsidR="00B6505E" w:rsidRPr="00667456" w:rsidRDefault="00B6505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39</w:t>
      </w:r>
      <w:r w:rsidR="009B528B" w:rsidRPr="00667456">
        <w:rPr>
          <w:sz w:val="20"/>
        </w:rPr>
        <w:t xml:space="preserve"> Z</w:t>
      </w:r>
      <w:r w:rsidRPr="00667456">
        <w:rPr>
          <w:sz w:val="20"/>
        </w:rPr>
        <w:t>e betaalt in totaal € 11.000 + € 2.300 = € 13.300</w:t>
      </w:r>
    </w:p>
    <w:p w14:paraId="02BE723E" w14:textId="77777777" w:rsidR="00951887" w:rsidRPr="00667456" w:rsidRDefault="0095188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5 jaar = 5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12 = 60 maandtermijnen</w:t>
      </w:r>
    </w:p>
    <w:p w14:paraId="5F316021" w14:textId="77777777" w:rsidR="00B6505E" w:rsidRPr="00667456" w:rsidRDefault="009B528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Per termijn is dat </w:t>
      </w:r>
      <w:r w:rsidR="00951887" w:rsidRPr="00667456">
        <w:rPr>
          <w:sz w:val="20"/>
        </w:rPr>
        <w:t>€ 13.300 ÷ 60 = € 221,67</w:t>
      </w:r>
    </w:p>
    <w:p w14:paraId="0441C742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A85DD5B" w14:textId="77777777" w:rsidR="00B6505E" w:rsidRPr="00667456" w:rsidRDefault="00B6505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40</w:t>
      </w:r>
      <w:r w:rsidR="00951887" w:rsidRPr="00667456">
        <w:rPr>
          <w:sz w:val="20"/>
        </w:rPr>
        <w:t xml:space="preserve"> </w:t>
      </w:r>
      <w:r w:rsidRPr="00667456">
        <w:rPr>
          <w:sz w:val="20"/>
        </w:rPr>
        <w:t>Een hypothecaire lening is een lening voor de aankoop van een huis.</w:t>
      </w:r>
    </w:p>
    <w:p w14:paraId="2C89D69C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EFADD63" w14:textId="77777777" w:rsidR="00B6505E" w:rsidRPr="00667456" w:rsidRDefault="00B6505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41</w:t>
      </w:r>
      <w:r w:rsidR="00951887" w:rsidRPr="00667456">
        <w:rPr>
          <w:sz w:val="20"/>
        </w:rPr>
        <w:t xml:space="preserve"> </w:t>
      </w:r>
      <w:r w:rsidRPr="00667456">
        <w:rPr>
          <w:sz w:val="20"/>
        </w:rPr>
        <w:t xml:space="preserve">Ja, want zij gaan </w:t>
      </w:r>
      <w:r w:rsidR="00951887" w:rsidRPr="00667456">
        <w:rPr>
          <w:sz w:val="20"/>
        </w:rPr>
        <w:t>voor hun lening minder</w:t>
      </w:r>
      <w:r w:rsidRPr="00667456">
        <w:rPr>
          <w:sz w:val="20"/>
        </w:rPr>
        <w:t xml:space="preserve"> rente betalen.</w:t>
      </w:r>
    </w:p>
    <w:p w14:paraId="390BFA14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B85A650" w14:textId="77777777" w:rsidR="00B6505E" w:rsidRPr="00667456" w:rsidRDefault="00B6505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42</w:t>
      </w:r>
      <w:r w:rsidR="00951887" w:rsidRPr="00667456">
        <w:rPr>
          <w:sz w:val="20"/>
        </w:rPr>
        <w:t xml:space="preserve"> De bank kan zijn </w:t>
      </w:r>
      <w:r w:rsidRPr="00667456">
        <w:rPr>
          <w:sz w:val="20"/>
        </w:rPr>
        <w:t xml:space="preserve">huis </w:t>
      </w:r>
      <w:r w:rsidR="00951887" w:rsidRPr="00667456">
        <w:rPr>
          <w:sz w:val="20"/>
        </w:rPr>
        <w:t>verkopen</w:t>
      </w:r>
      <w:r w:rsidRPr="00667456">
        <w:rPr>
          <w:sz w:val="20"/>
        </w:rPr>
        <w:t>.</w:t>
      </w:r>
    </w:p>
    <w:p w14:paraId="714A04C1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FA55B12" w14:textId="77777777" w:rsidR="00B6505E" w:rsidRPr="00667456" w:rsidRDefault="00B6505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43</w:t>
      </w:r>
      <w:r w:rsidR="00951887" w:rsidRPr="00667456">
        <w:rPr>
          <w:sz w:val="20"/>
        </w:rPr>
        <w:t xml:space="preserve"> De rente van een salariskrediet is veel hoger. Ook kun je met</w:t>
      </w:r>
      <w:r w:rsidRPr="00667456">
        <w:rPr>
          <w:sz w:val="20"/>
        </w:rPr>
        <w:t xml:space="preserve"> een salariskrediet </w:t>
      </w:r>
      <w:r w:rsidR="00951887" w:rsidRPr="00667456">
        <w:rPr>
          <w:sz w:val="20"/>
        </w:rPr>
        <w:t>meestal minder</w:t>
      </w:r>
      <w:r w:rsidRPr="00667456">
        <w:rPr>
          <w:sz w:val="20"/>
        </w:rPr>
        <w:t xml:space="preserve"> lenen </w:t>
      </w:r>
      <w:r w:rsidR="00951887" w:rsidRPr="00667456">
        <w:rPr>
          <w:sz w:val="20"/>
        </w:rPr>
        <w:t>(afhankelijk van de hoogte van je salaris)</w:t>
      </w:r>
      <w:r w:rsidRPr="00667456">
        <w:rPr>
          <w:sz w:val="20"/>
        </w:rPr>
        <w:t xml:space="preserve">. </w:t>
      </w:r>
    </w:p>
    <w:p w14:paraId="45A39E3A" w14:textId="77777777" w:rsidR="00A304B9" w:rsidRPr="00667456" w:rsidRDefault="00A304B9" w:rsidP="0095188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0F9E4FF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DD2E0E0" w14:textId="77777777" w:rsidR="00A304B9" w:rsidRPr="00667456" w:rsidRDefault="00090263" w:rsidP="00090263">
      <w:pPr>
        <w:ind w:left="0"/>
        <w:textAlignment w:val="auto"/>
        <w:rPr>
          <w:rFonts w:ascii="Verdana" w:hAnsi="Verdana" w:cs="Arial"/>
          <w:b/>
          <w:bCs/>
          <w:kern w:val="32"/>
        </w:rPr>
      </w:pPr>
      <w:r w:rsidRPr="00667456">
        <w:rPr>
          <w:rFonts w:ascii="Verdana" w:hAnsi="Verdana" w:cs="Arial"/>
          <w:b/>
          <w:bCs/>
          <w:kern w:val="32"/>
        </w:rPr>
        <w:t>Oefenopgaven</w:t>
      </w:r>
      <w:r w:rsidRPr="00667456">
        <w:rPr>
          <w:rFonts w:ascii="Verdana" w:hAnsi="Verdana"/>
          <w:b/>
        </w:rPr>
        <w:t xml:space="preserve"> </w:t>
      </w:r>
      <w:r w:rsidRPr="00667456">
        <w:rPr>
          <w:rFonts w:ascii="Verdana" w:hAnsi="Verdana" w:cs="Arial"/>
          <w:b/>
          <w:bCs/>
          <w:kern w:val="32"/>
        </w:rPr>
        <w:t>Paragraaf  3.4</w:t>
      </w:r>
    </w:p>
    <w:p w14:paraId="1E09F434" w14:textId="77777777" w:rsidR="00090263" w:rsidRPr="00667456" w:rsidRDefault="00090263" w:rsidP="00090263">
      <w:pPr>
        <w:ind w:left="0"/>
        <w:textAlignment w:val="auto"/>
        <w:rPr>
          <w:rFonts w:ascii="Verdana" w:hAnsi="Verdana" w:cs="Arial"/>
          <w:b/>
          <w:bCs/>
          <w:kern w:val="32"/>
        </w:rPr>
      </w:pPr>
    </w:p>
    <w:p w14:paraId="7EEA280F" w14:textId="77777777" w:rsidR="0058536B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44</w:t>
      </w:r>
      <w:r w:rsidR="004355DA" w:rsidRPr="00667456">
        <w:rPr>
          <w:sz w:val="20"/>
        </w:rPr>
        <w:t xml:space="preserve"> </w:t>
      </w:r>
      <w:r w:rsidR="00CB3BEA" w:rsidRPr="00667456">
        <w:rPr>
          <w:sz w:val="20"/>
        </w:rPr>
        <w:t xml:space="preserve">Banken zorgen ervoor dat </w:t>
      </w:r>
    </w:p>
    <w:p w14:paraId="780FB7FD" w14:textId="77777777" w:rsidR="00CB3BEA" w:rsidRPr="00667456" w:rsidRDefault="0058536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wij </w:t>
      </w:r>
      <w:r w:rsidR="00CB3BEA" w:rsidRPr="00667456">
        <w:rPr>
          <w:sz w:val="20"/>
        </w:rPr>
        <w:t>kunnen internetbankieren</w:t>
      </w:r>
    </w:p>
    <w:p w14:paraId="0E125E86" w14:textId="77777777" w:rsidR="00CB3BEA" w:rsidRPr="00667456" w:rsidRDefault="004355D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58536B" w:rsidRPr="00667456">
        <w:rPr>
          <w:sz w:val="20"/>
        </w:rPr>
        <w:t xml:space="preserve">wij </w:t>
      </w:r>
      <w:r w:rsidR="00CB3BEA" w:rsidRPr="00667456">
        <w:rPr>
          <w:sz w:val="20"/>
        </w:rPr>
        <w:t>veilig kunnen sparen</w:t>
      </w:r>
    </w:p>
    <w:p w14:paraId="71C0E6A9" w14:textId="77777777" w:rsidR="00CB3BEA" w:rsidRPr="00667456" w:rsidRDefault="004355D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CB3BEA" w:rsidRPr="00667456">
        <w:rPr>
          <w:sz w:val="20"/>
        </w:rPr>
        <w:t>bedrijven en gezinnen geld kunnen lenen</w:t>
      </w:r>
    </w:p>
    <w:p w14:paraId="105DD324" w14:textId="77777777" w:rsidR="00CB3BEA" w:rsidRPr="00667456" w:rsidRDefault="004355D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CB3BEA" w:rsidRPr="00667456">
        <w:rPr>
          <w:sz w:val="20"/>
        </w:rPr>
        <w:t>wij hypotheken kunnen afsluiten</w:t>
      </w:r>
    </w:p>
    <w:p w14:paraId="7A79B55C" w14:textId="77777777" w:rsidR="00CB3BEA" w:rsidRPr="00667456" w:rsidRDefault="004355D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CB3BEA" w:rsidRPr="00667456">
        <w:rPr>
          <w:sz w:val="20"/>
        </w:rPr>
        <w:t>wij geld kunnen beleggen</w:t>
      </w:r>
    </w:p>
    <w:p w14:paraId="2A2F8DD9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D618862" w14:textId="77777777" w:rsidR="00A304B9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45</w:t>
      </w:r>
      <w:r w:rsidR="0058536B" w:rsidRPr="00667456">
        <w:rPr>
          <w:sz w:val="20"/>
        </w:rPr>
        <w:t xml:space="preserve"> B</w:t>
      </w:r>
    </w:p>
    <w:p w14:paraId="21BA0D8A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9A63D5F" w14:textId="77777777" w:rsidR="00A304B9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46</w:t>
      </w:r>
      <w:r w:rsidR="0058536B" w:rsidRPr="00667456">
        <w:rPr>
          <w:sz w:val="20"/>
        </w:rPr>
        <w:t xml:space="preserve"> </w:t>
      </w:r>
      <w:r w:rsidR="00CB3BEA" w:rsidRPr="00667456">
        <w:rPr>
          <w:sz w:val="20"/>
        </w:rPr>
        <w:t xml:space="preserve">Zijn vriendin heeft gelijk, want de rente die hij </w:t>
      </w:r>
      <w:r w:rsidR="0058536B" w:rsidRPr="00667456">
        <w:rPr>
          <w:sz w:val="20"/>
        </w:rPr>
        <w:t>voor zijn lening be</w:t>
      </w:r>
      <w:r w:rsidR="00CB3BEA" w:rsidRPr="00667456">
        <w:rPr>
          <w:sz w:val="20"/>
        </w:rPr>
        <w:t>taalt</w:t>
      </w:r>
      <w:r w:rsidR="0058536B" w:rsidRPr="00667456">
        <w:rPr>
          <w:sz w:val="20"/>
        </w:rPr>
        <w:t>,</w:t>
      </w:r>
      <w:r w:rsidR="00CB3BEA" w:rsidRPr="00667456">
        <w:rPr>
          <w:sz w:val="20"/>
        </w:rPr>
        <w:t xml:space="preserve"> is hoger dan de rente die hij kan ontvangen</w:t>
      </w:r>
      <w:r w:rsidR="0058536B" w:rsidRPr="00667456">
        <w:rPr>
          <w:sz w:val="20"/>
        </w:rPr>
        <w:t xml:space="preserve"> op een spaarrekening</w:t>
      </w:r>
      <w:r w:rsidR="00CB3BEA" w:rsidRPr="00667456">
        <w:rPr>
          <w:sz w:val="20"/>
        </w:rPr>
        <w:t>.</w:t>
      </w:r>
    </w:p>
    <w:p w14:paraId="798D6855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0E88AC7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lastRenderedPageBreak/>
        <w:t>4</w:t>
      </w:r>
      <w:r w:rsidR="00BC374B" w:rsidRPr="00667456">
        <w:rPr>
          <w:b/>
          <w:sz w:val="20"/>
        </w:rPr>
        <w:t>7</w:t>
      </w:r>
      <w:r w:rsidR="0058536B" w:rsidRPr="00667456">
        <w:rPr>
          <w:sz w:val="20"/>
        </w:rPr>
        <w:t xml:space="preserve"> </w:t>
      </w:r>
      <w:r w:rsidR="00CB3BEA" w:rsidRPr="00667456">
        <w:rPr>
          <w:sz w:val="20"/>
        </w:rPr>
        <w:t>a</w:t>
      </w:r>
      <w:r w:rsidR="0058536B" w:rsidRPr="00667456">
        <w:rPr>
          <w:sz w:val="20"/>
        </w:rPr>
        <w:t xml:space="preserve"> Door veel geld achter de hand te houden, hadden de spaarders meer zekerheid dat ze </w:t>
      </w:r>
      <w:r w:rsidR="009142C7" w:rsidRPr="00667456">
        <w:rPr>
          <w:sz w:val="20"/>
        </w:rPr>
        <w:t xml:space="preserve">toch altijd hun </w:t>
      </w:r>
      <w:r w:rsidR="00CB3BEA" w:rsidRPr="00667456">
        <w:rPr>
          <w:sz w:val="20"/>
        </w:rPr>
        <w:t xml:space="preserve">geld van de bank </w:t>
      </w:r>
      <w:r w:rsidR="009142C7" w:rsidRPr="00667456">
        <w:rPr>
          <w:sz w:val="20"/>
        </w:rPr>
        <w:t>konden halen.</w:t>
      </w:r>
    </w:p>
    <w:p w14:paraId="3420BE8C" w14:textId="77777777" w:rsidR="00CB3BEA" w:rsidRPr="00667456" w:rsidRDefault="00CB3BE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58536B" w:rsidRPr="00667456">
        <w:rPr>
          <w:sz w:val="20"/>
        </w:rPr>
        <w:t xml:space="preserve"> </w:t>
      </w:r>
      <w:r w:rsidR="00C608A0" w:rsidRPr="00667456">
        <w:rPr>
          <w:sz w:val="20"/>
        </w:rPr>
        <w:t xml:space="preserve">consumenten lenen minder </w:t>
      </w:r>
      <w:r w:rsidR="009142C7" w:rsidRPr="00667456">
        <w:rPr>
          <w:sz w:val="20"/>
        </w:rPr>
        <w:sym w:font="Wingdings 3" w:char="F067"/>
      </w:r>
      <w:r w:rsidR="00C608A0" w:rsidRPr="00667456">
        <w:rPr>
          <w:sz w:val="20"/>
        </w:rPr>
        <w:t xml:space="preserve"> consumenten geven minder uit </w:t>
      </w:r>
      <w:r w:rsidR="009142C7" w:rsidRPr="00667456">
        <w:rPr>
          <w:sz w:val="20"/>
        </w:rPr>
        <w:sym w:font="Wingdings 3" w:char="F067"/>
      </w:r>
      <w:r w:rsidR="00C608A0" w:rsidRPr="00667456">
        <w:rPr>
          <w:sz w:val="20"/>
        </w:rPr>
        <w:t xml:space="preserve"> </w:t>
      </w:r>
      <w:r w:rsidR="009142C7" w:rsidRPr="00667456">
        <w:rPr>
          <w:sz w:val="20"/>
        </w:rPr>
        <w:t xml:space="preserve">minder vraag naar producten </w:t>
      </w:r>
      <w:r w:rsidR="009142C7" w:rsidRPr="00667456">
        <w:rPr>
          <w:sz w:val="20"/>
        </w:rPr>
        <w:sym w:font="Wingdings 3" w:char="F067"/>
      </w:r>
      <w:r w:rsidR="009142C7" w:rsidRPr="00667456">
        <w:rPr>
          <w:sz w:val="20"/>
        </w:rPr>
        <w:t xml:space="preserve"> </w:t>
      </w:r>
      <w:r w:rsidR="00C608A0" w:rsidRPr="00667456">
        <w:rPr>
          <w:sz w:val="20"/>
        </w:rPr>
        <w:t xml:space="preserve">bedrijven </w:t>
      </w:r>
      <w:r w:rsidR="009142C7" w:rsidRPr="00667456">
        <w:rPr>
          <w:sz w:val="20"/>
        </w:rPr>
        <w:t>investeren</w:t>
      </w:r>
      <w:r w:rsidR="00C608A0" w:rsidRPr="00667456">
        <w:rPr>
          <w:sz w:val="20"/>
        </w:rPr>
        <w:t xml:space="preserve"> minder </w:t>
      </w:r>
      <w:r w:rsidR="009142C7" w:rsidRPr="00667456">
        <w:rPr>
          <w:sz w:val="20"/>
        </w:rPr>
        <w:sym w:font="Wingdings 3" w:char="F067"/>
      </w:r>
      <w:r w:rsidR="00C608A0" w:rsidRPr="00667456">
        <w:rPr>
          <w:sz w:val="20"/>
        </w:rPr>
        <w:t xml:space="preserve"> bedrijven lenen minder.</w:t>
      </w:r>
    </w:p>
    <w:p w14:paraId="673ADAEC" w14:textId="77777777" w:rsidR="009142C7" w:rsidRPr="00667456" w:rsidRDefault="009142C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(Opm.: Er zijn nog meer gevolgen, maar hier gaat het alleen over de geldkringloop.)</w:t>
      </w:r>
    </w:p>
    <w:p w14:paraId="57ED764F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BE0A817" w14:textId="77777777" w:rsidR="00A304B9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48</w:t>
      </w:r>
      <w:r w:rsidR="0058536B" w:rsidRPr="00667456">
        <w:rPr>
          <w:sz w:val="20"/>
        </w:rPr>
        <w:t xml:space="preserve"> </w:t>
      </w:r>
      <w:r w:rsidR="009142C7" w:rsidRPr="00667456">
        <w:rPr>
          <w:sz w:val="20"/>
        </w:rPr>
        <w:t>D</w:t>
      </w:r>
    </w:p>
    <w:p w14:paraId="049D49B5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12165F2" w14:textId="77777777" w:rsidR="00C608A0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49</w:t>
      </w:r>
      <w:r w:rsidR="0058536B" w:rsidRPr="00667456">
        <w:rPr>
          <w:sz w:val="20"/>
        </w:rPr>
        <w:t xml:space="preserve"> </w:t>
      </w:r>
      <w:r w:rsidR="00C608A0" w:rsidRPr="00667456">
        <w:rPr>
          <w:sz w:val="20"/>
        </w:rPr>
        <w:t>a</w:t>
      </w:r>
      <w:r w:rsidR="0058536B" w:rsidRPr="00667456">
        <w:rPr>
          <w:sz w:val="20"/>
        </w:rPr>
        <w:t xml:space="preserve"> </w:t>
      </w:r>
      <w:r w:rsidR="00B82DA5" w:rsidRPr="00667456">
        <w:rPr>
          <w:sz w:val="20"/>
        </w:rPr>
        <w:t>Met euro’s Keniaanse shilling kopen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C608A0" w:rsidRPr="00667456" w14:paraId="60E044EE" w14:textId="77777777" w:rsidTr="00197960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1950A971" w14:textId="77777777" w:rsidR="00C608A0" w:rsidRPr="00667456" w:rsidRDefault="00C608A0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6811430" w14:textId="77777777" w:rsidR="00C608A0" w:rsidRPr="00667456" w:rsidRDefault="009B02DC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640D80E" wp14:editId="30AD80F5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243205</wp:posOffset>
                      </wp:positionV>
                      <wp:extent cx="714375" cy="409575"/>
                      <wp:effectExtent l="0" t="0" r="66675" b="28575"/>
                      <wp:wrapNone/>
                      <wp:docPr id="110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95EDD" id="Boog 20" o:spid="_x0000_s1026" style="position:absolute;margin-left:143pt;margin-top:19.15pt;width:56.25pt;height:32.2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="00063992"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B38F1D3" wp14:editId="22A1F5A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100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500F0" id="Boog 20" o:spid="_x0000_s1026" style="position:absolute;margin-left:145.4pt;margin-top:-6pt;width:55.5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C608A0" w:rsidRPr="00667456">
              <w:rPr>
                <w:rFonts w:ascii="Verdana" w:hAnsi="Verdana" w:cs="Arial"/>
                <w:szCs w:val="20"/>
              </w:rPr>
              <w:tab/>
            </w:r>
            <w:r w:rsidR="00C608A0" w:rsidRPr="00667456">
              <w:rPr>
                <w:rFonts w:ascii="Verdana" w:hAnsi="Verdana" w:cs="Arial"/>
                <w:szCs w:val="20"/>
              </w:rPr>
              <w:tab/>
            </w:r>
            <w:r w:rsidR="00C608A0" w:rsidRPr="00667456">
              <w:rPr>
                <w:rFonts w:ascii="Verdana" w:hAnsi="Verdana" w:cs="Arial"/>
                <w:szCs w:val="20"/>
              </w:rPr>
              <w:tab/>
              <w:t xml:space="preserve">                                 </w:t>
            </w:r>
            <w:r w:rsidR="00257377" w:rsidRPr="00667456">
              <w:rPr>
                <w:rFonts w:ascii="Verdana" w:hAnsi="Verdana" w:cs="Arial"/>
                <w:szCs w:val="20"/>
              </w:rPr>
              <w:t xml:space="preserve"> × </w:t>
            </w:r>
            <w:r w:rsidR="00C608A0" w:rsidRPr="00667456">
              <w:rPr>
                <w:rFonts w:ascii="Verdana" w:hAnsi="Verdana" w:cs="Arial"/>
                <w:szCs w:val="20"/>
              </w:rPr>
              <w:t>100</w:t>
            </w:r>
            <w:r w:rsidR="00C608A0" w:rsidRPr="00667456">
              <w:rPr>
                <w:rFonts w:ascii="Verdana" w:hAnsi="Verdana" w:cs="Arial"/>
                <w:szCs w:val="20"/>
              </w:rPr>
              <w:tab/>
            </w:r>
            <w:r w:rsidR="00C608A0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2077"/>
            </w:tblGrid>
            <w:tr w:rsidR="00C608A0" w:rsidRPr="00667456" w14:paraId="5640F246" w14:textId="77777777" w:rsidTr="005A2A02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061DB" w14:textId="77777777" w:rsidR="00C608A0" w:rsidRPr="00667456" w:rsidRDefault="00C608A0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70865" w14:textId="77777777" w:rsidR="00C608A0" w:rsidRPr="00667456" w:rsidRDefault="00C608A0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A39CB81" w14:textId="77777777" w:rsidR="00C608A0" w:rsidRPr="00667456" w:rsidRDefault="00C608A0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100</w:t>
                  </w:r>
                </w:p>
              </w:tc>
            </w:tr>
            <w:tr w:rsidR="00C608A0" w:rsidRPr="00667456" w14:paraId="28690B2F" w14:textId="77777777" w:rsidTr="005A2A02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49B47A4" w14:textId="77777777" w:rsidR="00C608A0" w:rsidRPr="00667456" w:rsidRDefault="00F53DE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Ken. shilling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4181ABF" w14:textId="77777777" w:rsidR="00C608A0" w:rsidRPr="00667456" w:rsidRDefault="00C608A0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97,275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BC6E5C1" w14:textId="77777777" w:rsidR="00C608A0" w:rsidRPr="00667456" w:rsidRDefault="00197960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</w:tbl>
          <w:p w14:paraId="60DEDD65" w14:textId="77777777" w:rsidR="00C608A0" w:rsidRPr="00667456" w:rsidRDefault="00C608A0" w:rsidP="00197960">
            <w:pPr>
              <w:pStyle w:val="Formule"/>
              <w:shd w:val="clear" w:color="auto" w:fill="auto"/>
              <w:tabs>
                <w:tab w:val="clear" w:pos="0"/>
                <w:tab w:val="clear" w:pos="284"/>
                <w:tab w:val="clear" w:pos="567"/>
                <w:tab w:val="clear" w:pos="851"/>
                <w:tab w:val="left" w:pos="2353"/>
                <w:tab w:val="left" w:pos="4788"/>
                <w:tab w:val="left" w:pos="6588"/>
                <w:tab w:val="left" w:pos="6844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Pr="00667456">
              <w:rPr>
                <w:rFonts w:ascii="Verdana" w:hAnsi="Verdana" w:cs="Arial"/>
                <w:szCs w:val="20"/>
              </w:rPr>
              <w:tab/>
              <w:t xml:space="preserve">          </w:t>
            </w:r>
            <w:r w:rsidR="00257377" w:rsidRPr="00667456">
              <w:rPr>
                <w:rFonts w:ascii="Verdana" w:hAnsi="Verdana" w:cs="Arial"/>
                <w:szCs w:val="20"/>
              </w:rPr>
              <w:t xml:space="preserve"> × </w:t>
            </w:r>
            <w:r w:rsidRPr="00667456">
              <w:rPr>
                <w:rFonts w:ascii="Verdana" w:hAnsi="Verdana" w:cs="Arial"/>
                <w:szCs w:val="20"/>
              </w:rPr>
              <w:t>100</w:t>
            </w:r>
            <w:r w:rsidRPr="00667456">
              <w:rPr>
                <w:rFonts w:ascii="Verdana" w:hAnsi="Verdana" w:cs="Arial"/>
                <w:szCs w:val="20"/>
              </w:rPr>
              <w:tab/>
            </w:r>
          </w:p>
        </w:tc>
      </w:tr>
    </w:tbl>
    <w:p w14:paraId="16C1451E" w14:textId="77777777" w:rsidR="00197960" w:rsidRPr="00667456" w:rsidRDefault="00197960" w:rsidP="00197960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1 euro koop je </w:t>
      </w:r>
      <w:r w:rsidRPr="00667456">
        <w:rPr>
          <w:rFonts w:cs="Arial"/>
          <w:sz w:val="20"/>
        </w:rPr>
        <w:t>97,275 Keniaanse shilling</w:t>
      </w:r>
    </w:p>
    <w:p w14:paraId="0F853D88" w14:textId="77777777" w:rsidR="00372BFB" w:rsidRPr="00667456" w:rsidRDefault="00197960" w:rsidP="00CA4262">
      <w:pPr>
        <w:ind w:left="0"/>
        <w:textAlignment w:val="auto"/>
        <w:rPr>
          <w:rFonts w:ascii="Verdana" w:hAnsi="Verdana" w:cs="Arial"/>
        </w:rPr>
      </w:pPr>
      <w:r w:rsidRPr="00667456">
        <w:rPr>
          <w:rFonts w:ascii="Verdana" w:hAnsi="Verdana" w:cs="Arial"/>
        </w:rPr>
        <w:t>97,275 × 100 = 9.727,50 Keniaanse shilling</w:t>
      </w:r>
    </w:p>
    <w:p w14:paraId="059655A3" w14:textId="77777777" w:rsidR="00FA7AA8" w:rsidRPr="00667456" w:rsidRDefault="00FA7AA8" w:rsidP="00CA4262">
      <w:pPr>
        <w:ind w:left="0"/>
        <w:textAlignment w:val="auto"/>
        <w:rPr>
          <w:rFonts w:ascii="Verdana" w:hAnsi="Verdana" w:cs="Arial"/>
        </w:rPr>
      </w:pPr>
    </w:p>
    <w:p w14:paraId="73600FC6" w14:textId="77777777" w:rsidR="00FA7AA8" w:rsidRPr="00667456" w:rsidRDefault="00FA7AA8" w:rsidP="00FA7AA8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5AFFBC" wp14:editId="50119BDF">
                <wp:simplePos x="0" y="0"/>
                <wp:positionH relativeFrom="column">
                  <wp:posOffset>2833370</wp:posOffset>
                </wp:positionH>
                <wp:positionV relativeFrom="paragraph">
                  <wp:posOffset>156210</wp:posOffset>
                </wp:positionV>
                <wp:extent cx="762000" cy="444500"/>
                <wp:effectExtent l="0" t="0" r="76200" b="0"/>
                <wp:wrapNone/>
                <wp:docPr id="98" name="Boo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444500"/>
                        </a:xfrm>
                        <a:custGeom>
                          <a:avLst/>
                          <a:gdLst>
                            <a:gd name="T0" fmla="*/ 15 w 542925"/>
                            <a:gd name="T1" fmla="*/ 219898 h 444500"/>
                            <a:gd name="T2" fmla="*/ 272426 w 542925"/>
                            <a:gd name="T3" fmla="*/ 2 h 444500"/>
                            <a:gd name="T4" fmla="*/ 542926 w 542925"/>
                            <a:gd name="T5" fmla="*/ 222251 h 4445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42925" h="444500" stroke="0">
                              <a:moveTo>
                                <a:pt x="15" y="219898"/>
                              </a:moveTo>
                              <a:cubicBezTo>
                                <a:pt x="1594" y="97770"/>
                                <a:pt x="123247" y="-432"/>
                                <a:pt x="272426" y="2"/>
                              </a:cubicBezTo>
                              <a:cubicBezTo>
                                <a:pt x="421974" y="436"/>
                                <a:pt x="542926" y="99813"/>
                                <a:pt x="542926" y="222251"/>
                              </a:cubicBezTo>
                              <a:lnTo>
                                <a:pt x="271463" y="222250"/>
                              </a:lnTo>
                              <a:lnTo>
                                <a:pt x="15" y="219898"/>
                              </a:lnTo>
                              <a:close/>
                            </a:path>
                            <a:path w="542925" h="444500" fill="none">
                              <a:moveTo>
                                <a:pt x="15" y="219898"/>
                              </a:moveTo>
                              <a:cubicBezTo>
                                <a:pt x="1594" y="97770"/>
                                <a:pt x="123247" y="-432"/>
                                <a:pt x="272426" y="2"/>
                              </a:cubicBezTo>
                              <a:cubicBezTo>
                                <a:pt x="421974" y="436"/>
                                <a:pt x="542926" y="99813"/>
                                <a:pt x="542926" y="2222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43DD" id="Boog 20" o:spid="_x0000_s1026" style="position:absolute;margin-left:223.1pt;margin-top:12.3pt;width:60pt;height: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" path="m15,219898nsc1594,97770,123247,-432,272426,2,421974,436,542926,99813,542926,222251r-271463,-1l15,219898xem15,219898nfc1594,97770,123247,-432,272426,2,421974,436,542926,99813,542926,222251e" filled="f" strokecolor="black [3040]">
                <v:stroke endarrow="block"/>
                <v:path arrowok="t" o:connecttype="custom" o:connectlocs="21,219898;382352,2;762001,222251" o:connectangles="0,0,0"/>
              </v:shape>
            </w:pict>
          </mc:Fallback>
        </mc:AlternateContent>
      </w:r>
      <w:r w:rsidRPr="00667456">
        <w:rPr>
          <w:sz w:val="20"/>
        </w:rPr>
        <w:t>b Yuan omwisselen voor euro’s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FA7AA8" w:rsidRPr="00667456" w14:paraId="1FD4BB3A" w14:textId="77777777" w:rsidTr="00603F24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474A1CA9" w14:textId="77777777" w:rsidR="00FA7AA8" w:rsidRPr="00667456" w:rsidRDefault="00FA7AA8" w:rsidP="00603F24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13A5172" w14:textId="77777777" w:rsidR="00FA7AA8" w:rsidRPr="00667456" w:rsidRDefault="00FA7AA8" w:rsidP="00603F24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E95AC47" wp14:editId="5EFEF9B5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255905</wp:posOffset>
                      </wp:positionV>
                      <wp:extent cx="819150" cy="409575"/>
                      <wp:effectExtent l="0" t="0" r="57150" b="28575"/>
                      <wp:wrapNone/>
                      <wp:docPr id="109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19150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5D8A8" id="Boog 20" o:spid="_x0000_s1026" style="position:absolute;margin-left:136.6pt;margin-top:20.15pt;width:64.5pt;height:32.2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3,202620;411029,2;819152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6BE6D64" wp14:editId="027790F7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252730</wp:posOffset>
                      </wp:positionV>
                      <wp:extent cx="714375" cy="409575"/>
                      <wp:effectExtent l="0" t="0" r="66675" b="28575"/>
                      <wp:wrapNone/>
                      <wp:docPr id="108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FD4E" id="Boog 20" o:spid="_x0000_s1026" style="position:absolute;margin-left:212pt;margin-top:19.9pt;width:56.25pt;height:32.2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000FC1E" wp14:editId="00D4E113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-66675</wp:posOffset>
                      </wp:positionV>
                      <wp:extent cx="704850" cy="444500"/>
                      <wp:effectExtent l="0" t="0" r="76200" b="0"/>
                      <wp:wrapNone/>
                      <wp:docPr id="97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EB969" id="Boog 20" o:spid="_x0000_s1026" style="position:absolute;margin-left:212.15pt;margin-top:-5.25pt;width:55.5pt;height: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 w:cs="Arial"/>
                <w:szCs w:val="20"/>
              </w:rPr>
              <w:tab/>
              <w:t xml:space="preserve">÷ 8,3074 </w:t>
            </w:r>
            <w:r w:rsidRPr="00667456">
              <w:rPr>
                <w:rFonts w:ascii="Verdana" w:hAnsi="Verdana" w:cs="Arial"/>
                <w:szCs w:val="20"/>
              </w:rPr>
              <w:tab/>
              <w:t>× 500</w:t>
            </w:r>
            <w:r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1334"/>
              <w:gridCol w:w="2077"/>
            </w:tblGrid>
            <w:tr w:rsidR="00FA7AA8" w:rsidRPr="00667456" w14:paraId="725C81B6" w14:textId="77777777" w:rsidTr="00603F24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331EB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EE45B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777B502F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50C00A6B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FA7AA8" w:rsidRPr="00667456" w14:paraId="4ECAA5A5" w14:textId="77777777" w:rsidTr="00603F24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1E910F6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Chinese yuan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53C924C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8,3074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FC53AC9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C6D0E4F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500</w:t>
                  </w:r>
                </w:p>
              </w:tc>
            </w:tr>
          </w:tbl>
          <w:p w14:paraId="4F418694" w14:textId="77777777" w:rsidR="00FA7AA8" w:rsidRPr="00667456" w:rsidRDefault="00FA7AA8" w:rsidP="00603F24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ab/>
              <w:t xml:space="preserve">÷ 8,3074 </w:t>
            </w:r>
            <w:r w:rsidRPr="00667456">
              <w:rPr>
                <w:rFonts w:ascii="Verdana" w:hAnsi="Verdana" w:cs="Arial"/>
                <w:szCs w:val="20"/>
              </w:rPr>
              <w:tab/>
              <w:t>× 500</w:t>
            </w:r>
            <w:r w:rsidRPr="00667456">
              <w:rPr>
                <w:rFonts w:ascii="Verdana" w:hAnsi="Verdana" w:cs="Arial"/>
                <w:szCs w:val="20"/>
              </w:rPr>
              <w:tab/>
            </w:r>
          </w:p>
        </w:tc>
      </w:tr>
    </w:tbl>
    <w:p w14:paraId="3F1F6348" w14:textId="77777777" w:rsidR="00FA7AA8" w:rsidRPr="00667456" w:rsidRDefault="00FA7AA8" w:rsidP="00FA7AA8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Om 1 euro te ontvangen, moet ze 8,3074 yuan inwisselen.</w:t>
      </w:r>
      <w:r w:rsidRPr="00667456">
        <w:rPr>
          <w:noProof/>
          <w:sz w:val="20"/>
        </w:rPr>
        <w:t xml:space="preserve"> </w:t>
      </w:r>
    </w:p>
    <w:p w14:paraId="32309860" w14:textId="77777777" w:rsidR="00FA7AA8" w:rsidRPr="00667456" w:rsidRDefault="00FA7AA8" w:rsidP="00FA7AA8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Voor 500 yuan ontvangt ze 1 ÷ 8,3074 × 500 = € 60,19</w:t>
      </w:r>
    </w:p>
    <w:p w14:paraId="0D525ED7" w14:textId="77777777" w:rsidR="00FA7AA8" w:rsidRPr="00667456" w:rsidRDefault="00FA7AA8" w:rsidP="00FA7AA8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</w:p>
    <w:p w14:paraId="2C0D07EB" w14:textId="77777777" w:rsidR="00FA7AA8" w:rsidRPr="00667456" w:rsidRDefault="00FA7AA8" w:rsidP="00FA7AA8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1CB35AD" wp14:editId="6BD6E1EC">
                <wp:simplePos x="0" y="0"/>
                <wp:positionH relativeFrom="column">
                  <wp:posOffset>2833370</wp:posOffset>
                </wp:positionH>
                <wp:positionV relativeFrom="paragraph">
                  <wp:posOffset>165100</wp:posOffset>
                </wp:positionV>
                <wp:extent cx="781050" cy="444500"/>
                <wp:effectExtent l="0" t="0" r="76200" b="0"/>
                <wp:wrapNone/>
                <wp:docPr id="96" name="Boo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444500"/>
                        </a:xfrm>
                        <a:custGeom>
                          <a:avLst/>
                          <a:gdLst>
                            <a:gd name="T0" fmla="*/ 15 w 542925"/>
                            <a:gd name="T1" fmla="*/ 219898 h 444500"/>
                            <a:gd name="T2" fmla="*/ 272426 w 542925"/>
                            <a:gd name="T3" fmla="*/ 2 h 444500"/>
                            <a:gd name="T4" fmla="*/ 542926 w 542925"/>
                            <a:gd name="T5" fmla="*/ 222251 h 4445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42925" h="444500" stroke="0">
                              <a:moveTo>
                                <a:pt x="15" y="219898"/>
                              </a:moveTo>
                              <a:cubicBezTo>
                                <a:pt x="1594" y="97770"/>
                                <a:pt x="123247" y="-432"/>
                                <a:pt x="272426" y="2"/>
                              </a:cubicBezTo>
                              <a:cubicBezTo>
                                <a:pt x="421974" y="436"/>
                                <a:pt x="542926" y="99813"/>
                                <a:pt x="542926" y="222251"/>
                              </a:cubicBezTo>
                              <a:lnTo>
                                <a:pt x="271463" y="222250"/>
                              </a:lnTo>
                              <a:lnTo>
                                <a:pt x="15" y="219898"/>
                              </a:lnTo>
                              <a:close/>
                            </a:path>
                            <a:path w="542925" h="444500" fill="none">
                              <a:moveTo>
                                <a:pt x="15" y="219898"/>
                              </a:moveTo>
                              <a:cubicBezTo>
                                <a:pt x="1594" y="97770"/>
                                <a:pt x="123247" y="-432"/>
                                <a:pt x="272426" y="2"/>
                              </a:cubicBezTo>
                              <a:cubicBezTo>
                                <a:pt x="421974" y="436"/>
                                <a:pt x="542926" y="99813"/>
                                <a:pt x="542926" y="2222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82B9" id="Boog 20" o:spid="_x0000_s1026" style="position:absolute;margin-left:223.1pt;margin-top:13pt;width:61.5pt;height: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" path="m15,219898nsc1594,97770,123247,-432,272426,2,421974,436,542926,99813,542926,222251r-271463,-1l15,219898xem15,219898nfc1594,97770,123247,-432,272426,2,421974,436,542926,99813,542926,222251e" filled="f" strokecolor="black [3040]">
                <v:stroke endarrow="block"/>
                <v:path arrowok="t" o:connecttype="custom" o:connectlocs="22,219898;391911,2;781051,222251" o:connectangles="0,0,0"/>
              </v:shape>
            </w:pict>
          </mc:Fallback>
        </mc:AlternateContent>
      </w:r>
      <w:r w:rsidRPr="00667456">
        <w:rPr>
          <w:sz w:val="20"/>
        </w:rPr>
        <w:t>Dollar omwisselen voor euro’s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FA7AA8" w:rsidRPr="00667456" w14:paraId="72BAD67D" w14:textId="77777777" w:rsidTr="00603F24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0AF5837D" w14:textId="77777777" w:rsidR="00FA7AA8" w:rsidRPr="00667456" w:rsidRDefault="00FA7AA8" w:rsidP="00603F24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7C1FFF8" w14:textId="77777777" w:rsidR="00FA7AA8" w:rsidRPr="00667456" w:rsidRDefault="00FA7AA8" w:rsidP="00603F24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DA6094A" wp14:editId="55BF326D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255904</wp:posOffset>
                      </wp:positionV>
                      <wp:extent cx="828675" cy="409575"/>
                      <wp:effectExtent l="0" t="0" r="66675" b="28575"/>
                      <wp:wrapNone/>
                      <wp:docPr id="107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286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1C2F" id="Boog 20" o:spid="_x0000_s1026" style="position:absolute;margin-left:135.85pt;margin-top:20.15pt;width:65.25pt;height:32.25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3,202620;415808,2;828677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2FE5192" wp14:editId="118C1CF1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253365</wp:posOffset>
                      </wp:positionV>
                      <wp:extent cx="714375" cy="409575"/>
                      <wp:effectExtent l="0" t="0" r="66675" b="28575"/>
                      <wp:wrapNone/>
                      <wp:docPr id="106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ECC2F" id="Boog 20" o:spid="_x0000_s1026" style="position:absolute;margin-left:212pt;margin-top:19.95pt;width:56.25pt;height:32.25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73F074B" wp14:editId="5807957F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-95250</wp:posOffset>
                      </wp:positionV>
                      <wp:extent cx="704850" cy="444500"/>
                      <wp:effectExtent l="0" t="0" r="76200" b="0"/>
                      <wp:wrapNone/>
                      <wp:docPr id="95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B67FD" id="Boog 20" o:spid="_x0000_s1026" style="position:absolute;margin-left:213.65pt;margin-top:-7.5pt;width:55.5pt;height: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 w:cs="Arial"/>
                <w:szCs w:val="20"/>
              </w:rPr>
              <w:t xml:space="preserve">              </w:t>
            </w:r>
            <w:r w:rsidRPr="00667456">
              <w:rPr>
                <w:rFonts w:ascii="Verdana" w:hAnsi="Verdana" w:cs="Arial"/>
                <w:szCs w:val="20"/>
              </w:rPr>
              <w:tab/>
              <w:t>÷ 1,2637</w:t>
            </w:r>
            <w:r w:rsidRPr="00667456">
              <w:rPr>
                <w:rFonts w:ascii="Verdana" w:hAnsi="Verdana" w:cs="Arial"/>
                <w:szCs w:val="20"/>
              </w:rPr>
              <w:tab/>
              <w:t>× 250</w:t>
            </w:r>
            <w:r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1334"/>
              <w:gridCol w:w="2077"/>
            </w:tblGrid>
            <w:tr w:rsidR="00FA7AA8" w:rsidRPr="00667456" w14:paraId="540C566B" w14:textId="77777777" w:rsidTr="00603F24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5915B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615BD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0B1CF105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056FBF2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FA7AA8" w:rsidRPr="00667456" w14:paraId="395F6165" w14:textId="77777777" w:rsidTr="00603F24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85C2919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Am. dollar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2A1A94F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1,2637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EE8EDAE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8F2E59C" w14:textId="77777777" w:rsidR="00FA7AA8" w:rsidRPr="00667456" w:rsidRDefault="00FA7AA8" w:rsidP="00603F24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250</w:t>
                  </w:r>
                </w:p>
              </w:tc>
            </w:tr>
          </w:tbl>
          <w:p w14:paraId="1B2843B9" w14:textId="77777777" w:rsidR="00FA7AA8" w:rsidRPr="00667456" w:rsidRDefault="00FA7AA8" w:rsidP="00603F24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Pr="00667456">
              <w:rPr>
                <w:rFonts w:ascii="Verdana" w:hAnsi="Verdana" w:cs="Arial"/>
                <w:szCs w:val="20"/>
              </w:rPr>
              <w:tab/>
              <w:t>÷ 1,2637</w:t>
            </w:r>
            <w:r w:rsidRPr="00667456">
              <w:rPr>
                <w:rFonts w:ascii="Verdana" w:hAnsi="Verdana" w:cs="Arial"/>
                <w:szCs w:val="20"/>
              </w:rPr>
              <w:tab/>
              <w:t>× 250</w:t>
            </w:r>
          </w:p>
        </w:tc>
      </w:tr>
    </w:tbl>
    <w:p w14:paraId="04C361CA" w14:textId="77777777" w:rsidR="00FA7AA8" w:rsidRPr="00667456" w:rsidRDefault="00FA7AA8" w:rsidP="00FA7AA8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Om 1 euro te ontvangen, moet ze 1,2637 dollar inwisselen.</w:t>
      </w:r>
      <w:r w:rsidRPr="00667456">
        <w:rPr>
          <w:noProof/>
          <w:sz w:val="20"/>
        </w:rPr>
        <w:t xml:space="preserve"> </w:t>
      </w:r>
    </w:p>
    <w:p w14:paraId="568B36E8" w14:textId="77777777" w:rsidR="00FA7AA8" w:rsidRPr="00667456" w:rsidRDefault="00FA7AA8" w:rsidP="00FA7AA8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Voor 250 dollar ontvangt ze 1 ÷ 1,2637 × 250 = € 197,83</w:t>
      </w:r>
    </w:p>
    <w:p w14:paraId="35C648C9" w14:textId="77777777" w:rsidR="00FA7AA8" w:rsidRPr="00667456" w:rsidRDefault="00FA7AA8" w:rsidP="00FA7AA8">
      <w:pPr>
        <w:ind w:left="0"/>
        <w:textAlignment w:val="auto"/>
        <w:rPr>
          <w:rFonts w:ascii="Verdana" w:hAnsi="Verdana"/>
        </w:rPr>
      </w:pPr>
    </w:p>
    <w:p w14:paraId="12E30D15" w14:textId="77777777" w:rsidR="00FA7AA8" w:rsidRPr="00667456" w:rsidRDefault="00FA7AA8" w:rsidP="00FA7AA8">
      <w:pPr>
        <w:ind w:left="0"/>
        <w:textAlignment w:val="auto"/>
        <w:rPr>
          <w:rFonts w:ascii="Verdana" w:hAnsi="Verdana"/>
        </w:rPr>
      </w:pPr>
      <w:r w:rsidRPr="00667456">
        <w:rPr>
          <w:rFonts w:ascii="Verdana" w:hAnsi="Verdana"/>
        </w:rPr>
        <w:t>In totaal ontvangt Lydia: € 60,19 + € 197,83 = € 258,02</w:t>
      </w:r>
    </w:p>
    <w:p w14:paraId="2B798BBD" w14:textId="77777777" w:rsidR="00372BFB" w:rsidRPr="00667456" w:rsidRDefault="00372BFB" w:rsidP="00CA4262">
      <w:pPr>
        <w:ind w:left="0"/>
        <w:textAlignment w:val="auto"/>
        <w:rPr>
          <w:rFonts w:ascii="Verdana" w:hAnsi="Verdana"/>
        </w:rPr>
      </w:pPr>
    </w:p>
    <w:p w14:paraId="70F29278" w14:textId="77777777" w:rsidR="00372BFB" w:rsidRPr="00667456" w:rsidRDefault="00372BF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B82DA5" w:rsidRPr="00667456">
        <w:rPr>
          <w:sz w:val="20"/>
        </w:rPr>
        <w:t xml:space="preserve"> </w:t>
      </w:r>
      <w:r w:rsidRPr="00667456">
        <w:rPr>
          <w:sz w:val="20"/>
        </w:rPr>
        <w:t>Lira</w:t>
      </w:r>
      <w:r w:rsidR="00B82DA5" w:rsidRPr="00667456">
        <w:rPr>
          <w:sz w:val="20"/>
        </w:rPr>
        <w:t xml:space="preserve"> omwisselen voor euro’s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372BFB" w:rsidRPr="00667456" w14:paraId="5EEDE2D1" w14:textId="77777777" w:rsidTr="00197960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24EA0A5E" w14:textId="77777777" w:rsidR="00372BFB" w:rsidRPr="00667456" w:rsidRDefault="00372BFB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19C8CE4" w14:textId="77777777" w:rsidR="00372BFB" w:rsidRPr="00667456" w:rsidRDefault="009B02DC" w:rsidP="00177373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5FF0D64" wp14:editId="14B19085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255269</wp:posOffset>
                      </wp:positionV>
                      <wp:extent cx="847725" cy="409575"/>
                      <wp:effectExtent l="0" t="0" r="66675" b="28575"/>
                      <wp:wrapNone/>
                      <wp:docPr id="105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4772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310D9" id="Boog 20" o:spid="_x0000_s1026" style="position:absolute;margin-left:137.35pt;margin-top:20.1pt;width:66.75pt;height:32.2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3,202620;425367,2;847727,204788" o:connectangles="0,0,0"/>
                    </v:shape>
                  </w:pict>
                </mc:Fallback>
              </mc:AlternateContent>
            </w:r>
            <w:r w:rsidR="00063992"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01F3F6" wp14:editId="14F926AC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-78105</wp:posOffset>
                      </wp:positionV>
                      <wp:extent cx="790575" cy="444500"/>
                      <wp:effectExtent l="0" t="0" r="85725" b="0"/>
                      <wp:wrapNone/>
                      <wp:docPr id="94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0575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47138" id="Boog 20" o:spid="_x0000_s1026" style="position:absolute;margin-left:138.85pt;margin-top:-6.15pt;width:62.25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2,219898;396690,2;790576,222251" o:connectangles="0,0,0"/>
                    </v:shape>
                  </w:pict>
                </mc:Fallback>
              </mc:AlternateContent>
            </w:r>
            <w:r w:rsidR="00063992"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54D432A" wp14:editId="70168250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-104775</wp:posOffset>
                      </wp:positionV>
                      <wp:extent cx="704850" cy="444500"/>
                      <wp:effectExtent l="0" t="0" r="76200" b="0"/>
                      <wp:wrapNone/>
                      <wp:docPr id="93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CBD1" id="Boog 20" o:spid="_x0000_s1026" style="position:absolute;margin-left:216.65pt;margin-top:-8.25pt;width:55.5pt;height: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B82DA5" w:rsidRPr="00667456">
              <w:rPr>
                <w:rFonts w:ascii="Verdana" w:hAnsi="Verdana" w:cs="Arial"/>
                <w:szCs w:val="20"/>
              </w:rPr>
              <w:tab/>
            </w:r>
            <w:r w:rsidR="00372BFB" w:rsidRPr="00667456">
              <w:rPr>
                <w:rFonts w:ascii="Verdana" w:hAnsi="Verdana" w:cs="Arial"/>
                <w:szCs w:val="20"/>
              </w:rPr>
              <w:t>÷ 3,0385</w:t>
            </w:r>
            <w:r w:rsidR="00372BFB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372BFB" w:rsidRPr="00667456">
              <w:rPr>
                <w:rFonts w:ascii="Verdana" w:hAnsi="Verdana" w:cs="Arial"/>
                <w:szCs w:val="20"/>
              </w:rPr>
              <w:t>1.000</w:t>
            </w:r>
            <w:r w:rsidR="00372BFB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1334"/>
              <w:gridCol w:w="2077"/>
            </w:tblGrid>
            <w:tr w:rsidR="00372BFB" w:rsidRPr="00667456" w14:paraId="52512297" w14:textId="77777777" w:rsidTr="005A2A02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5F161" w14:textId="77777777" w:rsidR="00372BFB" w:rsidRPr="00667456" w:rsidRDefault="00372BFB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9D4F5" w14:textId="77777777" w:rsidR="00372BFB" w:rsidRPr="00667456" w:rsidRDefault="00372BF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3F8B6FC1" w14:textId="77777777" w:rsidR="00372BFB" w:rsidRPr="00667456" w:rsidRDefault="00C9019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/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2A923205" wp14:editId="4595C681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714375" cy="409575"/>
                            <wp:effectExtent l="0" t="0" r="66675" b="28575"/>
                            <wp:wrapNone/>
                            <wp:docPr id="104" name="Boog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0" y="0"/>
                                      <a:ext cx="714375" cy="409575"/>
                                    </a:xfrm>
                                    <a:custGeom>
                                      <a:avLst/>
                                      <a:gdLst>
                                        <a:gd name="T0" fmla="*/ 15 w 542925"/>
                                        <a:gd name="T1" fmla="*/ 219898 h 444500"/>
                                        <a:gd name="T2" fmla="*/ 272426 w 542925"/>
                                        <a:gd name="T3" fmla="*/ 2 h 444500"/>
                                        <a:gd name="T4" fmla="*/ 542926 w 542925"/>
                                        <a:gd name="T5" fmla="*/ 222251 h 4445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42925" h="444500" stroke="0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  <a:lnTo>
                                            <a:pt x="271463" y="222250"/>
                                          </a:lnTo>
                                          <a:lnTo>
                                            <a:pt x="15" y="219898"/>
                                          </a:lnTo>
                                          <a:close/>
                                        </a:path>
                                        <a:path w="542925" h="444500" fill="none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86AE31" id="Boog 20" o:spid="_x0000_s1026" style="position:absolute;margin-left:39.75pt;margin-top:8.75pt;width:56.25pt;height:32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" path="m15,219898nsc1594,97770,123247,-432,272426,2,421974,436,542926,99813,542926,222251r-271463,-1l15,219898xem15,219898nfc1594,97770,123247,-432,272426,2,421974,436,542926,99813,542926,222251e" filled="f" strokecolor="black [3040]">
                            <v:stroke endarrow="block"/>
                            <v:path arrowok="t" o:connecttype="custom" o:connectlocs="20,202620;358455,2;714376,204788" o:connectangles="0,0,0"/>
                          </v:shape>
                        </w:pict>
                      </mc:Fallback>
                    </mc:AlternateContent>
                  </w:r>
                  <w:r w:rsidR="00372BFB"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34B1428" w14:textId="77777777" w:rsidR="00372BFB" w:rsidRPr="00667456" w:rsidRDefault="00372BF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372BFB" w:rsidRPr="00667456" w14:paraId="0402AE31" w14:textId="77777777" w:rsidTr="005A2A02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DA8CF74" w14:textId="77777777" w:rsidR="00372BFB" w:rsidRPr="00667456" w:rsidRDefault="00F53DE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Turkse lira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02B4B64" w14:textId="77777777" w:rsidR="00372BFB" w:rsidRPr="00667456" w:rsidRDefault="00372BF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3,0385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7F80249" w14:textId="77777777" w:rsidR="00372BFB" w:rsidRPr="00667456" w:rsidRDefault="00372BF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07C84E2" w14:textId="77777777" w:rsidR="00372BFB" w:rsidRPr="00667456" w:rsidRDefault="00372BF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1.000</w:t>
                  </w:r>
                </w:p>
              </w:tc>
            </w:tr>
          </w:tbl>
          <w:p w14:paraId="75E14A57" w14:textId="77777777" w:rsidR="00372BFB" w:rsidRPr="00667456" w:rsidRDefault="00B82DA5" w:rsidP="00B82DA5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Pr="00667456">
              <w:rPr>
                <w:rFonts w:ascii="Verdana" w:hAnsi="Verdana" w:cs="Arial"/>
                <w:szCs w:val="20"/>
              </w:rPr>
              <w:tab/>
            </w:r>
            <w:r w:rsidR="00372BFB" w:rsidRPr="00667456">
              <w:rPr>
                <w:rFonts w:ascii="Verdana" w:hAnsi="Verdana" w:cs="Arial"/>
                <w:szCs w:val="20"/>
              </w:rPr>
              <w:t>÷ 3,0385</w:t>
            </w:r>
            <w:r w:rsidR="00372BFB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372BFB" w:rsidRPr="00667456">
              <w:rPr>
                <w:rFonts w:ascii="Verdana" w:hAnsi="Verdana" w:cs="Arial"/>
                <w:szCs w:val="20"/>
              </w:rPr>
              <w:t>1.000</w:t>
            </w:r>
          </w:p>
        </w:tc>
      </w:tr>
    </w:tbl>
    <w:p w14:paraId="67234577" w14:textId="77777777" w:rsidR="00F53DED" w:rsidRPr="00667456" w:rsidRDefault="00F53DED" w:rsidP="00F53DED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Om 1 euro te ontvangen, moet je 3,0385 Turkse lira inwisselen.</w:t>
      </w:r>
    </w:p>
    <w:p w14:paraId="4F2CC264" w14:textId="77777777" w:rsidR="00C608A0" w:rsidRPr="00667456" w:rsidRDefault="00F53DED" w:rsidP="00F53DED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1.000 Turkse lira ontvang je 1 </w:t>
      </w:r>
      <w:r w:rsidR="00372BFB" w:rsidRPr="00667456">
        <w:rPr>
          <w:sz w:val="20"/>
        </w:rPr>
        <w:t>÷ 3,0385</w:t>
      </w:r>
      <w:r w:rsidR="00257377" w:rsidRPr="00667456">
        <w:rPr>
          <w:sz w:val="20"/>
        </w:rPr>
        <w:t xml:space="preserve"> × </w:t>
      </w:r>
      <w:r w:rsidR="00372BFB" w:rsidRPr="00667456">
        <w:rPr>
          <w:sz w:val="20"/>
        </w:rPr>
        <w:t>1.000 = € 329</w:t>
      </w:r>
      <w:r w:rsidR="00C9019C" w:rsidRPr="00667456">
        <w:rPr>
          <w:sz w:val="20"/>
        </w:rPr>
        <w:t>,1</w:t>
      </w:r>
      <w:r w:rsidR="00372BFB" w:rsidRPr="00667456">
        <w:rPr>
          <w:sz w:val="20"/>
        </w:rPr>
        <w:t>1</w:t>
      </w:r>
    </w:p>
    <w:p w14:paraId="032A6035" w14:textId="77777777" w:rsidR="00372BFB" w:rsidRPr="00667456" w:rsidRDefault="00372BFB" w:rsidP="00CA4262">
      <w:pPr>
        <w:ind w:left="0"/>
        <w:textAlignment w:val="auto"/>
        <w:rPr>
          <w:rFonts w:ascii="Verdana" w:hAnsi="Verdana"/>
        </w:rPr>
      </w:pPr>
    </w:p>
    <w:p w14:paraId="0BB9779F" w14:textId="77777777" w:rsidR="00372BFB" w:rsidRPr="00667456" w:rsidRDefault="00F53DED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Met euro’s </w:t>
      </w:r>
      <w:r w:rsidR="00372BFB" w:rsidRPr="00667456">
        <w:rPr>
          <w:sz w:val="20"/>
        </w:rPr>
        <w:t>Zweedse kronen</w:t>
      </w:r>
      <w:r w:rsidRPr="00667456">
        <w:rPr>
          <w:sz w:val="20"/>
        </w:rPr>
        <w:t xml:space="preserve"> kopen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91143C" w:rsidRPr="00667456" w14:paraId="4E4CEF7A" w14:textId="77777777" w:rsidTr="00197960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652EC23D" w14:textId="77777777" w:rsidR="0091143C" w:rsidRPr="00667456" w:rsidRDefault="0091143C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DDE86D3" w14:textId="77777777" w:rsidR="0091143C" w:rsidRPr="00667456" w:rsidRDefault="00C9019C" w:rsidP="00177373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DED10CB" wp14:editId="2AA9EBA0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264159</wp:posOffset>
                      </wp:positionV>
                      <wp:extent cx="809625" cy="409575"/>
                      <wp:effectExtent l="0" t="0" r="66675" b="28575"/>
                      <wp:wrapNone/>
                      <wp:docPr id="103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0962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8C48A" id="Boog 20" o:spid="_x0000_s1026" style="position:absolute;margin-left:136.7pt;margin-top:20.8pt;width:63.75pt;height:32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2,202620;406249,2;80962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C13596" wp14:editId="36319AE0">
                      <wp:simplePos x="0" y="0"/>
                      <wp:positionH relativeFrom="column">
                        <wp:posOffset>1745614</wp:posOffset>
                      </wp:positionH>
                      <wp:positionV relativeFrom="paragraph">
                        <wp:posOffset>-88265</wp:posOffset>
                      </wp:positionV>
                      <wp:extent cx="771525" cy="444500"/>
                      <wp:effectExtent l="0" t="0" r="85725" b="0"/>
                      <wp:wrapNone/>
                      <wp:docPr id="91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1525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2E32F" id="Boog 20" o:spid="_x0000_s1026" style="position:absolute;margin-left:137.45pt;margin-top:-6.95pt;width:60.75pt;height: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1,219898;387132,2;771526,222251" o:connectangles="0,0,0"/>
                    </v:shape>
                  </w:pict>
                </mc:Fallback>
              </mc:AlternateContent>
            </w:r>
            <w:r w:rsidR="00B82DA5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91143C" w:rsidRPr="00667456">
              <w:rPr>
                <w:rFonts w:ascii="Verdana" w:hAnsi="Verdana" w:cs="Arial"/>
                <w:szCs w:val="20"/>
              </w:rPr>
              <w:t>329</w:t>
            </w:r>
            <w:r w:rsidRPr="00667456">
              <w:rPr>
                <w:rFonts w:ascii="Verdana" w:hAnsi="Verdana" w:cs="Arial"/>
                <w:szCs w:val="20"/>
              </w:rPr>
              <w:t>,1</w:t>
            </w:r>
            <w:r w:rsidR="0091143C" w:rsidRPr="00667456">
              <w:rPr>
                <w:rFonts w:ascii="Verdana" w:hAnsi="Verdana" w:cs="Arial"/>
                <w:szCs w:val="20"/>
              </w:rPr>
              <w:t>1</w:t>
            </w:r>
            <w:r w:rsidR="0091143C" w:rsidRPr="00667456">
              <w:rPr>
                <w:rFonts w:ascii="Verdana" w:hAnsi="Verdana" w:cs="Arial"/>
                <w:szCs w:val="20"/>
              </w:rPr>
              <w:tab/>
            </w:r>
            <w:r w:rsidR="0091143C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2077"/>
            </w:tblGrid>
            <w:tr w:rsidR="0091143C" w:rsidRPr="00667456" w14:paraId="039500B6" w14:textId="77777777" w:rsidTr="005A2A02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7340D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4CA09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2487AA17" w14:textId="77777777" w:rsidR="0091143C" w:rsidRPr="00667456" w:rsidRDefault="0091143C" w:rsidP="00C9019C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329</w:t>
                  </w:r>
                  <w:r w:rsidR="00C9019C" w:rsidRPr="00667456">
                    <w:rPr>
                      <w:rFonts w:ascii="Verdana" w:hAnsi="Verdana" w:cs="Arial"/>
                      <w:szCs w:val="20"/>
                    </w:rPr>
                    <w:t>,1</w:t>
                  </w: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</w:tr>
            <w:tr w:rsidR="0091143C" w:rsidRPr="00667456" w14:paraId="6BE39519" w14:textId="77777777" w:rsidTr="005A2A02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648FD1E" w14:textId="77777777" w:rsidR="0091143C" w:rsidRPr="00667456" w:rsidRDefault="00F53DED" w:rsidP="00F53DED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proofErr w:type="spellStart"/>
                  <w:r w:rsidRPr="00667456">
                    <w:rPr>
                      <w:rFonts w:ascii="Verdana" w:hAnsi="Verdana" w:cs="Arial"/>
                      <w:szCs w:val="20"/>
                    </w:rPr>
                    <w:t>Zw</w:t>
                  </w:r>
                  <w:proofErr w:type="spellEnd"/>
                  <w:r w:rsidRPr="00667456">
                    <w:rPr>
                      <w:rFonts w:ascii="Verdana" w:hAnsi="Verdana" w:cs="Arial"/>
                      <w:szCs w:val="20"/>
                    </w:rPr>
                    <w:t>. kroon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92327D0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8,2552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4BB2E15" w14:textId="77777777" w:rsidR="0091143C" w:rsidRPr="00667456" w:rsidRDefault="00C9019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</w:tbl>
          <w:p w14:paraId="14DBC623" w14:textId="77777777" w:rsidR="0091143C" w:rsidRPr="00667456" w:rsidRDefault="0091143C" w:rsidP="00B82DA5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="00B82DA5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C9019C" w:rsidRPr="00667456">
              <w:rPr>
                <w:rFonts w:ascii="Verdana" w:hAnsi="Verdana" w:cs="Arial"/>
                <w:szCs w:val="20"/>
              </w:rPr>
              <w:t>329,11</w:t>
            </w:r>
            <w:r w:rsidRPr="00667456">
              <w:rPr>
                <w:rFonts w:ascii="Verdana" w:hAnsi="Verdana" w:cs="Arial"/>
                <w:szCs w:val="20"/>
              </w:rPr>
              <w:tab/>
            </w:r>
          </w:p>
        </w:tc>
      </w:tr>
    </w:tbl>
    <w:p w14:paraId="788BEF16" w14:textId="77777777" w:rsidR="00E31E1D" w:rsidRPr="00667456" w:rsidRDefault="00E31E1D" w:rsidP="00F53DED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Je had voor de Turkse lira’s € 329</w:t>
      </w:r>
      <w:r w:rsidR="00C9019C" w:rsidRPr="00667456">
        <w:rPr>
          <w:sz w:val="20"/>
        </w:rPr>
        <w:t>,1</w:t>
      </w:r>
      <w:r w:rsidRPr="00667456">
        <w:rPr>
          <w:sz w:val="20"/>
        </w:rPr>
        <w:t>1 ontvangen; daarvoor koop je nu Zweedse kronen.</w:t>
      </w:r>
    </w:p>
    <w:p w14:paraId="2B60220B" w14:textId="77777777" w:rsidR="00E31E1D" w:rsidRPr="00667456" w:rsidRDefault="00E31E1D" w:rsidP="00E31E1D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1 euro koop je 8,2552 Zweedse kroon </w:t>
      </w:r>
    </w:p>
    <w:p w14:paraId="2206CE00" w14:textId="77777777" w:rsidR="0091143C" w:rsidRPr="00667456" w:rsidRDefault="00C9019C" w:rsidP="00CA4262">
      <w:pPr>
        <w:ind w:left="0"/>
        <w:textAlignment w:val="auto"/>
        <w:rPr>
          <w:rFonts w:ascii="Verdana" w:hAnsi="Verdana"/>
        </w:rPr>
      </w:pPr>
      <w:r w:rsidRPr="00667456">
        <w:rPr>
          <w:rFonts w:ascii="Verdana" w:hAnsi="Verdana"/>
        </w:rPr>
        <w:t xml:space="preserve">329,11 × </w:t>
      </w:r>
      <w:r w:rsidR="00CA7A11" w:rsidRPr="00667456">
        <w:rPr>
          <w:rFonts w:ascii="Verdana" w:hAnsi="Verdana"/>
        </w:rPr>
        <w:t>8,2552</w:t>
      </w:r>
      <w:r w:rsidR="00257377" w:rsidRPr="00667456">
        <w:rPr>
          <w:rFonts w:ascii="Verdana" w:hAnsi="Verdana"/>
        </w:rPr>
        <w:t xml:space="preserve"> </w:t>
      </w:r>
      <w:r w:rsidR="00414161" w:rsidRPr="00667456">
        <w:rPr>
          <w:rFonts w:ascii="Verdana" w:hAnsi="Verdana"/>
        </w:rPr>
        <w:t xml:space="preserve">= </w:t>
      </w:r>
      <w:r w:rsidR="00CA7A11" w:rsidRPr="00667456">
        <w:rPr>
          <w:rFonts w:ascii="Verdana" w:hAnsi="Verdana"/>
        </w:rPr>
        <w:t>2716</w:t>
      </w:r>
      <w:r w:rsidRPr="00667456">
        <w:rPr>
          <w:rFonts w:ascii="Verdana" w:hAnsi="Verdana"/>
        </w:rPr>
        <w:t>,</w:t>
      </w:r>
      <w:r w:rsidR="00CA7A11" w:rsidRPr="00667456">
        <w:rPr>
          <w:rFonts w:ascii="Verdana" w:hAnsi="Verdana"/>
        </w:rPr>
        <w:t>8</w:t>
      </w:r>
      <w:r w:rsidRPr="00667456">
        <w:rPr>
          <w:rFonts w:ascii="Verdana" w:hAnsi="Verdana"/>
        </w:rPr>
        <w:t>7</w:t>
      </w:r>
      <w:r w:rsidR="00CA7A11" w:rsidRPr="00667456">
        <w:rPr>
          <w:rFonts w:ascii="Verdana" w:hAnsi="Verdana"/>
        </w:rPr>
        <w:t xml:space="preserve"> Zweedse k</w:t>
      </w:r>
      <w:r w:rsidR="00414161" w:rsidRPr="00667456">
        <w:rPr>
          <w:rFonts w:ascii="Verdana" w:hAnsi="Verdana"/>
        </w:rPr>
        <w:t>ronen.</w:t>
      </w:r>
    </w:p>
    <w:p w14:paraId="7A198CD8" w14:textId="77777777" w:rsidR="00F53DED" w:rsidRPr="00667456" w:rsidRDefault="00F53DED" w:rsidP="00CA4262">
      <w:pPr>
        <w:ind w:left="0"/>
        <w:textAlignment w:val="auto"/>
        <w:rPr>
          <w:rFonts w:ascii="Verdana" w:hAnsi="Verdana"/>
        </w:rPr>
      </w:pPr>
    </w:p>
    <w:p w14:paraId="413D392C" w14:textId="77777777" w:rsidR="0091143C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50</w:t>
      </w:r>
      <w:r w:rsidR="00A304B9" w:rsidRPr="00667456">
        <w:rPr>
          <w:sz w:val="20"/>
        </w:rPr>
        <w:tab/>
      </w:r>
      <w:r w:rsidR="0091143C" w:rsidRPr="00667456">
        <w:rPr>
          <w:sz w:val="20"/>
        </w:rPr>
        <w:t>Dollar</w:t>
      </w:r>
      <w:r w:rsidR="00E31E1D" w:rsidRPr="00667456">
        <w:rPr>
          <w:sz w:val="20"/>
        </w:rPr>
        <w:t xml:space="preserve"> omwisselen voor euro’s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91143C" w:rsidRPr="00667456" w14:paraId="75E01BE9" w14:textId="77777777" w:rsidTr="00197960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64C72CD1" w14:textId="77777777" w:rsidR="0091143C" w:rsidRPr="00667456" w:rsidRDefault="0091143C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lastRenderedPageBreak/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80F33FA" w14:textId="77777777" w:rsidR="0091143C" w:rsidRPr="00667456" w:rsidRDefault="009B02DC" w:rsidP="00177373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80F65FB" wp14:editId="71C82985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253999</wp:posOffset>
                      </wp:positionV>
                      <wp:extent cx="828675" cy="409575"/>
                      <wp:effectExtent l="0" t="0" r="66675" b="28575"/>
                      <wp:wrapNone/>
                      <wp:docPr id="102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286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734B6" id="Boog 20" o:spid="_x0000_s1026" style="position:absolute;margin-left:137.35pt;margin-top:20pt;width:65.25pt;height:32.2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3,202620;415808,2;828677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6EDBD44" wp14:editId="0982AD8D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243840</wp:posOffset>
                      </wp:positionV>
                      <wp:extent cx="714375" cy="409575"/>
                      <wp:effectExtent l="0" t="0" r="66675" b="28575"/>
                      <wp:wrapNone/>
                      <wp:docPr id="101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D20B7" id="Boog 20" o:spid="_x0000_s1026" style="position:absolute;margin-left:211.25pt;margin-top:19.2pt;width:56.25pt;height:32.2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="00063992"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48B783" wp14:editId="01B50CC3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-79375</wp:posOffset>
                      </wp:positionV>
                      <wp:extent cx="809625" cy="444500"/>
                      <wp:effectExtent l="0" t="0" r="85725" b="0"/>
                      <wp:wrapNone/>
                      <wp:docPr id="90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9625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6CF4B" id="Boog 20" o:spid="_x0000_s1026" style="position:absolute;margin-left:137.35pt;margin-top:-6.25pt;width:63.75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2,219898;406249,2;809626,222251" o:connectangles="0,0,0"/>
                    </v:shape>
                  </w:pict>
                </mc:Fallback>
              </mc:AlternateContent>
            </w:r>
            <w:r w:rsidR="00063992" w:rsidRPr="00667456">
              <w:rPr>
                <w:rFonts w:ascii="Verdana" w:hAnsi="Verdan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9B7452C" wp14:editId="26E56289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89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AE70D" id="Boog 20" o:spid="_x0000_s1026" style="position:absolute;margin-left:211.4pt;margin-top:-6pt;width:55.5pt;height: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E31E1D" w:rsidRPr="00667456">
              <w:rPr>
                <w:rFonts w:ascii="Verdana" w:hAnsi="Verdana" w:cs="Arial"/>
                <w:szCs w:val="20"/>
              </w:rPr>
              <w:tab/>
            </w:r>
            <w:r w:rsidR="0091143C" w:rsidRPr="00667456">
              <w:rPr>
                <w:rFonts w:ascii="Verdana" w:hAnsi="Verdana" w:cs="Arial"/>
                <w:szCs w:val="20"/>
              </w:rPr>
              <w:t>÷ 1,2637</w:t>
            </w:r>
            <w:r w:rsidR="0091143C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91143C" w:rsidRPr="00667456">
              <w:rPr>
                <w:rFonts w:ascii="Verdana" w:hAnsi="Verdana" w:cs="Arial"/>
                <w:szCs w:val="20"/>
              </w:rPr>
              <w:t>170</w:t>
            </w:r>
            <w:r w:rsidR="0091143C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1334"/>
              <w:gridCol w:w="2077"/>
            </w:tblGrid>
            <w:tr w:rsidR="0091143C" w:rsidRPr="00667456" w14:paraId="18EC4F36" w14:textId="77777777" w:rsidTr="005A2A02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9E6CC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7E5F1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25AD337B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009CC2DD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91143C" w:rsidRPr="00667456" w14:paraId="6D10A9CC" w14:textId="77777777" w:rsidTr="005A2A02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CA78390" w14:textId="77777777" w:rsidR="0091143C" w:rsidRPr="00667456" w:rsidRDefault="00F53DE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Am. dollar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16F1275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1,2637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D23B3ED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DBA3F05" w14:textId="77777777" w:rsidR="0091143C" w:rsidRPr="00667456" w:rsidRDefault="0091143C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170</w:t>
                  </w:r>
                </w:p>
              </w:tc>
            </w:tr>
          </w:tbl>
          <w:p w14:paraId="334EECD3" w14:textId="77777777" w:rsidR="0091143C" w:rsidRPr="00667456" w:rsidRDefault="0091143C" w:rsidP="00E31E1D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66"/>
                <w:tab w:val="left" w:pos="4426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="00E31E1D" w:rsidRPr="00667456">
              <w:rPr>
                <w:rFonts w:ascii="Verdana" w:hAnsi="Verdana" w:cs="Arial"/>
                <w:szCs w:val="20"/>
              </w:rPr>
              <w:tab/>
            </w:r>
            <w:r w:rsidRPr="00667456">
              <w:rPr>
                <w:rFonts w:ascii="Verdana" w:hAnsi="Verdana" w:cs="Arial"/>
                <w:szCs w:val="20"/>
              </w:rPr>
              <w:t>÷ 1,2637</w:t>
            </w:r>
            <w:r w:rsidRPr="00667456">
              <w:rPr>
                <w:rFonts w:ascii="Verdana" w:hAnsi="Verdana" w:cs="Arial"/>
                <w:szCs w:val="20"/>
              </w:rPr>
              <w:tab/>
            </w:r>
            <w:r w:rsidR="00E31E1D" w:rsidRPr="00667456">
              <w:rPr>
                <w:rFonts w:ascii="Verdana" w:hAnsi="Verdana" w:cs="Arial"/>
                <w:szCs w:val="20"/>
              </w:rPr>
              <w:t>×</w:t>
            </w:r>
            <w:r w:rsidRPr="00667456">
              <w:rPr>
                <w:rFonts w:ascii="Verdana" w:hAnsi="Verdana" w:cs="Arial"/>
                <w:szCs w:val="20"/>
              </w:rPr>
              <w:t xml:space="preserve"> 170</w:t>
            </w:r>
          </w:p>
        </w:tc>
      </w:tr>
    </w:tbl>
    <w:p w14:paraId="319BC1DE" w14:textId="77777777" w:rsidR="00E31E1D" w:rsidRPr="00667456" w:rsidRDefault="00E31E1D" w:rsidP="00E31E1D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Om 1 euro te ontvangen, moet je 1,2637 dollar inwisselen.</w:t>
      </w:r>
      <w:r w:rsidR="009B02DC" w:rsidRPr="00667456">
        <w:rPr>
          <w:noProof/>
          <w:sz w:val="20"/>
        </w:rPr>
        <w:t xml:space="preserve"> </w:t>
      </w:r>
    </w:p>
    <w:p w14:paraId="3F691DD1" w14:textId="77777777" w:rsidR="0091143C" w:rsidRPr="00667456" w:rsidRDefault="00E31E1D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170 dollar ontvang je 1 ÷ </w:t>
      </w:r>
      <w:r w:rsidR="0091143C" w:rsidRPr="00667456">
        <w:rPr>
          <w:sz w:val="20"/>
        </w:rPr>
        <w:t>1,2637</w:t>
      </w:r>
      <w:r w:rsidR="00257377" w:rsidRPr="00667456">
        <w:rPr>
          <w:sz w:val="20"/>
        </w:rPr>
        <w:t xml:space="preserve"> × </w:t>
      </w:r>
      <w:r w:rsidR="0091143C" w:rsidRPr="00667456">
        <w:rPr>
          <w:sz w:val="20"/>
        </w:rPr>
        <w:t>170 =</w:t>
      </w:r>
      <w:r w:rsidR="00063992" w:rsidRPr="00667456">
        <w:rPr>
          <w:sz w:val="20"/>
        </w:rPr>
        <w:t xml:space="preserve"> </w:t>
      </w:r>
      <w:r w:rsidR="0091143C" w:rsidRPr="00667456">
        <w:rPr>
          <w:sz w:val="20"/>
        </w:rPr>
        <w:t>€ 134,53</w:t>
      </w:r>
    </w:p>
    <w:p w14:paraId="3EA9AF4C" w14:textId="77777777" w:rsidR="0091143C" w:rsidRPr="00667456" w:rsidRDefault="0091143C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Provisie 2% van € 134,53 = 0,02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€ 134,53 =</w:t>
      </w:r>
      <w:r w:rsidR="00063992" w:rsidRPr="00667456">
        <w:rPr>
          <w:sz w:val="20"/>
        </w:rPr>
        <w:t xml:space="preserve"> </w:t>
      </w:r>
      <w:r w:rsidRPr="00667456">
        <w:rPr>
          <w:sz w:val="20"/>
        </w:rPr>
        <w:t>€</w:t>
      </w:r>
      <w:r w:rsidR="00063992" w:rsidRPr="00667456">
        <w:rPr>
          <w:sz w:val="20"/>
        </w:rPr>
        <w:t xml:space="preserve"> 2,69</w:t>
      </w:r>
    </w:p>
    <w:p w14:paraId="0EB6BE52" w14:textId="77777777" w:rsidR="0091143C" w:rsidRPr="00667456" w:rsidRDefault="0006399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Myriam ontvangt € 134,53 – € 2,69 = </w:t>
      </w:r>
      <w:r w:rsidR="0091143C" w:rsidRPr="00667456">
        <w:rPr>
          <w:sz w:val="20"/>
        </w:rPr>
        <w:t>€ 131,84</w:t>
      </w:r>
    </w:p>
    <w:p w14:paraId="13AFFCC0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18004A0" w14:textId="77777777" w:rsidR="0091143C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51</w:t>
      </w:r>
      <w:r w:rsidR="0058536B" w:rsidRPr="00667456">
        <w:rPr>
          <w:sz w:val="20"/>
        </w:rPr>
        <w:t xml:space="preserve"> </w:t>
      </w:r>
      <w:r w:rsidR="00DF6766" w:rsidRPr="00667456">
        <w:rPr>
          <w:sz w:val="20"/>
        </w:rPr>
        <w:t>- Ze maken winst door het</w:t>
      </w:r>
      <w:r w:rsidR="0091143C" w:rsidRPr="00667456">
        <w:rPr>
          <w:sz w:val="20"/>
        </w:rPr>
        <w:t xml:space="preserve"> verschil tussen de aan</w:t>
      </w:r>
      <w:r w:rsidR="00DF6766" w:rsidRPr="00667456">
        <w:rPr>
          <w:sz w:val="20"/>
        </w:rPr>
        <w:t>koopkoers en de verkoopkoers.</w:t>
      </w:r>
    </w:p>
    <w:p w14:paraId="073E54C8" w14:textId="77777777" w:rsidR="00A304B9" w:rsidRPr="00667456" w:rsidRDefault="00DF6766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91143C" w:rsidRPr="00667456">
        <w:rPr>
          <w:sz w:val="20"/>
        </w:rPr>
        <w:t xml:space="preserve">Je betaalt </w:t>
      </w:r>
      <w:r w:rsidRPr="00667456">
        <w:rPr>
          <w:sz w:val="20"/>
        </w:rPr>
        <w:t xml:space="preserve">bij het omwisselen </w:t>
      </w:r>
      <w:r w:rsidR="0091143C" w:rsidRPr="00667456">
        <w:rPr>
          <w:sz w:val="20"/>
        </w:rPr>
        <w:t>elke keer provisie</w:t>
      </w:r>
      <w:r w:rsidR="00A304B9" w:rsidRPr="00667456">
        <w:rPr>
          <w:sz w:val="20"/>
        </w:rPr>
        <w:t>.</w:t>
      </w:r>
    </w:p>
    <w:p w14:paraId="7D472A49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E2E241D" w14:textId="77777777" w:rsidR="007F5951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52</w:t>
      </w:r>
      <w:r w:rsidR="0058536B" w:rsidRPr="00667456">
        <w:rPr>
          <w:sz w:val="20"/>
        </w:rPr>
        <w:t xml:space="preserve"> </w:t>
      </w:r>
      <w:r w:rsidR="0091143C" w:rsidRPr="00667456">
        <w:rPr>
          <w:sz w:val="20"/>
        </w:rPr>
        <w:t>Dit is</w:t>
      </w:r>
      <w:r w:rsidR="00685CD4" w:rsidRPr="00667456">
        <w:rPr>
          <w:sz w:val="20"/>
        </w:rPr>
        <w:t xml:space="preserve"> goed</w:t>
      </w:r>
      <w:r w:rsidR="0091143C" w:rsidRPr="00667456">
        <w:rPr>
          <w:sz w:val="20"/>
        </w:rPr>
        <w:t xml:space="preserve"> nieuws voor Wilco. </w:t>
      </w:r>
    </w:p>
    <w:p w14:paraId="3B2C2E19" w14:textId="77777777" w:rsidR="007F5951" w:rsidRPr="00667456" w:rsidRDefault="007F595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Uitleg: </w:t>
      </w:r>
    </w:p>
    <w:p w14:paraId="28F14C73" w14:textId="77777777" w:rsidR="007F5951" w:rsidRPr="00667456" w:rsidRDefault="007F595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De euro is goedkoper geworden ten opzichte van de dollar. Dat betekent voor Amerikanen dat onze producten voor hen goedkoper zijn geworden. Daarom zullen zij meer bij Wilco kopen.</w:t>
      </w:r>
    </w:p>
    <w:p w14:paraId="4C0EA9AC" w14:textId="77777777" w:rsidR="007F5951" w:rsidRPr="00667456" w:rsidRDefault="007F595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Of:</w:t>
      </w:r>
    </w:p>
    <w:p w14:paraId="699019C7" w14:textId="77777777" w:rsidR="00A304B9" w:rsidRPr="00667456" w:rsidRDefault="007F595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685CD4" w:rsidRPr="00667456">
        <w:rPr>
          <w:sz w:val="20"/>
        </w:rPr>
        <w:t xml:space="preserve">De Amerikanen kunnen met </w:t>
      </w:r>
      <w:r w:rsidRPr="00667456">
        <w:rPr>
          <w:sz w:val="20"/>
        </w:rPr>
        <w:t>evenveel</w:t>
      </w:r>
      <w:r w:rsidR="00685CD4" w:rsidRPr="00667456">
        <w:rPr>
          <w:sz w:val="20"/>
        </w:rPr>
        <w:t xml:space="preserve"> dollars meer euro</w:t>
      </w:r>
      <w:r w:rsidRPr="00667456">
        <w:rPr>
          <w:sz w:val="20"/>
        </w:rPr>
        <w:t>’</w:t>
      </w:r>
      <w:r w:rsidR="00685CD4" w:rsidRPr="00667456">
        <w:rPr>
          <w:sz w:val="20"/>
        </w:rPr>
        <w:t>s kopen</w:t>
      </w:r>
      <w:r w:rsidRPr="00667456">
        <w:rPr>
          <w:sz w:val="20"/>
        </w:rPr>
        <w:t>,</w:t>
      </w:r>
      <w:r w:rsidR="00685CD4" w:rsidRPr="00667456">
        <w:rPr>
          <w:sz w:val="20"/>
        </w:rPr>
        <w:t xml:space="preserve"> dus zullen zij meer pro</w:t>
      </w:r>
      <w:r w:rsidRPr="00667456">
        <w:rPr>
          <w:sz w:val="20"/>
        </w:rPr>
        <w:t>ducten kopen uit de eurolanden.</w:t>
      </w:r>
    </w:p>
    <w:p w14:paraId="5839CF84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CDAEE31" w14:textId="77777777" w:rsidR="00BC374B" w:rsidRPr="00667456" w:rsidRDefault="00BC374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53</w:t>
      </w:r>
      <w:r w:rsidR="0058536B" w:rsidRPr="00667456">
        <w:rPr>
          <w:sz w:val="20"/>
        </w:rPr>
        <w:t xml:space="preserve"> </w:t>
      </w:r>
      <w:r w:rsidRPr="00667456">
        <w:rPr>
          <w:sz w:val="20"/>
        </w:rPr>
        <w:t>Vreemde valuta.</w:t>
      </w:r>
    </w:p>
    <w:p w14:paraId="35F0B594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E72B831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211304E" w14:textId="77777777" w:rsidR="00E10511" w:rsidRPr="00667456" w:rsidRDefault="00E10511">
      <w:pPr>
        <w:overflowPunct/>
        <w:autoSpaceDE/>
        <w:autoSpaceDN/>
        <w:adjustRightInd/>
        <w:spacing w:line="240" w:lineRule="auto"/>
        <w:ind w:left="0"/>
        <w:textAlignment w:val="auto"/>
        <w:rPr>
          <w:rFonts w:ascii="Verdana" w:hAnsi="Verdana"/>
        </w:rPr>
      </w:pPr>
      <w:r w:rsidRPr="00667456">
        <w:rPr>
          <w:rFonts w:ascii="Verdana" w:hAnsi="Verdana"/>
        </w:rPr>
        <w:br w:type="page"/>
      </w:r>
    </w:p>
    <w:p w14:paraId="2876E798" w14:textId="77777777" w:rsidR="00A304B9" w:rsidRPr="00667456" w:rsidRDefault="00A304B9" w:rsidP="00CA4262">
      <w:pPr>
        <w:ind w:left="0"/>
        <w:textAlignment w:val="auto"/>
        <w:rPr>
          <w:rFonts w:ascii="Verdana" w:hAnsi="Verdana"/>
          <w:b/>
        </w:rPr>
      </w:pPr>
    </w:p>
    <w:p w14:paraId="749F8217" w14:textId="77777777" w:rsidR="00A304B9" w:rsidRPr="00667456" w:rsidRDefault="007F595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Hoofdstuk 3 Rekenen</w:t>
      </w:r>
    </w:p>
    <w:p w14:paraId="264E9E53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11C9445" w14:textId="77777777" w:rsidR="007F5951" w:rsidRPr="00667456" w:rsidRDefault="00685CD4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7F5951" w:rsidRPr="00667456">
        <w:rPr>
          <w:sz w:val="20"/>
        </w:rPr>
        <w:t xml:space="preserve"> </w:t>
      </w:r>
      <w:r w:rsidRPr="00667456">
        <w:rPr>
          <w:sz w:val="20"/>
        </w:rPr>
        <w:t>a</w:t>
      </w:r>
      <w:r w:rsidR="007F5951" w:rsidRPr="00667456">
        <w:rPr>
          <w:sz w:val="20"/>
        </w:rPr>
        <w:t xml:space="preserve"> </w:t>
      </w:r>
      <w:r w:rsidRPr="00667456">
        <w:rPr>
          <w:sz w:val="20"/>
        </w:rPr>
        <w:t>€ 7,25 + € 25 + € 51,33 = € 83,58</w:t>
      </w:r>
    </w:p>
    <w:p w14:paraId="3070E4CC" w14:textId="77777777" w:rsidR="00060BDF" w:rsidRPr="00667456" w:rsidRDefault="00685CD4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7F5951" w:rsidRPr="00667456">
        <w:rPr>
          <w:sz w:val="20"/>
        </w:rPr>
        <w:t xml:space="preserve"> </w:t>
      </w:r>
      <w:r w:rsidR="00060BDF" w:rsidRPr="00667456">
        <w:rPr>
          <w:sz w:val="20"/>
        </w:rPr>
        <w:t xml:space="preserve">- </w:t>
      </w:r>
      <w:r w:rsidRPr="00667456">
        <w:rPr>
          <w:sz w:val="20"/>
        </w:rPr>
        <w:t>chartaal:</w:t>
      </w:r>
      <w:r w:rsidR="00060BDF" w:rsidRPr="00667456">
        <w:rPr>
          <w:sz w:val="20"/>
        </w:rPr>
        <w:t xml:space="preserve"> € 7,25 + € 25 = </w:t>
      </w:r>
      <w:r w:rsidRPr="00667456">
        <w:rPr>
          <w:sz w:val="20"/>
        </w:rPr>
        <w:t>€ 32,25</w:t>
      </w:r>
    </w:p>
    <w:p w14:paraId="760635C1" w14:textId="77777777" w:rsidR="00685CD4" w:rsidRPr="00667456" w:rsidRDefault="00685CD4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32,25 ÷ 83,58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100 = 38,6%</w:t>
      </w:r>
    </w:p>
    <w:p w14:paraId="67493089" w14:textId="77777777" w:rsidR="00685CD4" w:rsidRPr="00667456" w:rsidRDefault="00060BD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g</w:t>
      </w:r>
      <w:r w:rsidR="00685CD4" w:rsidRPr="00667456">
        <w:rPr>
          <w:sz w:val="20"/>
        </w:rPr>
        <w:t>iraal:</w:t>
      </w:r>
      <w:r w:rsidR="00685CD4" w:rsidRPr="00667456">
        <w:rPr>
          <w:sz w:val="20"/>
        </w:rPr>
        <w:tab/>
        <w:t>51,33 ÷ 83,58</w:t>
      </w:r>
      <w:r w:rsidR="00257377" w:rsidRPr="00667456">
        <w:rPr>
          <w:sz w:val="20"/>
        </w:rPr>
        <w:t xml:space="preserve"> × </w:t>
      </w:r>
      <w:r w:rsidR="005E51FA" w:rsidRPr="00667456">
        <w:rPr>
          <w:sz w:val="20"/>
        </w:rPr>
        <w:t>100 = 61,4</w:t>
      </w:r>
      <w:r w:rsidR="00685CD4" w:rsidRPr="00667456">
        <w:rPr>
          <w:sz w:val="20"/>
        </w:rPr>
        <w:t>%</w:t>
      </w:r>
      <w:r w:rsidR="00685CD4" w:rsidRPr="00667456">
        <w:rPr>
          <w:sz w:val="20"/>
        </w:rPr>
        <w:tab/>
      </w:r>
    </w:p>
    <w:p w14:paraId="7DD7E8AF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F067783" w14:textId="77777777" w:rsidR="00A304B9" w:rsidRPr="00667456" w:rsidRDefault="00A304B9" w:rsidP="00060BDF">
      <w:pPr>
        <w:pStyle w:val="vraagmetnummerenletter"/>
        <w:tabs>
          <w:tab w:val="clear" w:pos="1984"/>
          <w:tab w:val="clear" w:pos="2268"/>
          <w:tab w:val="center" w:pos="4536"/>
        </w:tabs>
        <w:ind w:left="0" w:firstLine="0"/>
        <w:rPr>
          <w:sz w:val="20"/>
        </w:rPr>
      </w:pPr>
      <w:r w:rsidRPr="00667456">
        <w:rPr>
          <w:b/>
          <w:sz w:val="20"/>
        </w:rPr>
        <w:t>2</w:t>
      </w:r>
      <w:r w:rsidR="007F5951" w:rsidRPr="00667456">
        <w:rPr>
          <w:sz w:val="20"/>
        </w:rPr>
        <w:t xml:space="preserve"> </w:t>
      </w:r>
      <w:r w:rsidR="005E51FA" w:rsidRPr="00667456">
        <w:rPr>
          <w:sz w:val="20"/>
        </w:rPr>
        <w:t>€ 25 + € 110 – € 90,25 = € 44,75</w:t>
      </w:r>
    </w:p>
    <w:p w14:paraId="1623B2D6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29071D6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5145BC" w:rsidRPr="00667456">
        <w:rPr>
          <w:b/>
          <w:sz w:val="20"/>
        </w:rPr>
        <w:t xml:space="preserve"> </w:t>
      </w:r>
      <w:r w:rsidRPr="00667456">
        <w:rPr>
          <w:sz w:val="20"/>
        </w:rPr>
        <w:t>a</w:t>
      </w:r>
      <w:r w:rsidRPr="00667456">
        <w:rPr>
          <w:sz w:val="20"/>
        </w:rPr>
        <w:tab/>
      </w:r>
      <w:r w:rsidR="004D26B2" w:rsidRPr="00667456">
        <w:rPr>
          <w:sz w:val="20"/>
        </w:rPr>
        <w:t>€ 85,25 – € 70 – € 37,50 = –</w:t>
      </w:r>
      <w:r w:rsidR="00060BDF" w:rsidRPr="00667456">
        <w:rPr>
          <w:sz w:val="20"/>
        </w:rPr>
        <w:t xml:space="preserve"> </w:t>
      </w:r>
      <w:r w:rsidR="004D26B2" w:rsidRPr="00667456">
        <w:rPr>
          <w:sz w:val="20"/>
        </w:rPr>
        <w:t>€ 22,25 dus debetsald</w:t>
      </w:r>
      <w:r w:rsidR="00060BDF" w:rsidRPr="00667456">
        <w:rPr>
          <w:sz w:val="20"/>
        </w:rPr>
        <w:t>o € 22,25</w:t>
      </w:r>
    </w:p>
    <w:p w14:paraId="2A6C247E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060BDF" w:rsidRPr="00667456">
        <w:rPr>
          <w:sz w:val="20"/>
        </w:rPr>
        <w:t xml:space="preserve"> </w:t>
      </w:r>
      <w:r w:rsidR="004D26B2" w:rsidRPr="00667456">
        <w:rPr>
          <w:sz w:val="20"/>
        </w:rPr>
        <w:t>–</w:t>
      </w:r>
      <w:r w:rsidR="00060BDF" w:rsidRPr="00667456">
        <w:rPr>
          <w:sz w:val="20"/>
        </w:rPr>
        <w:t xml:space="preserve"> </w:t>
      </w:r>
      <w:r w:rsidR="004D26B2" w:rsidRPr="00667456">
        <w:rPr>
          <w:sz w:val="20"/>
        </w:rPr>
        <w:t>€ 22,25 – € 15 +</w:t>
      </w:r>
      <w:r w:rsidR="00060BDF" w:rsidRPr="00667456">
        <w:rPr>
          <w:sz w:val="20"/>
        </w:rPr>
        <w:t xml:space="preserve"> € 50 = € 12,75 creditsaldo</w:t>
      </w:r>
    </w:p>
    <w:p w14:paraId="11C0B218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87CFEAA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4</w:t>
      </w:r>
      <w:r w:rsidR="007F5951" w:rsidRPr="00667456">
        <w:rPr>
          <w:b/>
          <w:sz w:val="20"/>
        </w:rPr>
        <w:t xml:space="preserve"> </w:t>
      </w:r>
      <w:r w:rsidR="004D26B2" w:rsidRPr="00667456">
        <w:rPr>
          <w:sz w:val="20"/>
        </w:rPr>
        <w:t>a</w:t>
      </w:r>
      <w:r w:rsidR="007F5951" w:rsidRPr="00667456">
        <w:rPr>
          <w:sz w:val="20"/>
        </w:rPr>
        <w:t xml:space="preserve"> </w:t>
      </w:r>
      <w:r w:rsidR="004D26B2" w:rsidRPr="00667456">
        <w:rPr>
          <w:sz w:val="20"/>
        </w:rPr>
        <w:t>€ 36 + € 45,30 = € 81,30</w:t>
      </w:r>
    </w:p>
    <w:p w14:paraId="5E427F38" w14:textId="77777777" w:rsidR="004D26B2" w:rsidRPr="00667456" w:rsidRDefault="004D26B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060BDF" w:rsidRPr="00667456">
        <w:rPr>
          <w:sz w:val="20"/>
        </w:rPr>
        <w:t xml:space="preserve"> </w:t>
      </w:r>
      <w:r w:rsidRPr="00667456">
        <w:rPr>
          <w:sz w:val="20"/>
        </w:rPr>
        <w:t xml:space="preserve">€ 81,30 ÷ € 5 = 16,26 </w:t>
      </w:r>
      <w:r w:rsidR="00F615A4" w:rsidRPr="00667456">
        <w:rPr>
          <w:sz w:val="20"/>
        </w:rPr>
        <w:sym w:font="Wingdings 3" w:char="F067"/>
      </w:r>
      <w:r w:rsidR="00F615A4" w:rsidRPr="00667456">
        <w:rPr>
          <w:sz w:val="20"/>
        </w:rPr>
        <w:t xml:space="preserve"> 16 zegels</w:t>
      </w:r>
    </w:p>
    <w:p w14:paraId="381781C7" w14:textId="77777777" w:rsidR="00A304B9" w:rsidRPr="00667456" w:rsidRDefault="004D26B2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Dit zijn 16 ÷ 7 = 2</w:t>
      </w:r>
      <w:r w:rsidR="00F615A4" w:rsidRPr="00667456">
        <w:rPr>
          <w:sz w:val="20"/>
        </w:rPr>
        <w:t xml:space="preserve">,3 </w:t>
      </w:r>
      <w:r w:rsidR="00F615A4" w:rsidRPr="00667456">
        <w:rPr>
          <w:sz w:val="20"/>
        </w:rPr>
        <w:sym w:font="Wingdings 3" w:char="F067"/>
      </w:r>
      <w:r w:rsidR="00F615A4" w:rsidRPr="00667456">
        <w:rPr>
          <w:sz w:val="20"/>
        </w:rPr>
        <w:t xml:space="preserve"> 2 volle spaarkaarten</w:t>
      </w:r>
    </w:p>
    <w:p w14:paraId="78DA817C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1A67C36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</w:t>
      </w:r>
      <w:r w:rsidR="007F5951" w:rsidRPr="00667456">
        <w:rPr>
          <w:b/>
          <w:sz w:val="20"/>
        </w:rPr>
        <w:t xml:space="preserve"> </w:t>
      </w:r>
      <w:r w:rsidR="00616A59" w:rsidRPr="00667456">
        <w:rPr>
          <w:sz w:val="20"/>
        </w:rPr>
        <w:t>a</w:t>
      </w:r>
      <w:r w:rsidR="007F5951" w:rsidRPr="00667456">
        <w:rPr>
          <w:sz w:val="20"/>
        </w:rPr>
        <w:t xml:space="preserve"> </w:t>
      </w:r>
      <w:r w:rsidR="004D26B2" w:rsidRPr="00667456">
        <w:rPr>
          <w:sz w:val="20"/>
        </w:rPr>
        <w:t xml:space="preserve">€ 1.000 – € 311 = € </w:t>
      </w:r>
      <w:r w:rsidR="00F615A4" w:rsidRPr="00667456">
        <w:rPr>
          <w:sz w:val="20"/>
        </w:rPr>
        <w:t>689</w:t>
      </w:r>
    </w:p>
    <w:p w14:paraId="1AF821B9" w14:textId="77777777" w:rsidR="00616A59" w:rsidRPr="00667456" w:rsidRDefault="00616A5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F615A4" w:rsidRPr="00667456">
        <w:rPr>
          <w:sz w:val="20"/>
        </w:rPr>
        <w:t xml:space="preserve"> </w:t>
      </w:r>
      <w:r w:rsidRPr="00667456">
        <w:rPr>
          <w:sz w:val="20"/>
        </w:rPr>
        <w:t>–</w:t>
      </w:r>
      <w:r w:rsidR="00F615A4" w:rsidRPr="00667456">
        <w:rPr>
          <w:sz w:val="20"/>
        </w:rPr>
        <w:t xml:space="preserve"> </w:t>
      </w:r>
      <w:r w:rsidRPr="00667456">
        <w:rPr>
          <w:sz w:val="20"/>
        </w:rPr>
        <w:t xml:space="preserve">€ 311 + € 1.157 = € 846 </w:t>
      </w:r>
      <w:r w:rsidR="00F615A4" w:rsidRPr="00667456">
        <w:rPr>
          <w:sz w:val="20"/>
        </w:rPr>
        <w:t>creditsaldo</w:t>
      </w:r>
    </w:p>
    <w:p w14:paraId="3C3284A8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91801B0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6</w:t>
      </w:r>
      <w:r w:rsidR="007F5951" w:rsidRPr="00667456">
        <w:rPr>
          <w:sz w:val="20"/>
        </w:rPr>
        <w:t xml:space="preserve"> </w:t>
      </w:r>
      <w:r w:rsidR="00616A59" w:rsidRPr="00667456">
        <w:rPr>
          <w:sz w:val="20"/>
        </w:rPr>
        <w:t>a</w:t>
      </w:r>
      <w:r w:rsidR="007F5951" w:rsidRPr="00667456">
        <w:rPr>
          <w:sz w:val="20"/>
        </w:rPr>
        <w:t xml:space="preserve"> </w:t>
      </w:r>
      <w:r w:rsidR="00616A59" w:rsidRPr="00667456">
        <w:rPr>
          <w:sz w:val="20"/>
        </w:rPr>
        <w:t xml:space="preserve">Rente na 1 jaar = </w:t>
      </w:r>
      <w:r w:rsidR="00F615A4" w:rsidRPr="00667456">
        <w:rPr>
          <w:sz w:val="20"/>
        </w:rPr>
        <w:t>0,02</w:t>
      </w:r>
      <w:r w:rsidR="00257377" w:rsidRPr="00667456">
        <w:rPr>
          <w:sz w:val="20"/>
        </w:rPr>
        <w:t xml:space="preserve"> × </w:t>
      </w:r>
      <w:r w:rsidR="00F615A4" w:rsidRPr="00667456">
        <w:rPr>
          <w:sz w:val="20"/>
        </w:rPr>
        <w:t>€ 1.100 = € 22</w:t>
      </w:r>
    </w:p>
    <w:p w14:paraId="2905A2EB" w14:textId="77777777" w:rsidR="00616A59" w:rsidRPr="00667456" w:rsidRDefault="00616A5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F615A4" w:rsidRPr="00667456">
        <w:rPr>
          <w:sz w:val="20"/>
        </w:rPr>
        <w:t xml:space="preserve"> </w:t>
      </w:r>
      <w:r w:rsidRPr="00667456">
        <w:rPr>
          <w:sz w:val="20"/>
        </w:rPr>
        <w:t xml:space="preserve">Rente na 5 maanden = </w:t>
      </w:r>
      <w:r w:rsidR="00F615A4" w:rsidRPr="00667456">
        <w:rPr>
          <w:sz w:val="20"/>
        </w:rPr>
        <w:t xml:space="preserve">€ 22 </w:t>
      </w:r>
      <w:r w:rsidRPr="00667456">
        <w:rPr>
          <w:sz w:val="20"/>
        </w:rPr>
        <w:t>÷</w:t>
      </w:r>
      <w:r w:rsidR="00F615A4" w:rsidRPr="00667456">
        <w:rPr>
          <w:sz w:val="20"/>
        </w:rPr>
        <w:t xml:space="preserve"> 12</w:t>
      </w:r>
      <w:r w:rsidR="00257377" w:rsidRPr="00667456">
        <w:rPr>
          <w:sz w:val="20"/>
        </w:rPr>
        <w:t xml:space="preserve"> × </w:t>
      </w:r>
      <w:r w:rsidR="00F615A4" w:rsidRPr="00667456">
        <w:rPr>
          <w:sz w:val="20"/>
        </w:rPr>
        <w:t>5 = € 9,17</w:t>
      </w:r>
    </w:p>
    <w:p w14:paraId="5847CD16" w14:textId="77777777" w:rsidR="00616A59" w:rsidRPr="00667456" w:rsidRDefault="00616A5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F615A4" w:rsidRPr="00667456">
        <w:rPr>
          <w:sz w:val="20"/>
        </w:rPr>
        <w:t xml:space="preserve"> </w:t>
      </w:r>
      <w:r w:rsidRPr="00667456">
        <w:rPr>
          <w:sz w:val="20"/>
        </w:rPr>
        <w:t xml:space="preserve">Rente na 3 jaar = </w:t>
      </w:r>
      <w:r w:rsidR="00F615A4" w:rsidRPr="00667456">
        <w:rPr>
          <w:sz w:val="20"/>
        </w:rPr>
        <w:t>€ 22</w:t>
      </w:r>
      <w:r w:rsidR="00257377" w:rsidRPr="00667456">
        <w:rPr>
          <w:sz w:val="20"/>
        </w:rPr>
        <w:t xml:space="preserve"> × </w:t>
      </w:r>
      <w:r w:rsidR="00F615A4" w:rsidRPr="00667456">
        <w:rPr>
          <w:sz w:val="20"/>
        </w:rPr>
        <w:t>3 = € 66</w:t>
      </w:r>
    </w:p>
    <w:p w14:paraId="5593BC47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FAAD03A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7</w:t>
      </w:r>
      <w:r w:rsidR="007F5951" w:rsidRPr="00667456">
        <w:rPr>
          <w:sz w:val="20"/>
        </w:rPr>
        <w:t xml:space="preserve"> </w:t>
      </w:r>
      <w:r w:rsidR="00616A59" w:rsidRPr="00667456">
        <w:rPr>
          <w:sz w:val="20"/>
        </w:rPr>
        <w:t>a</w:t>
      </w:r>
      <w:r w:rsidRPr="00667456">
        <w:rPr>
          <w:sz w:val="20"/>
        </w:rPr>
        <w:tab/>
      </w:r>
      <w:r w:rsidR="00FF1415" w:rsidRPr="00667456">
        <w:rPr>
          <w:sz w:val="20"/>
        </w:rPr>
        <w:t xml:space="preserve">Rente na 1 jaar = </w:t>
      </w:r>
      <w:r w:rsidR="00152AAF" w:rsidRPr="00667456">
        <w:rPr>
          <w:sz w:val="20"/>
        </w:rPr>
        <w:t>0,013</w:t>
      </w:r>
      <w:r w:rsidR="00257377" w:rsidRPr="00667456">
        <w:rPr>
          <w:sz w:val="20"/>
        </w:rPr>
        <w:t xml:space="preserve"> × </w:t>
      </w:r>
      <w:r w:rsidR="00152AAF" w:rsidRPr="00667456">
        <w:rPr>
          <w:sz w:val="20"/>
        </w:rPr>
        <w:t>€ 2.100 = € 27,30</w:t>
      </w:r>
    </w:p>
    <w:p w14:paraId="77031224" w14:textId="77777777" w:rsidR="00152AAF" w:rsidRPr="00667456" w:rsidRDefault="00616A5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152AAF" w:rsidRPr="00667456">
        <w:rPr>
          <w:sz w:val="20"/>
        </w:rPr>
        <w:t xml:space="preserve"> Rente na 1 jaar = </w:t>
      </w:r>
      <w:r w:rsidR="00FF1415" w:rsidRPr="00667456">
        <w:rPr>
          <w:sz w:val="20"/>
        </w:rPr>
        <w:t>0,012</w:t>
      </w:r>
      <w:r w:rsidR="00257377" w:rsidRPr="00667456">
        <w:rPr>
          <w:sz w:val="20"/>
        </w:rPr>
        <w:t xml:space="preserve"> × </w:t>
      </w:r>
      <w:r w:rsidR="00FF1415" w:rsidRPr="00667456">
        <w:rPr>
          <w:sz w:val="20"/>
        </w:rPr>
        <w:t>€ 2.100 = € 25,20</w:t>
      </w:r>
    </w:p>
    <w:p w14:paraId="4BDBDD72" w14:textId="77777777" w:rsidR="00A304B9" w:rsidRPr="00667456" w:rsidRDefault="00FF141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Hij krijgt </w:t>
      </w:r>
      <w:r w:rsidR="00152AAF" w:rsidRPr="00667456">
        <w:rPr>
          <w:sz w:val="20"/>
        </w:rPr>
        <w:t>€ 27,30 – € 25,20 = € 2,10 minder rente per jaar</w:t>
      </w:r>
    </w:p>
    <w:p w14:paraId="4CCB4DAF" w14:textId="77777777" w:rsidR="00152AAF" w:rsidRPr="00667456" w:rsidRDefault="00152AA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(Of: 0,1% minder over € 2.100 = 0,001 × € 2.100 = € 2,10)</w:t>
      </w:r>
    </w:p>
    <w:p w14:paraId="2E70024D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A1501A4" w14:textId="77777777" w:rsidR="00616A5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8</w:t>
      </w:r>
      <w:r w:rsidR="007F5951" w:rsidRPr="00667456">
        <w:rPr>
          <w:sz w:val="20"/>
        </w:rPr>
        <w:t xml:space="preserve"> </w:t>
      </w:r>
      <w:r w:rsidR="00616A59" w:rsidRPr="00667456">
        <w:rPr>
          <w:sz w:val="20"/>
        </w:rPr>
        <w:t>a</w:t>
      </w:r>
      <w:r w:rsidR="00616A59" w:rsidRPr="00667456">
        <w:rPr>
          <w:sz w:val="20"/>
        </w:rPr>
        <w:tab/>
        <w:t>Rente 1e jaar: 0,021</w:t>
      </w:r>
      <w:r w:rsidR="00257377" w:rsidRPr="00667456">
        <w:rPr>
          <w:sz w:val="20"/>
        </w:rPr>
        <w:t xml:space="preserve"> × </w:t>
      </w:r>
      <w:r w:rsidR="00616A59" w:rsidRPr="00667456">
        <w:rPr>
          <w:sz w:val="20"/>
        </w:rPr>
        <w:t>€ 15.000 = € 315</w:t>
      </w:r>
    </w:p>
    <w:p w14:paraId="32ECB6DD" w14:textId="77777777" w:rsidR="00A304B9" w:rsidRPr="00667456" w:rsidRDefault="00616A5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jaar</w:t>
      </w:r>
      <w:r w:rsidR="00152AAF" w:rsidRPr="00667456">
        <w:rPr>
          <w:sz w:val="20"/>
        </w:rPr>
        <w:t>:</w:t>
      </w:r>
      <w:r w:rsidRPr="00667456">
        <w:rPr>
          <w:sz w:val="20"/>
        </w:rPr>
        <w:t xml:space="preserve"> </w:t>
      </w:r>
      <w:r w:rsidR="00152AAF" w:rsidRPr="00667456">
        <w:rPr>
          <w:sz w:val="20"/>
        </w:rPr>
        <w:t>€ 15.000 + € 315 = € 15.315</w:t>
      </w:r>
    </w:p>
    <w:p w14:paraId="3E2FFE4C" w14:textId="77777777" w:rsidR="0066140F" w:rsidRPr="00667456" w:rsidRDefault="00616A5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152AAF" w:rsidRPr="00667456">
        <w:rPr>
          <w:sz w:val="20"/>
        </w:rPr>
        <w:t xml:space="preserve"> </w:t>
      </w:r>
      <w:r w:rsidR="0066140F" w:rsidRPr="00667456">
        <w:rPr>
          <w:sz w:val="20"/>
        </w:rPr>
        <w:t xml:space="preserve">Rente 2e jaar: </w:t>
      </w:r>
      <w:r w:rsidR="00152AAF" w:rsidRPr="00667456">
        <w:rPr>
          <w:sz w:val="20"/>
        </w:rPr>
        <w:t>0,021</w:t>
      </w:r>
      <w:r w:rsidR="00257377" w:rsidRPr="00667456">
        <w:rPr>
          <w:sz w:val="20"/>
        </w:rPr>
        <w:t xml:space="preserve"> × </w:t>
      </w:r>
      <w:r w:rsidR="00152AAF" w:rsidRPr="00667456">
        <w:rPr>
          <w:sz w:val="20"/>
        </w:rPr>
        <w:t>€ 15.315 = € 321,62</w:t>
      </w:r>
    </w:p>
    <w:p w14:paraId="523B846C" w14:textId="77777777" w:rsidR="0066140F" w:rsidRPr="00667456" w:rsidRDefault="00152AA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Na 2 jaar: </w:t>
      </w:r>
      <w:r w:rsidR="0066140F" w:rsidRPr="00667456">
        <w:rPr>
          <w:sz w:val="20"/>
        </w:rPr>
        <w:t>€ 15.315 + € 321,63</w:t>
      </w:r>
      <w:r w:rsidR="004F6935" w:rsidRPr="00667456">
        <w:rPr>
          <w:sz w:val="20"/>
        </w:rPr>
        <w:t xml:space="preserve"> </w:t>
      </w:r>
      <w:r w:rsidR="00CC0155" w:rsidRPr="00667456">
        <w:rPr>
          <w:sz w:val="20"/>
        </w:rPr>
        <w:t>= € 15.636,62</w:t>
      </w:r>
    </w:p>
    <w:p w14:paraId="505402C4" w14:textId="77777777" w:rsidR="0066140F" w:rsidRPr="00667456" w:rsidRDefault="0066140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Rente 3e jaar:</w:t>
      </w:r>
      <w:r w:rsidR="00CC0155" w:rsidRPr="00667456">
        <w:rPr>
          <w:sz w:val="20"/>
        </w:rPr>
        <w:t xml:space="preserve"> </w:t>
      </w:r>
      <w:r w:rsidRPr="00667456">
        <w:rPr>
          <w:sz w:val="20"/>
        </w:rPr>
        <w:t>0,02</w:t>
      </w:r>
      <w:r w:rsidR="004F6935" w:rsidRPr="00667456">
        <w:rPr>
          <w:sz w:val="20"/>
        </w:rPr>
        <w:t>1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€ 15.636,63= € 328,37</w:t>
      </w:r>
    </w:p>
    <w:p w14:paraId="41FB09BF" w14:textId="77777777" w:rsidR="0066140F" w:rsidRPr="00667456" w:rsidRDefault="00CC015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Na 3 jaar: </w:t>
      </w:r>
      <w:r w:rsidR="0066140F" w:rsidRPr="00667456">
        <w:rPr>
          <w:sz w:val="20"/>
        </w:rPr>
        <w:t>€ 15.636,63 + € 328,37 = € 15.96</w:t>
      </w:r>
      <w:r w:rsidRPr="00667456">
        <w:rPr>
          <w:sz w:val="20"/>
        </w:rPr>
        <w:t>4,98</w:t>
      </w:r>
    </w:p>
    <w:p w14:paraId="56B1B77B" w14:textId="77777777" w:rsidR="00616A59" w:rsidRPr="00667456" w:rsidRDefault="0066140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De rente over drie jaar is € 15.96</w:t>
      </w:r>
      <w:r w:rsidR="00CC0155" w:rsidRPr="00667456">
        <w:rPr>
          <w:sz w:val="20"/>
        </w:rPr>
        <w:t xml:space="preserve">4,98 </w:t>
      </w:r>
      <w:r w:rsidRPr="00667456">
        <w:rPr>
          <w:sz w:val="20"/>
        </w:rPr>
        <w:t>− € 15.000 = € 96</w:t>
      </w:r>
      <w:r w:rsidR="00CC0155" w:rsidRPr="00667456">
        <w:rPr>
          <w:sz w:val="20"/>
        </w:rPr>
        <w:t>4,98</w:t>
      </w:r>
    </w:p>
    <w:p w14:paraId="7AD8D461" w14:textId="77777777" w:rsidR="00CC0155" w:rsidRPr="00667456" w:rsidRDefault="00CC015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Of: € 315 + € 321,62 + € 328,37 = € 964,99 (1 cent afrondingsverschil als gevolg van een andere manier van berekenen)</w:t>
      </w:r>
    </w:p>
    <w:p w14:paraId="6B588040" w14:textId="77777777" w:rsidR="0066140F" w:rsidRPr="00667456" w:rsidRDefault="0066140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CC0155" w:rsidRPr="00667456">
        <w:rPr>
          <w:sz w:val="20"/>
        </w:rPr>
        <w:t xml:space="preserve"> Rente na 3 jaar = 0,021</w:t>
      </w:r>
      <w:r w:rsidR="00257377" w:rsidRPr="00667456">
        <w:rPr>
          <w:sz w:val="20"/>
        </w:rPr>
        <w:t xml:space="preserve"> × </w:t>
      </w:r>
      <w:r w:rsidR="00CC0155" w:rsidRPr="00667456">
        <w:rPr>
          <w:sz w:val="20"/>
        </w:rPr>
        <w:t>€ 15.000</w:t>
      </w:r>
      <w:r w:rsidR="00257377" w:rsidRPr="00667456">
        <w:rPr>
          <w:sz w:val="20"/>
        </w:rPr>
        <w:t xml:space="preserve"> × </w:t>
      </w:r>
      <w:r w:rsidR="00CC0155" w:rsidRPr="00667456">
        <w:rPr>
          <w:sz w:val="20"/>
        </w:rPr>
        <w:t>3 = € 945</w:t>
      </w:r>
    </w:p>
    <w:p w14:paraId="3D3D108F" w14:textId="77777777" w:rsidR="0066140F" w:rsidRPr="00667456" w:rsidRDefault="0066140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</w:t>
      </w:r>
      <w:r w:rsidR="00CC0155" w:rsidRPr="00667456">
        <w:rPr>
          <w:sz w:val="20"/>
        </w:rPr>
        <w:t xml:space="preserve"> </w:t>
      </w:r>
      <w:r w:rsidR="00FF1415" w:rsidRPr="00667456">
        <w:rPr>
          <w:sz w:val="20"/>
        </w:rPr>
        <w:t>€</w:t>
      </w:r>
      <w:r w:rsidR="00372454" w:rsidRPr="00667456">
        <w:rPr>
          <w:sz w:val="20"/>
        </w:rPr>
        <w:t xml:space="preserve"> </w:t>
      </w:r>
      <w:r w:rsidR="00FF1415" w:rsidRPr="00667456">
        <w:rPr>
          <w:sz w:val="20"/>
        </w:rPr>
        <w:t>96</w:t>
      </w:r>
      <w:r w:rsidR="00CC0155" w:rsidRPr="00667456">
        <w:rPr>
          <w:sz w:val="20"/>
        </w:rPr>
        <w:t>4,98</w:t>
      </w:r>
      <w:r w:rsidR="00FF1415" w:rsidRPr="00667456">
        <w:rPr>
          <w:sz w:val="20"/>
        </w:rPr>
        <w:t xml:space="preserve"> − </w:t>
      </w:r>
      <w:r w:rsidRPr="00667456">
        <w:rPr>
          <w:sz w:val="20"/>
        </w:rPr>
        <w:t xml:space="preserve">€ 945 = € </w:t>
      </w:r>
      <w:r w:rsidR="00372454" w:rsidRPr="00667456">
        <w:rPr>
          <w:sz w:val="20"/>
        </w:rPr>
        <w:t>19,98</w:t>
      </w:r>
    </w:p>
    <w:p w14:paraId="6AB11AC8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75D6CE2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9</w:t>
      </w:r>
      <w:r w:rsidR="007F5951" w:rsidRPr="00667456">
        <w:rPr>
          <w:sz w:val="20"/>
        </w:rPr>
        <w:t xml:space="preserve"> </w:t>
      </w:r>
      <w:r w:rsidR="0066140F" w:rsidRPr="00667456">
        <w:rPr>
          <w:sz w:val="20"/>
        </w:rPr>
        <w:t xml:space="preserve">Na </w:t>
      </w:r>
      <w:r w:rsidR="00372454" w:rsidRPr="00667456">
        <w:rPr>
          <w:sz w:val="20"/>
        </w:rPr>
        <w:t>vier</w:t>
      </w:r>
      <w:r w:rsidR="0066140F" w:rsidRPr="00667456">
        <w:rPr>
          <w:sz w:val="20"/>
        </w:rPr>
        <w:t xml:space="preserve"> jaar heb je: 1,03</w:t>
      </w:r>
      <w:r w:rsidR="00257377" w:rsidRPr="00667456">
        <w:rPr>
          <w:sz w:val="20"/>
        </w:rPr>
        <w:t xml:space="preserve"> × </w:t>
      </w:r>
      <w:r w:rsidR="0066140F" w:rsidRPr="00667456">
        <w:rPr>
          <w:sz w:val="20"/>
        </w:rPr>
        <w:t>1,03</w:t>
      </w:r>
      <w:r w:rsidR="00257377" w:rsidRPr="00667456">
        <w:rPr>
          <w:sz w:val="20"/>
        </w:rPr>
        <w:t xml:space="preserve"> × </w:t>
      </w:r>
      <w:r w:rsidR="0066140F" w:rsidRPr="00667456">
        <w:rPr>
          <w:sz w:val="20"/>
        </w:rPr>
        <w:t>1,03</w:t>
      </w:r>
      <w:r w:rsidR="00257377" w:rsidRPr="00667456">
        <w:rPr>
          <w:sz w:val="20"/>
        </w:rPr>
        <w:t xml:space="preserve"> × </w:t>
      </w:r>
      <w:r w:rsidR="0066140F" w:rsidRPr="00667456">
        <w:rPr>
          <w:sz w:val="20"/>
        </w:rPr>
        <w:t>1,03</w:t>
      </w:r>
      <w:r w:rsidR="00257377" w:rsidRPr="00667456">
        <w:rPr>
          <w:sz w:val="20"/>
        </w:rPr>
        <w:t xml:space="preserve"> × </w:t>
      </w:r>
      <w:r w:rsidR="0066140F" w:rsidRPr="00667456">
        <w:rPr>
          <w:sz w:val="20"/>
        </w:rPr>
        <w:t>€ 250 = € 281,38</w:t>
      </w:r>
    </w:p>
    <w:p w14:paraId="4626E81A" w14:textId="77777777" w:rsidR="00E10511" w:rsidRPr="00667456" w:rsidRDefault="00E105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DA30AA8" w14:textId="77777777" w:rsidR="0066140F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10</w:t>
      </w:r>
      <w:r w:rsidR="007F5951" w:rsidRPr="00667456">
        <w:rPr>
          <w:sz w:val="20"/>
        </w:rPr>
        <w:t xml:space="preserve"> </w:t>
      </w:r>
      <w:r w:rsidR="004F6935" w:rsidRPr="00667456">
        <w:rPr>
          <w:sz w:val="20"/>
        </w:rPr>
        <w:t>Rente 1e jaar: 0,02</w:t>
      </w:r>
      <w:r w:rsidR="00257377" w:rsidRPr="00667456">
        <w:rPr>
          <w:sz w:val="20"/>
        </w:rPr>
        <w:t xml:space="preserve"> × </w:t>
      </w:r>
      <w:r w:rsidR="004F6935" w:rsidRPr="00667456">
        <w:rPr>
          <w:sz w:val="20"/>
        </w:rPr>
        <w:t>€ 6.900 = € 138</w:t>
      </w:r>
    </w:p>
    <w:p w14:paraId="52DCA75F" w14:textId="77777777" w:rsidR="0066140F" w:rsidRPr="00667456" w:rsidRDefault="0066140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jaar</w:t>
      </w:r>
      <w:r w:rsidR="00372454" w:rsidRPr="00667456">
        <w:rPr>
          <w:sz w:val="20"/>
        </w:rPr>
        <w:t xml:space="preserve">: </w:t>
      </w:r>
      <w:r w:rsidR="004F6935" w:rsidRPr="00667456">
        <w:rPr>
          <w:sz w:val="20"/>
        </w:rPr>
        <w:t xml:space="preserve">€ 6.900 + € </w:t>
      </w:r>
      <w:r w:rsidRPr="00667456">
        <w:rPr>
          <w:sz w:val="20"/>
        </w:rPr>
        <w:t>1</w:t>
      </w:r>
      <w:r w:rsidR="00372454" w:rsidRPr="00667456">
        <w:rPr>
          <w:sz w:val="20"/>
        </w:rPr>
        <w:t>38 = € 7.038</w:t>
      </w:r>
    </w:p>
    <w:p w14:paraId="760DC744" w14:textId="77777777" w:rsidR="00372454" w:rsidRPr="00667456" w:rsidRDefault="004F693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Rente 2e jaar: 0,02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€ 7.038 = € 140</w:t>
      </w:r>
      <w:r w:rsidR="0066140F" w:rsidRPr="00667456">
        <w:rPr>
          <w:sz w:val="20"/>
        </w:rPr>
        <w:t>,</w:t>
      </w:r>
      <w:r w:rsidRPr="00667456">
        <w:rPr>
          <w:sz w:val="20"/>
        </w:rPr>
        <w:t>76</w:t>
      </w:r>
    </w:p>
    <w:p w14:paraId="09A28127" w14:textId="77777777" w:rsidR="0066140F" w:rsidRPr="00667456" w:rsidRDefault="0066140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2 jaar</w:t>
      </w:r>
      <w:r w:rsidR="00372454" w:rsidRPr="00667456">
        <w:rPr>
          <w:sz w:val="20"/>
        </w:rPr>
        <w:t xml:space="preserve">: </w:t>
      </w:r>
      <w:r w:rsidR="004F6935" w:rsidRPr="00667456">
        <w:rPr>
          <w:sz w:val="20"/>
        </w:rPr>
        <w:t xml:space="preserve">€ 7.038 </w:t>
      </w:r>
      <w:r w:rsidRPr="00667456">
        <w:rPr>
          <w:sz w:val="20"/>
        </w:rPr>
        <w:t xml:space="preserve">+ </w:t>
      </w:r>
      <w:r w:rsidR="004F6935" w:rsidRPr="00667456">
        <w:rPr>
          <w:sz w:val="20"/>
        </w:rPr>
        <w:t>€ 140,76 = € 7.178,76</w:t>
      </w:r>
    </w:p>
    <w:p w14:paraId="3A417BFA" w14:textId="77777777" w:rsidR="0066140F" w:rsidRPr="00667456" w:rsidRDefault="004F693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Rente 3e jaar: 0,03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 xml:space="preserve">€ 7.178,76 </w:t>
      </w:r>
      <w:r w:rsidR="0066140F" w:rsidRPr="00667456">
        <w:rPr>
          <w:sz w:val="20"/>
        </w:rPr>
        <w:t xml:space="preserve">= € </w:t>
      </w:r>
      <w:r w:rsidRPr="00667456">
        <w:rPr>
          <w:sz w:val="20"/>
        </w:rPr>
        <w:t>215,36</w:t>
      </w:r>
    </w:p>
    <w:p w14:paraId="7D3DF23E" w14:textId="77777777" w:rsidR="0066140F" w:rsidRPr="00667456" w:rsidRDefault="0066140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3 jaar</w:t>
      </w:r>
      <w:r w:rsidR="00372454" w:rsidRPr="00667456">
        <w:rPr>
          <w:sz w:val="20"/>
        </w:rPr>
        <w:t xml:space="preserve">: </w:t>
      </w:r>
      <w:r w:rsidR="004F6935" w:rsidRPr="00667456">
        <w:rPr>
          <w:sz w:val="20"/>
        </w:rPr>
        <w:t xml:space="preserve">€ 7.178,76 </w:t>
      </w:r>
      <w:r w:rsidRPr="00667456">
        <w:rPr>
          <w:sz w:val="20"/>
        </w:rPr>
        <w:t xml:space="preserve">+ </w:t>
      </w:r>
      <w:r w:rsidR="004F6935" w:rsidRPr="00667456">
        <w:rPr>
          <w:sz w:val="20"/>
        </w:rPr>
        <w:t>€ 215,36 = € 7.394,12</w:t>
      </w:r>
    </w:p>
    <w:p w14:paraId="4C833F37" w14:textId="77777777" w:rsidR="004F6935" w:rsidRPr="00667456" w:rsidRDefault="00372454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4e jaar: </w:t>
      </w:r>
      <w:r w:rsidR="004F6935" w:rsidRPr="00667456">
        <w:rPr>
          <w:sz w:val="20"/>
        </w:rPr>
        <w:t>0,03</w:t>
      </w:r>
      <w:r w:rsidR="00257377" w:rsidRPr="00667456">
        <w:rPr>
          <w:sz w:val="20"/>
        </w:rPr>
        <w:t xml:space="preserve"> × </w:t>
      </w:r>
      <w:r w:rsidR="004F6935" w:rsidRPr="00667456">
        <w:rPr>
          <w:sz w:val="20"/>
        </w:rPr>
        <w:t>€ 7.394,12 = € 221,82</w:t>
      </w:r>
    </w:p>
    <w:p w14:paraId="621D0336" w14:textId="77777777" w:rsidR="004F6935" w:rsidRPr="00667456" w:rsidRDefault="004F693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4 jaar</w:t>
      </w:r>
      <w:r w:rsidR="00372454" w:rsidRPr="00667456">
        <w:rPr>
          <w:sz w:val="20"/>
        </w:rPr>
        <w:t xml:space="preserve">: </w:t>
      </w:r>
      <w:r w:rsidRPr="00667456">
        <w:rPr>
          <w:sz w:val="20"/>
        </w:rPr>
        <w:t>€</w:t>
      </w:r>
      <w:r w:rsidR="001024E7" w:rsidRPr="00667456">
        <w:rPr>
          <w:sz w:val="20"/>
        </w:rPr>
        <w:t xml:space="preserve"> 7.394,12 + € 221,82= € 7.615,95</w:t>
      </w:r>
    </w:p>
    <w:p w14:paraId="0E110D7B" w14:textId="77777777" w:rsidR="004F6935" w:rsidRPr="00667456" w:rsidRDefault="004F693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Rente 5e jaar: 0,03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€ 7.615,9</w:t>
      </w:r>
      <w:r w:rsidR="001024E7" w:rsidRPr="00667456">
        <w:rPr>
          <w:sz w:val="20"/>
        </w:rPr>
        <w:t>5</w:t>
      </w:r>
      <w:r w:rsidRPr="00667456">
        <w:rPr>
          <w:sz w:val="20"/>
        </w:rPr>
        <w:t xml:space="preserve"> = € 228,48</w:t>
      </w:r>
    </w:p>
    <w:p w14:paraId="3F3ED983" w14:textId="77777777" w:rsidR="004F6935" w:rsidRPr="00667456" w:rsidRDefault="004F6935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5 jaar</w:t>
      </w:r>
      <w:r w:rsidR="001024E7" w:rsidRPr="00667456">
        <w:rPr>
          <w:sz w:val="20"/>
        </w:rPr>
        <w:t xml:space="preserve">: </w:t>
      </w:r>
      <w:r w:rsidRPr="00667456">
        <w:rPr>
          <w:sz w:val="20"/>
        </w:rPr>
        <w:t>€ 7.615,94 + € 228,48</w:t>
      </w:r>
      <w:r w:rsidR="009F57E8" w:rsidRPr="00667456">
        <w:rPr>
          <w:sz w:val="20"/>
        </w:rPr>
        <w:t>= € 7.844,4</w:t>
      </w:r>
      <w:r w:rsidRPr="00667456">
        <w:rPr>
          <w:sz w:val="20"/>
        </w:rPr>
        <w:t>2</w:t>
      </w:r>
    </w:p>
    <w:p w14:paraId="692B4869" w14:textId="77777777" w:rsidR="00D461CE" w:rsidRPr="00667456" w:rsidRDefault="001024E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Of op de korte manier:</w:t>
      </w:r>
    </w:p>
    <w:p w14:paraId="3C85CB79" w14:textId="77777777" w:rsidR="001024E7" w:rsidRPr="00667456" w:rsidRDefault="001024E7" w:rsidP="001024E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1,02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1,02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1,03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1,03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1,03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€ 6.900 = € 7.844,42</w:t>
      </w:r>
    </w:p>
    <w:p w14:paraId="73DBA6F0" w14:textId="77777777" w:rsidR="001024E7" w:rsidRPr="00667456" w:rsidRDefault="001024E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CA0380D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11</w:t>
      </w:r>
      <w:r w:rsidR="001024E7" w:rsidRPr="00667456">
        <w:rPr>
          <w:sz w:val="20"/>
        </w:rPr>
        <w:t xml:space="preserve"> a </w:t>
      </w:r>
      <w:r w:rsidR="009F57E8" w:rsidRPr="00667456">
        <w:rPr>
          <w:sz w:val="20"/>
        </w:rPr>
        <w:t>€ 184</w:t>
      </w:r>
    </w:p>
    <w:p w14:paraId="39933618" w14:textId="77777777" w:rsidR="009F57E8" w:rsidRPr="00667456" w:rsidRDefault="009F57E8" w:rsidP="001024E7">
      <w:pPr>
        <w:pStyle w:val="vraagmetnummerenletter"/>
        <w:tabs>
          <w:tab w:val="clear" w:pos="1984"/>
          <w:tab w:val="clear" w:pos="2268"/>
          <w:tab w:val="left" w:pos="4253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1024E7" w:rsidRPr="00667456">
        <w:rPr>
          <w:sz w:val="20"/>
        </w:rPr>
        <w:t xml:space="preserve"> </w:t>
      </w:r>
      <w:proofErr w:type="spellStart"/>
      <w:r w:rsidRPr="00667456">
        <w:rPr>
          <w:sz w:val="20"/>
        </w:rPr>
        <w:t>Toprak</w:t>
      </w:r>
      <w:proofErr w:type="spellEnd"/>
      <w:r w:rsidRPr="00667456">
        <w:rPr>
          <w:sz w:val="20"/>
        </w:rPr>
        <w:t xml:space="preserve"> betaalt in totaal 24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 xml:space="preserve">€ 184 = </w:t>
      </w:r>
      <w:r w:rsidR="001024E7" w:rsidRPr="00667456">
        <w:rPr>
          <w:sz w:val="20"/>
        </w:rPr>
        <w:tab/>
      </w:r>
      <w:r w:rsidRPr="00667456">
        <w:rPr>
          <w:sz w:val="20"/>
        </w:rPr>
        <w:t>€ 4.416</w:t>
      </w:r>
    </w:p>
    <w:p w14:paraId="5F8F1BB8" w14:textId="77777777" w:rsidR="009F57E8" w:rsidRPr="00667456" w:rsidRDefault="009F57E8" w:rsidP="001024E7">
      <w:pPr>
        <w:pStyle w:val="vraagmetnummerenletter"/>
        <w:tabs>
          <w:tab w:val="clear" w:pos="1984"/>
          <w:tab w:val="clear" w:pos="2268"/>
          <w:tab w:val="left" w:pos="4253"/>
        </w:tabs>
        <w:ind w:left="0" w:firstLine="0"/>
        <w:rPr>
          <w:sz w:val="20"/>
          <w:u w:val="single"/>
        </w:rPr>
      </w:pPr>
      <w:r w:rsidRPr="00667456">
        <w:rPr>
          <w:sz w:val="20"/>
        </w:rPr>
        <w:lastRenderedPageBreak/>
        <w:t>De lening was</w:t>
      </w:r>
      <w:r w:rsidRPr="00667456">
        <w:rPr>
          <w:sz w:val="20"/>
        </w:rPr>
        <w:tab/>
      </w:r>
      <w:r w:rsidRPr="00667456">
        <w:rPr>
          <w:sz w:val="20"/>
          <w:u w:val="single"/>
        </w:rPr>
        <w:t>€ 4.000 –</w:t>
      </w:r>
    </w:p>
    <w:p w14:paraId="10275C5B" w14:textId="77777777" w:rsidR="009F57E8" w:rsidRPr="00667456" w:rsidRDefault="009F57E8" w:rsidP="001024E7">
      <w:pPr>
        <w:pStyle w:val="vraagmetnummerenletter"/>
        <w:tabs>
          <w:tab w:val="clear" w:pos="1984"/>
          <w:tab w:val="clear" w:pos="2268"/>
          <w:tab w:val="left" w:pos="4253"/>
        </w:tabs>
        <w:ind w:left="0" w:firstLine="0"/>
        <w:rPr>
          <w:sz w:val="20"/>
        </w:rPr>
      </w:pPr>
      <w:r w:rsidRPr="00667456">
        <w:rPr>
          <w:sz w:val="20"/>
        </w:rPr>
        <w:t>Kredietkosten</w:t>
      </w:r>
      <w:r w:rsidRPr="00667456">
        <w:rPr>
          <w:sz w:val="20"/>
        </w:rPr>
        <w:tab/>
        <w:t>€</w:t>
      </w:r>
      <w:r w:rsidRPr="00667456">
        <w:rPr>
          <w:sz w:val="20"/>
        </w:rPr>
        <w:tab/>
        <w:t>416</w:t>
      </w:r>
    </w:p>
    <w:p w14:paraId="510EC1DC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E2FF49B" w14:textId="77777777" w:rsidR="009F57E8" w:rsidRPr="00667456" w:rsidRDefault="00A304B9" w:rsidP="001024E7">
      <w:pPr>
        <w:pStyle w:val="vraagmetnummerenletter"/>
        <w:tabs>
          <w:tab w:val="clear" w:pos="1984"/>
          <w:tab w:val="clear" w:pos="2268"/>
          <w:tab w:val="left" w:pos="4253"/>
        </w:tabs>
        <w:ind w:left="0" w:firstLine="0"/>
        <w:rPr>
          <w:sz w:val="20"/>
        </w:rPr>
      </w:pPr>
      <w:r w:rsidRPr="00667456">
        <w:rPr>
          <w:b/>
          <w:sz w:val="20"/>
        </w:rPr>
        <w:t>12</w:t>
      </w:r>
      <w:r w:rsidR="007F5951" w:rsidRPr="00667456">
        <w:rPr>
          <w:sz w:val="20"/>
        </w:rPr>
        <w:t xml:space="preserve"> </w:t>
      </w:r>
      <w:r w:rsidR="009F57E8" w:rsidRPr="00667456">
        <w:rPr>
          <w:sz w:val="20"/>
        </w:rPr>
        <w:t>a</w:t>
      </w:r>
      <w:r w:rsidR="001024E7" w:rsidRPr="00667456">
        <w:rPr>
          <w:sz w:val="20"/>
        </w:rPr>
        <w:t xml:space="preserve"> </w:t>
      </w:r>
      <w:r w:rsidR="009F57E8" w:rsidRPr="00667456">
        <w:rPr>
          <w:sz w:val="20"/>
        </w:rPr>
        <w:t>Tess betaalt in totaal 36</w:t>
      </w:r>
      <w:r w:rsidR="00257377" w:rsidRPr="00667456">
        <w:rPr>
          <w:sz w:val="20"/>
        </w:rPr>
        <w:t xml:space="preserve"> × </w:t>
      </w:r>
      <w:r w:rsidR="009F57E8" w:rsidRPr="00667456">
        <w:rPr>
          <w:sz w:val="20"/>
        </w:rPr>
        <w:t xml:space="preserve">€ 97 = </w:t>
      </w:r>
      <w:r w:rsidR="009F57E8" w:rsidRPr="00667456">
        <w:rPr>
          <w:sz w:val="20"/>
        </w:rPr>
        <w:tab/>
        <w:t>€ 3.492</w:t>
      </w:r>
    </w:p>
    <w:p w14:paraId="50C7B66C" w14:textId="77777777" w:rsidR="009F57E8" w:rsidRPr="00667456" w:rsidRDefault="009F57E8" w:rsidP="001024E7">
      <w:pPr>
        <w:pStyle w:val="vraagmetnummerenletter"/>
        <w:tabs>
          <w:tab w:val="clear" w:pos="1984"/>
          <w:tab w:val="clear" w:pos="2268"/>
          <w:tab w:val="left" w:pos="4253"/>
        </w:tabs>
        <w:ind w:left="0" w:firstLine="0"/>
        <w:rPr>
          <w:sz w:val="20"/>
          <w:u w:val="single"/>
        </w:rPr>
      </w:pPr>
      <w:r w:rsidRPr="00667456">
        <w:rPr>
          <w:sz w:val="20"/>
        </w:rPr>
        <w:t>De lening was</w:t>
      </w:r>
      <w:r w:rsidRPr="00667456">
        <w:rPr>
          <w:sz w:val="20"/>
        </w:rPr>
        <w:tab/>
      </w:r>
      <w:r w:rsidRPr="00667456">
        <w:rPr>
          <w:sz w:val="20"/>
          <w:u w:val="single"/>
        </w:rPr>
        <w:t>€ 3.000 –</w:t>
      </w:r>
    </w:p>
    <w:p w14:paraId="18AE3E74" w14:textId="77777777" w:rsidR="00A304B9" w:rsidRPr="00667456" w:rsidRDefault="009F57E8" w:rsidP="001024E7">
      <w:pPr>
        <w:pStyle w:val="vraagmetnummerenletter"/>
        <w:tabs>
          <w:tab w:val="clear" w:pos="1984"/>
          <w:tab w:val="clear" w:pos="2268"/>
          <w:tab w:val="left" w:pos="4253"/>
        </w:tabs>
        <w:ind w:left="0" w:firstLine="0"/>
        <w:rPr>
          <w:sz w:val="20"/>
        </w:rPr>
      </w:pPr>
      <w:r w:rsidRPr="00667456">
        <w:rPr>
          <w:sz w:val="20"/>
        </w:rPr>
        <w:t>Kredietkosten</w:t>
      </w:r>
      <w:r w:rsidRPr="00667456">
        <w:rPr>
          <w:sz w:val="20"/>
        </w:rPr>
        <w:tab/>
        <w:t>€</w:t>
      </w:r>
      <w:r w:rsidRPr="00667456">
        <w:rPr>
          <w:sz w:val="20"/>
        </w:rPr>
        <w:tab/>
        <w:t>492</w:t>
      </w:r>
    </w:p>
    <w:p w14:paraId="6F9EAD39" w14:textId="77777777" w:rsidR="00561AEF" w:rsidRPr="00667456" w:rsidRDefault="00561AEF" w:rsidP="001024E7">
      <w:pPr>
        <w:pStyle w:val="vraagmetnummerenletter"/>
        <w:tabs>
          <w:tab w:val="clear" w:pos="1984"/>
          <w:tab w:val="clear" w:pos="2268"/>
          <w:tab w:val="left" w:pos="4253"/>
        </w:tabs>
        <w:ind w:left="0" w:firstLine="0"/>
        <w:rPr>
          <w:sz w:val="20"/>
        </w:rPr>
      </w:pPr>
    </w:p>
    <w:p w14:paraId="35684FAE" w14:textId="77777777" w:rsidR="009F57E8" w:rsidRPr="00667456" w:rsidRDefault="009F57E8" w:rsidP="00561AEF">
      <w:pPr>
        <w:pStyle w:val="vraagmetnummerenletter"/>
        <w:tabs>
          <w:tab w:val="clear" w:pos="1984"/>
          <w:tab w:val="clear" w:pos="2268"/>
          <w:tab w:val="left" w:pos="467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1024E7" w:rsidRPr="00667456">
        <w:rPr>
          <w:sz w:val="20"/>
        </w:rPr>
        <w:t xml:space="preserve"> </w:t>
      </w:r>
      <w:r w:rsidRPr="00667456">
        <w:rPr>
          <w:sz w:val="20"/>
        </w:rPr>
        <w:t>In 2 jaar</w:t>
      </w:r>
      <w:r w:rsidR="00561AEF" w:rsidRPr="00667456">
        <w:rPr>
          <w:sz w:val="20"/>
        </w:rPr>
        <w:t xml:space="preserve"> </w:t>
      </w:r>
      <w:r w:rsidRPr="00667456">
        <w:rPr>
          <w:sz w:val="20"/>
        </w:rPr>
        <w:t xml:space="preserve">betaalt </w:t>
      </w:r>
      <w:r w:rsidR="00561AEF" w:rsidRPr="00667456">
        <w:rPr>
          <w:sz w:val="20"/>
        </w:rPr>
        <w:t xml:space="preserve">ze </w:t>
      </w:r>
      <w:r w:rsidRPr="00667456">
        <w:rPr>
          <w:sz w:val="20"/>
        </w:rPr>
        <w:t>in totaal 24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 xml:space="preserve">€ 138 = </w:t>
      </w:r>
      <w:r w:rsidRPr="00667456">
        <w:rPr>
          <w:sz w:val="20"/>
        </w:rPr>
        <w:tab/>
        <w:t>€ 3.312</w:t>
      </w:r>
    </w:p>
    <w:p w14:paraId="7DC5964E" w14:textId="77777777" w:rsidR="009F57E8" w:rsidRPr="00667456" w:rsidRDefault="009F57E8" w:rsidP="00561AEF">
      <w:pPr>
        <w:pStyle w:val="vraagmetnummerenletter"/>
        <w:tabs>
          <w:tab w:val="clear" w:pos="1984"/>
          <w:tab w:val="clear" w:pos="2268"/>
          <w:tab w:val="left" w:pos="4678"/>
        </w:tabs>
        <w:ind w:left="0" w:firstLine="0"/>
        <w:rPr>
          <w:sz w:val="20"/>
          <w:u w:val="single"/>
        </w:rPr>
      </w:pPr>
      <w:r w:rsidRPr="00667456">
        <w:rPr>
          <w:sz w:val="20"/>
        </w:rPr>
        <w:t>De lening was</w:t>
      </w:r>
      <w:r w:rsidRPr="00667456">
        <w:rPr>
          <w:sz w:val="20"/>
        </w:rPr>
        <w:tab/>
      </w:r>
      <w:r w:rsidRPr="00667456">
        <w:rPr>
          <w:sz w:val="20"/>
          <w:u w:val="single"/>
        </w:rPr>
        <w:t>€ 3.000 –</w:t>
      </w:r>
    </w:p>
    <w:p w14:paraId="20243536" w14:textId="77777777" w:rsidR="009F57E8" w:rsidRPr="00667456" w:rsidRDefault="009F57E8" w:rsidP="00561AEF">
      <w:pPr>
        <w:pStyle w:val="vraagmetnummerenletter"/>
        <w:tabs>
          <w:tab w:val="clear" w:pos="1984"/>
          <w:tab w:val="clear" w:pos="2268"/>
          <w:tab w:val="left" w:pos="4678"/>
        </w:tabs>
        <w:ind w:left="0" w:firstLine="0"/>
        <w:rPr>
          <w:sz w:val="20"/>
        </w:rPr>
      </w:pPr>
      <w:r w:rsidRPr="00667456">
        <w:rPr>
          <w:sz w:val="20"/>
        </w:rPr>
        <w:t>Kredietkosten</w:t>
      </w:r>
      <w:r w:rsidRPr="00667456">
        <w:rPr>
          <w:sz w:val="20"/>
        </w:rPr>
        <w:tab/>
        <w:t>€</w:t>
      </w:r>
      <w:r w:rsidRPr="00667456">
        <w:rPr>
          <w:sz w:val="20"/>
        </w:rPr>
        <w:tab/>
        <w:t>312</w:t>
      </w:r>
    </w:p>
    <w:p w14:paraId="281A0A4C" w14:textId="77777777" w:rsidR="009F57E8" w:rsidRPr="00667456" w:rsidRDefault="009F57E8" w:rsidP="00561AEF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Besparing: € 492 − € 312 = €</w:t>
      </w:r>
      <w:r w:rsidR="00561AEF" w:rsidRPr="00667456">
        <w:rPr>
          <w:sz w:val="20"/>
        </w:rPr>
        <w:t xml:space="preserve"> 180</w:t>
      </w:r>
    </w:p>
    <w:p w14:paraId="0A09C97F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483D658" w14:textId="77777777" w:rsidR="00561AEF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13</w:t>
      </w:r>
      <w:r w:rsidR="007F5951" w:rsidRPr="00667456">
        <w:rPr>
          <w:sz w:val="20"/>
        </w:rPr>
        <w:t xml:space="preserve"> </w:t>
      </w:r>
      <w:r w:rsidR="009F57E8" w:rsidRPr="00667456">
        <w:rPr>
          <w:sz w:val="20"/>
        </w:rPr>
        <w:t>In totaal betalen zij in 5 jaar</w:t>
      </w:r>
      <w:r w:rsidR="00561AEF" w:rsidRPr="00667456">
        <w:rPr>
          <w:sz w:val="20"/>
        </w:rPr>
        <w:t>: € 27.000 + € 6.000 = € 33.000</w:t>
      </w:r>
    </w:p>
    <w:p w14:paraId="40C2B334" w14:textId="77777777" w:rsidR="009F57E8" w:rsidRPr="00667456" w:rsidRDefault="009F57E8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Per maand</w:t>
      </w:r>
      <w:r w:rsidR="00561AEF" w:rsidRPr="00667456">
        <w:rPr>
          <w:sz w:val="20"/>
        </w:rPr>
        <w:t xml:space="preserve"> is dat € 33.000 ÷ 60 = € 550</w:t>
      </w:r>
    </w:p>
    <w:p w14:paraId="0861A570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5148179" w14:textId="77777777" w:rsidR="00B67786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14</w:t>
      </w:r>
      <w:r w:rsidR="007F5951" w:rsidRPr="00667456">
        <w:rPr>
          <w:sz w:val="20"/>
        </w:rPr>
        <w:t xml:space="preserve"> </w:t>
      </w:r>
      <w:r w:rsidR="00F107DB" w:rsidRPr="00667456">
        <w:rPr>
          <w:sz w:val="20"/>
        </w:rPr>
        <w:t>a</w:t>
      </w:r>
      <w:r w:rsidRPr="00667456">
        <w:rPr>
          <w:sz w:val="20"/>
        </w:rPr>
        <w:t xml:space="preserve"> </w:t>
      </w:r>
      <w:r w:rsidR="00331D72" w:rsidRPr="00667456">
        <w:rPr>
          <w:sz w:val="20"/>
        </w:rPr>
        <w:t xml:space="preserve">Met euro’s </w:t>
      </w:r>
      <w:r w:rsidR="00414161" w:rsidRPr="00667456">
        <w:rPr>
          <w:sz w:val="20"/>
        </w:rPr>
        <w:t>Tsjechische kronen</w:t>
      </w:r>
      <w:r w:rsidR="00331D72" w:rsidRPr="00667456">
        <w:rPr>
          <w:sz w:val="20"/>
        </w:rPr>
        <w:t xml:space="preserve"> kopen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B67786" w:rsidRPr="00667456" w14:paraId="259DAC25" w14:textId="77777777" w:rsidTr="00B8523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1EB7B2E2" w14:textId="77777777" w:rsidR="00B67786" w:rsidRPr="00667456" w:rsidRDefault="00B67786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8565D39" w14:textId="77777777" w:rsidR="00B67786" w:rsidRPr="00667456" w:rsidRDefault="00257377" w:rsidP="00331D72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972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901D911" wp14:editId="66F13CF6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234950</wp:posOffset>
                      </wp:positionV>
                      <wp:extent cx="714375" cy="409575"/>
                      <wp:effectExtent l="0" t="0" r="66675" b="28575"/>
                      <wp:wrapNone/>
                      <wp:docPr id="135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347AC" id="Boog 20" o:spid="_x0000_s1026" style="position:absolute;margin-left:137.15pt;margin-top:18.5pt;width:56.25pt;height:32.2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FBC96C3" wp14:editId="10F0982D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-66675</wp:posOffset>
                      </wp:positionV>
                      <wp:extent cx="704850" cy="444500"/>
                      <wp:effectExtent l="0" t="0" r="76200" b="0"/>
                      <wp:wrapNone/>
                      <wp:docPr id="111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D0567" id="Boog 20" o:spid="_x0000_s1026" style="position:absolute;margin-left:137.15pt;margin-top:-5.25pt;width:55.5pt;height: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B67786" w:rsidRPr="00667456">
              <w:rPr>
                <w:rFonts w:ascii="Verdana" w:hAnsi="Verdana" w:cs="Arial"/>
                <w:szCs w:val="20"/>
              </w:rPr>
              <w:t xml:space="preserve"> </w: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Pr="00667456">
              <w:rPr>
                <w:rFonts w:ascii="Verdana" w:hAnsi="Verdana" w:cs="Arial"/>
                <w:szCs w:val="20"/>
              </w:rPr>
              <w:t xml:space="preserve">× </w:t>
            </w:r>
            <w:r w:rsidR="00414161" w:rsidRPr="00667456">
              <w:rPr>
                <w:rFonts w:ascii="Verdana" w:hAnsi="Verdana" w:cs="Arial"/>
                <w:szCs w:val="20"/>
              </w:rPr>
              <w:t>100</w:t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2077"/>
            </w:tblGrid>
            <w:tr w:rsidR="00B67786" w:rsidRPr="00667456" w14:paraId="5D52FAF2" w14:textId="77777777" w:rsidTr="004016EA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3145E" w14:textId="77777777" w:rsidR="00B67786" w:rsidRPr="00667456" w:rsidRDefault="00B67786" w:rsidP="00331D72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150FC" w14:textId="77777777" w:rsidR="00B67786" w:rsidRPr="00667456" w:rsidRDefault="00B67786" w:rsidP="00331D72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23CB0AF" w14:textId="77777777" w:rsidR="00B67786" w:rsidRPr="00667456" w:rsidRDefault="00B67786" w:rsidP="00331D72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  <w:r w:rsidR="00414161" w:rsidRPr="00667456">
                    <w:rPr>
                      <w:rFonts w:ascii="Verdana" w:hAnsi="Verdana" w:cs="Arial"/>
                      <w:szCs w:val="20"/>
                    </w:rPr>
                    <w:t>00</w:t>
                  </w:r>
                </w:p>
              </w:tc>
            </w:tr>
            <w:tr w:rsidR="00B67786" w:rsidRPr="00667456" w14:paraId="5CBAAD8A" w14:textId="77777777" w:rsidTr="004016EA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371F9CB" w14:textId="77777777" w:rsidR="00B67786" w:rsidRPr="00667456" w:rsidRDefault="008E3A9C" w:rsidP="008E3A9C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/>
                      <w:szCs w:val="20"/>
                    </w:rPr>
                    <w:t>Tsjech. Kroon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688BF74" w14:textId="77777777" w:rsidR="00B67786" w:rsidRPr="00667456" w:rsidRDefault="00414161" w:rsidP="00331D72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24,6321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725B5C2" w14:textId="77777777" w:rsidR="00B67786" w:rsidRPr="00667456" w:rsidRDefault="00E06A17" w:rsidP="00331D72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</w:tbl>
          <w:p w14:paraId="00A06DB7" w14:textId="77777777" w:rsidR="00B67786" w:rsidRPr="00667456" w:rsidRDefault="00B67786" w:rsidP="00331D72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972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Pr="00667456">
              <w:rPr>
                <w:rFonts w:ascii="Verdana" w:hAnsi="Verdana" w:cs="Arial"/>
                <w:szCs w:val="20"/>
              </w:rPr>
              <w:t>1</w:t>
            </w:r>
            <w:r w:rsidR="00414161" w:rsidRPr="00667456">
              <w:rPr>
                <w:rFonts w:ascii="Verdana" w:hAnsi="Verdana" w:cs="Arial"/>
                <w:szCs w:val="20"/>
              </w:rPr>
              <w:t>00</w:t>
            </w:r>
            <w:r w:rsidRPr="00667456">
              <w:rPr>
                <w:rFonts w:ascii="Verdana" w:hAnsi="Verdana" w:cs="Arial"/>
                <w:szCs w:val="20"/>
              </w:rPr>
              <w:tab/>
            </w:r>
          </w:p>
        </w:tc>
      </w:tr>
    </w:tbl>
    <w:p w14:paraId="2CE1D6CB" w14:textId="77777777" w:rsidR="00B85236" w:rsidRPr="00667456" w:rsidRDefault="00B85236" w:rsidP="00B85236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1 euro koop je </w:t>
      </w:r>
      <w:r w:rsidR="005430C2" w:rsidRPr="00667456">
        <w:rPr>
          <w:sz w:val="20"/>
        </w:rPr>
        <w:t>24,3621 Tsjechische Kroon</w:t>
      </w:r>
    </w:p>
    <w:p w14:paraId="6EF9F66F" w14:textId="77777777" w:rsidR="00A304B9" w:rsidRPr="00667456" w:rsidRDefault="00414161" w:rsidP="00E06A17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24,3621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100 = 2.436,21 Tsjechische Kronen.</w:t>
      </w:r>
    </w:p>
    <w:p w14:paraId="066FE9DD" w14:textId="77777777" w:rsidR="00CA7A11" w:rsidRPr="00667456" w:rsidRDefault="00CA7A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E6B83F4" w14:textId="77777777" w:rsidR="002B370B" w:rsidRPr="00667456" w:rsidRDefault="00F107D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</w:t>
      </w:r>
      <w:r w:rsidR="00E06A17" w:rsidRPr="00667456">
        <w:rPr>
          <w:sz w:val="20"/>
        </w:rPr>
        <w:t xml:space="preserve"> </w:t>
      </w:r>
      <w:r w:rsidR="00B85236" w:rsidRPr="00667456">
        <w:rPr>
          <w:sz w:val="20"/>
        </w:rPr>
        <w:t xml:space="preserve">Met euro’s </w:t>
      </w:r>
      <w:r w:rsidR="00CA7A11" w:rsidRPr="00667456">
        <w:rPr>
          <w:sz w:val="20"/>
        </w:rPr>
        <w:t>Zwitserse frank</w:t>
      </w:r>
      <w:r w:rsidR="00B85236" w:rsidRPr="00667456">
        <w:rPr>
          <w:sz w:val="20"/>
        </w:rPr>
        <w:t>en kopen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3"/>
      </w:tblGrid>
      <w:tr w:rsidR="002B370B" w:rsidRPr="00667456" w14:paraId="4C3306DC" w14:textId="77777777" w:rsidTr="00B8523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4DB1D1C0" w14:textId="77777777" w:rsidR="002B370B" w:rsidRPr="00667456" w:rsidRDefault="002B370B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9C88FBD" w14:textId="77777777" w:rsidR="002B370B" w:rsidRPr="00667456" w:rsidRDefault="00257377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90AA7F2" wp14:editId="28D9F88F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254000</wp:posOffset>
                      </wp:positionV>
                      <wp:extent cx="714375" cy="409575"/>
                      <wp:effectExtent l="0" t="0" r="66675" b="28575"/>
                      <wp:wrapNone/>
                      <wp:docPr id="133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5F327" id="Boog 20" o:spid="_x0000_s1026" style="position:absolute;margin-left:219.75pt;margin-top:20pt;width:56.25pt;height:32.2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D21535A" wp14:editId="12876F87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-76835</wp:posOffset>
                      </wp:positionV>
                      <wp:extent cx="819150" cy="444500"/>
                      <wp:effectExtent l="0" t="0" r="76200" b="0"/>
                      <wp:wrapNone/>
                      <wp:docPr id="113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9D594" id="Boog 20" o:spid="_x0000_s1026" style="position:absolute;margin-left:133.8pt;margin-top:-6.05pt;width:64.5pt;height: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3,219898;411029,2;819152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0CE3A9F" wp14:editId="32ABE8E3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-85725</wp:posOffset>
                      </wp:positionV>
                      <wp:extent cx="704850" cy="444500"/>
                      <wp:effectExtent l="0" t="0" r="76200" b="0"/>
                      <wp:wrapNone/>
                      <wp:docPr id="112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E2BE6" id="Boog 20" o:spid="_x0000_s1026" style="position:absolute;margin-left:219pt;margin-top:-6.75pt;width:55.5pt;height: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2B370B" w:rsidRPr="00667456">
              <w:rPr>
                <w:rFonts w:ascii="Verdana" w:hAnsi="Verdana" w:cs="Arial"/>
                <w:szCs w:val="20"/>
              </w:rPr>
              <w:tab/>
              <w:t>÷ 1,1394</w:t>
            </w:r>
            <w:r w:rsidR="00561AEF" w:rsidRPr="00667456">
              <w:rPr>
                <w:rFonts w:ascii="Verdana" w:hAnsi="Verdana" w:cs="Arial"/>
                <w:szCs w:val="20"/>
              </w:rPr>
              <w:tab/>
            </w:r>
            <w:r w:rsidRPr="00667456">
              <w:rPr>
                <w:rFonts w:ascii="Verdana" w:hAnsi="Verdana" w:cs="Arial"/>
                <w:szCs w:val="20"/>
              </w:rPr>
              <w:t xml:space="preserve">× </w:t>
            </w:r>
            <w:r w:rsidR="002B370B" w:rsidRPr="00667456">
              <w:rPr>
                <w:rFonts w:ascii="Verdana" w:hAnsi="Verdana" w:cs="Arial"/>
                <w:szCs w:val="20"/>
              </w:rPr>
              <w:t>150</w:t>
            </w:r>
            <w:r w:rsidR="002B370B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4"/>
              <w:gridCol w:w="1267"/>
              <w:gridCol w:w="1334"/>
              <w:gridCol w:w="2077"/>
            </w:tblGrid>
            <w:tr w:rsidR="002B370B" w:rsidRPr="00667456" w14:paraId="69ADFADE" w14:textId="77777777" w:rsidTr="00872C7D"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F0918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CC9D7" w14:textId="77777777" w:rsidR="002B370B" w:rsidRPr="00667456" w:rsidRDefault="00257377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0" locked="0" layoutInCell="1" allowOverlap="1" wp14:anchorId="08122183" wp14:editId="3A9C5849">
                            <wp:simplePos x="0" y="0"/>
                            <wp:positionH relativeFrom="column">
                              <wp:posOffset>259080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819150" cy="409575"/>
                            <wp:effectExtent l="0" t="0" r="57150" b="28575"/>
                            <wp:wrapNone/>
                            <wp:docPr id="134" name="Boog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0" y="0"/>
                                      <a:ext cx="819150" cy="409575"/>
                                    </a:xfrm>
                                    <a:custGeom>
                                      <a:avLst/>
                                      <a:gdLst>
                                        <a:gd name="T0" fmla="*/ 15 w 542925"/>
                                        <a:gd name="T1" fmla="*/ 219898 h 444500"/>
                                        <a:gd name="T2" fmla="*/ 272426 w 542925"/>
                                        <a:gd name="T3" fmla="*/ 2 h 444500"/>
                                        <a:gd name="T4" fmla="*/ 542926 w 542925"/>
                                        <a:gd name="T5" fmla="*/ 222251 h 4445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42925" h="444500" stroke="0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  <a:lnTo>
                                            <a:pt x="271463" y="222250"/>
                                          </a:lnTo>
                                          <a:lnTo>
                                            <a:pt x="15" y="219898"/>
                                          </a:lnTo>
                                          <a:close/>
                                        </a:path>
                                        <a:path w="542925" h="444500" fill="none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E7D57A" id="Boog 20" o:spid="_x0000_s1026" style="position:absolute;margin-left:20.4pt;margin-top:8.15pt;width:64.5pt;height:32.2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" path="m15,219898nsc1594,97770,123247,-432,272426,2,421974,436,542926,99813,542926,222251r-271463,-1l15,219898xem15,219898nfc1594,97770,123247,-432,272426,2,421974,436,542926,99813,542926,222251e" filled="f" strokecolor="black [3040]">
                            <v:stroke endarrow="block"/>
                            <v:path arrowok="t" o:connecttype="custom" o:connectlocs="23,202620;411029,2;819152,204788" o:connectangles="0,0,0"/>
                          </v:shape>
                        </w:pict>
                      </mc:Fallback>
                    </mc:AlternateContent>
                  </w:r>
                  <w:r w:rsidR="002B370B"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23E81B11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A632C7A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2B370B" w:rsidRPr="00667456" w14:paraId="466CE407" w14:textId="77777777" w:rsidTr="00872C7D"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27DF97A" w14:textId="77777777" w:rsidR="002B370B" w:rsidRPr="00667456" w:rsidRDefault="00872C7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Zwitserse frank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5D8AD90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1,1394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4874AE6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5512E5F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150</w:t>
                  </w:r>
                </w:p>
              </w:tc>
            </w:tr>
          </w:tbl>
          <w:p w14:paraId="5A74C193" w14:textId="77777777" w:rsidR="002B370B" w:rsidRPr="00667456" w:rsidRDefault="002B370B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Pr="00667456">
              <w:rPr>
                <w:rFonts w:ascii="Verdana" w:hAnsi="Verdana" w:cs="Arial"/>
                <w:szCs w:val="20"/>
              </w:rPr>
              <w:t>÷ 1,1394</w:t>
            </w:r>
            <w:r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Pr="00667456">
              <w:rPr>
                <w:rFonts w:ascii="Verdana" w:hAnsi="Verdana" w:cs="Arial"/>
                <w:szCs w:val="20"/>
              </w:rPr>
              <w:t>150</w:t>
            </w:r>
          </w:p>
        </w:tc>
      </w:tr>
    </w:tbl>
    <w:p w14:paraId="5C9AF352" w14:textId="77777777" w:rsidR="00E06A17" w:rsidRPr="00667456" w:rsidRDefault="00E06A17" w:rsidP="00E06A1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Voor 1 euro koop je 1,1394 Zwitserse franken</w:t>
      </w:r>
    </w:p>
    <w:p w14:paraId="3F7582FB" w14:textId="77777777" w:rsidR="00A304B9" w:rsidRPr="00667456" w:rsidRDefault="00E06A17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150 Zwitserse franken = </w:t>
      </w:r>
      <w:r w:rsidR="002B370B" w:rsidRPr="00667456">
        <w:rPr>
          <w:sz w:val="20"/>
        </w:rPr>
        <w:t>1 ÷ 1,1394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150 = € 131,65</w:t>
      </w:r>
    </w:p>
    <w:p w14:paraId="1A2EAA22" w14:textId="77777777" w:rsidR="002B370B" w:rsidRPr="00667456" w:rsidRDefault="002B370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B4190C1" w14:textId="77777777" w:rsidR="00B85236" w:rsidRPr="00667456" w:rsidRDefault="00F107DB" w:rsidP="00B85236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</w:t>
      </w:r>
      <w:r w:rsidR="00E06A17" w:rsidRPr="00667456">
        <w:rPr>
          <w:sz w:val="20"/>
        </w:rPr>
        <w:t xml:space="preserve"> </w:t>
      </w:r>
      <w:r w:rsidR="00CA7A11" w:rsidRPr="00667456">
        <w:rPr>
          <w:sz w:val="20"/>
        </w:rPr>
        <w:t>Deense kronen</w:t>
      </w:r>
      <w:r w:rsidR="00B85236" w:rsidRPr="00667456">
        <w:rPr>
          <w:sz w:val="20"/>
        </w:rPr>
        <w:t xml:space="preserve"> omwisselen voor euro’s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3"/>
      </w:tblGrid>
      <w:tr w:rsidR="002B370B" w:rsidRPr="00667456" w14:paraId="45BE6035" w14:textId="77777777" w:rsidTr="00B8523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6D5AEAA4" w14:textId="77777777" w:rsidR="002B370B" w:rsidRPr="00667456" w:rsidRDefault="002B370B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53E88E10" w14:textId="77777777" w:rsidR="002B370B" w:rsidRPr="00667456" w:rsidRDefault="009C24B5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AF3BD1E" wp14:editId="13AADE26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254000</wp:posOffset>
                      </wp:positionV>
                      <wp:extent cx="714375" cy="409575"/>
                      <wp:effectExtent l="0" t="0" r="66675" b="28575"/>
                      <wp:wrapNone/>
                      <wp:docPr id="132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0804" id="Boog 20" o:spid="_x0000_s1026" style="position:absolute;margin-left:135.75pt;margin-top:20pt;width:56.25pt;height:32.2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D191EC4" wp14:editId="67BDF934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234950</wp:posOffset>
                      </wp:positionV>
                      <wp:extent cx="714375" cy="409575"/>
                      <wp:effectExtent l="0" t="0" r="66675" b="28575"/>
                      <wp:wrapNone/>
                      <wp:docPr id="131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3C165" id="Boog 20" o:spid="_x0000_s1026" style="position:absolute;margin-left:218.25pt;margin-top:18.5pt;width:56.25pt;height:32.2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E0E1BF9" wp14:editId="7E5428B9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115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04141" id="Boog 20" o:spid="_x0000_s1026" style="position:absolute;margin-left:136.5pt;margin-top:-6pt;width:55.5pt;height: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DAB386A" wp14:editId="2CA03A69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114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A547F" id="Boog 20" o:spid="_x0000_s1026" style="position:absolute;margin-left:217.5pt;margin-top:-6pt;width:55.5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="002B370B" w:rsidRPr="00667456">
              <w:rPr>
                <w:rFonts w:ascii="Verdana" w:hAnsi="Verdana" w:cs="Arial"/>
                <w:szCs w:val="20"/>
              </w:rPr>
              <w:t>÷ 8,097</w:t>
            </w:r>
            <w:r w:rsidR="002B370B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2B370B" w:rsidRPr="00667456">
              <w:rPr>
                <w:rFonts w:ascii="Verdana" w:hAnsi="Verdana" w:cs="Arial"/>
                <w:szCs w:val="20"/>
              </w:rPr>
              <w:t>400</w:t>
            </w:r>
            <w:r w:rsidR="002B370B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1334"/>
              <w:gridCol w:w="2077"/>
            </w:tblGrid>
            <w:tr w:rsidR="002B370B" w:rsidRPr="00667456" w14:paraId="4E7893CC" w14:textId="77777777" w:rsidTr="004016EA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ED8A7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A342B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2EE0239F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7C367F8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2B370B" w:rsidRPr="00667456" w14:paraId="31BF3AAF" w14:textId="77777777" w:rsidTr="004016EA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2CAD8DF" w14:textId="77777777" w:rsidR="002B370B" w:rsidRPr="00667456" w:rsidRDefault="00872C7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Deense kroon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AEE9BBC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8,097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ED94207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FC7095F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400</w:t>
                  </w:r>
                </w:p>
              </w:tc>
            </w:tr>
          </w:tbl>
          <w:p w14:paraId="103B15C2" w14:textId="77777777" w:rsidR="002B370B" w:rsidRPr="00667456" w:rsidRDefault="00AD66D8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ab/>
            </w:r>
            <w:r w:rsidR="002B370B" w:rsidRPr="00667456">
              <w:rPr>
                <w:rFonts w:ascii="Verdana" w:hAnsi="Verdana" w:cs="Arial"/>
                <w:szCs w:val="20"/>
              </w:rPr>
              <w:t>÷ 8,097</w:t>
            </w:r>
            <w:r w:rsidR="002B370B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2B370B" w:rsidRPr="00667456">
              <w:rPr>
                <w:rFonts w:ascii="Verdana" w:hAnsi="Verdana" w:cs="Arial"/>
                <w:szCs w:val="20"/>
              </w:rPr>
              <w:t>400</w:t>
            </w:r>
          </w:p>
        </w:tc>
      </w:tr>
    </w:tbl>
    <w:p w14:paraId="337DBBF4" w14:textId="77777777" w:rsidR="00B85236" w:rsidRPr="00667456" w:rsidRDefault="00B85236" w:rsidP="00B85236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</w:t>
      </w:r>
      <w:r w:rsidR="00E06A17" w:rsidRPr="00667456">
        <w:rPr>
          <w:sz w:val="20"/>
        </w:rPr>
        <w:t>m 1 euro te ontvangen, moet je 8,097 Deense kronen</w:t>
      </w:r>
      <w:r w:rsidRPr="00667456">
        <w:rPr>
          <w:sz w:val="20"/>
        </w:rPr>
        <w:t xml:space="preserve"> inwisselen.</w:t>
      </w:r>
    </w:p>
    <w:p w14:paraId="79A04C4A" w14:textId="77777777" w:rsidR="00D219B6" w:rsidRPr="00667456" w:rsidRDefault="00B85236" w:rsidP="00E06A17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</w:t>
      </w:r>
      <w:r w:rsidR="00E06A17" w:rsidRPr="00667456">
        <w:rPr>
          <w:sz w:val="20"/>
        </w:rPr>
        <w:t>400 Deense kronen</w:t>
      </w:r>
      <w:r w:rsidRPr="00667456">
        <w:rPr>
          <w:sz w:val="20"/>
        </w:rPr>
        <w:t xml:space="preserve"> ontvang je </w:t>
      </w:r>
      <w:r w:rsidR="00E06A17" w:rsidRPr="00667456">
        <w:rPr>
          <w:sz w:val="20"/>
        </w:rPr>
        <w:t>1 ÷ 8,097</w:t>
      </w:r>
      <w:r w:rsidR="00257377" w:rsidRPr="00667456">
        <w:rPr>
          <w:sz w:val="20"/>
        </w:rPr>
        <w:t xml:space="preserve"> × </w:t>
      </w:r>
      <w:r w:rsidR="00E06A17" w:rsidRPr="00667456">
        <w:rPr>
          <w:sz w:val="20"/>
        </w:rPr>
        <w:t>400 = € 49,40</w:t>
      </w:r>
    </w:p>
    <w:p w14:paraId="159BAC1F" w14:textId="77777777" w:rsidR="002B370B" w:rsidRPr="00667456" w:rsidRDefault="002B370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026D0D8" w14:textId="77777777" w:rsidR="002B370B" w:rsidRPr="00667456" w:rsidRDefault="00D219B6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</w:t>
      </w:r>
      <w:r w:rsidR="00EC57CD" w:rsidRPr="00667456">
        <w:rPr>
          <w:sz w:val="20"/>
        </w:rPr>
        <w:t xml:space="preserve"> </w:t>
      </w:r>
      <w:r w:rsidR="002B370B" w:rsidRPr="00667456">
        <w:rPr>
          <w:sz w:val="20"/>
        </w:rPr>
        <w:t>Deense kronen</w:t>
      </w:r>
      <w:r w:rsidR="00B85236" w:rsidRPr="00667456">
        <w:rPr>
          <w:sz w:val="20"/>
        </w:rPr>
        <w:t xml:space="preserve"> omwisselen voor euro’s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3"/>
      </w:tblGrid>
      <w:tr w:rsidR="002B370B" w:rsidRPr="00667456" w14:paraId="2E6922E8" w14:textId="77777777" w:rsidTr="00B8523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3C26AF0F" w14:textId="77777777" w:rsidR="002B370B" w:rsidRPr="00667456" w:rsidRDefault="002B370B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3169BF4" w14:textId="77777777" w:rsidR="002B370B" w:rsidRPr="00667456" w:rsidRDefault="009C24B5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9EDAA62" wp14:editId="4DAE3C1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273050</wp:posOffset>
                      </wp:positionV>
                      <wp:extent cx="714375" cy="409575"/>
                      <wp:effectExtent l="0" t="0" r="66675" b="28575"/>
                      <wp:wrapNone/>
                      <wp:docPr id="129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3B96" id="Boog 20" o:spid="_x0000_s1026" style="position:absolute;margin-left:135.75pt;margin-top:21.5pt;width:56.25pt;height:32.2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043BA3C" wp14:editId="314C6A03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254000</wp:posOffset>
                      </wp:positionV>
                      <wp:extent cx="714375" cy="409575"/>
                      <wp:effectExtent l="0" t="0" r="66675" b="28575"/>
                      <wp:wrapNone/>
                      <wp:docPr id="130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EE6BE" id="Boog 20" o:spid="_x0000_s1026" style="position:absolute;margin-left:214.5pt;margin-top:20pt;width:56.25pt;height:32.2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8BC33D" wp14:editId="1BCDE64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-85725</wp:posOffset>
                      </wp:positionV>
                      <wp:extent cx="704850" cy="444500"/>
                      <wp:effectExtent l="0" t="0" r="76200" b="0"/>
                      <wp:wrapNone/>
                      <wp:docPr id="117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D7A79" id="Boog 20" o:spid="_x0000_s1026" style="position:absolute;margin-left:135.75pt;margin-top:-6.75pt;width:55.5pt;height: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50934CC" wp14:editId="0D3B569F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-38100</wp:posOffset>
                      </wp:positionV>
                      <wp:extent cx="704850" cy="444500"/>
                      <wp:effectExtent l="0" t="0" r="76200" b="0"/>
                      <wp:wrapNone/>
                      <wp:docPr id="116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23C40" id="Boog 20" o:spid="_x0000_s1026" style="position:absolute;margin-left:214.5pt;margin-top:-3pt;width:55.5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="002B370B" w:rsidRPr="00667456">
              <w:rPr>
                <w:rFonts w:ascii="Verdana" w:hAnsi="Verdana" w:cs="Arial"/>
                <w:szCs w:val="20"/>
              </w:rPr>
              <w:t>÷</w:t>
            </w:r>
            <w:r w:rsidR="00B67786" w:rsidRPr="00667456">
              <w:rPr>
                <w:rFonts w:ascii="Verdana" w:hAnsi="Verdana" w:cs="Arial"/>
                <w:szCs w:val="20"/>
              </w:rPr>
              <w:t xml:space="preserve"> 8,097</w:t>
            </w:r>
            <w:r w:rsidR="00B67786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B67786" w:rsidRPr="00667456">
              <w:rPr>
                <w:rFonts w:ascii="Verdana" w:hAnsi="Verdana" w:cs="Arial"/>
                <w:szCs w:val="20"/>
              </w:rPr>
              <w:t>37</w:t>
            </w:r>
            <w:r w:rsidR="002B370B" w:rsidRPr="00667456">
              <w:rPr>
                <w:rFonts w:ascii="Verdana" w:hAnsi="Verdana" w:cs="Arial"/>
                <w:szCs w:val="20"/>
              </w:rPr>
              <w:t>0</w:t>
            </w:r>
            <w:r w:rsidR="002B370B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1334"/>
              <w:gridCol w:w="2077"/>
            </w:tblGrid>
            <w:tr w:rsidR="002B370B" w:rsidRPr="00667456" w14:paraId="0D16D3E9" w14:textId="77777777" w:rsidTr="004016EA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9C0C0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448D0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363A1CD8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E7156AB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2B370B" w:rsidRPr="00667456" w14:paraId="26B067DA" w14:textId="77777777" w:rsidTr="004016EA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FCC59CD" w14:textId="77777777" w:rsidR="002B370B" w:rsidRPr="00667456" w:rsidRDefault="00872C7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Deense kroon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D9DE43E" w14:textId="77777777" w:rsidR="002B370B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8,097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D49DF09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5FE452C" w14:textId="77777777" w:rsidR="002B370B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37</w:t>
                  </w:r>
                  <w:r w:rsidR="002B370B" w:rsidRPr="00667456">
                    <w:rPr>
                      <w:rFonts w:ascii="Verdana" w:hAnsi="Verdana" w:cs="Arial"/>
                      <w:szCs w:val="20"/>
                    </w:rPr>
                    <w:t>0</w:t>
                  </w:r>
                </w:p>
              </w:tc>
            </w:tr>
          </w:tbl>
          <w:p w14:paraId="588CD8E1" w14:textId="77777777" w:rsidR="002B370B" w:rsidRPr="00667456" w:rsidRDefault="002B370B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Pr="00667456">
              <w:rPr>
                <w:rFonts w:ascii="Verdana" w:hAnsi="Verdana" w:cs="Arial"/>
                <w:szCs w:val="20"/>
              </w:rPr>
              <w:t>÷</w:t>
            </w:r>
            <w:r w:rsidR="00B67786" w:rsidRPr="00667456">
              <w:rPr>
                <w:rFonts w:ascii="Verdana" w:hAnsi="Verdana" w:cs="Arial"/>
                <w:szCs w:val="20"/>
              </w:rPr>
              <w:t xml:space="preserve"> 8,097</w:t>
            </w:r>
            <w:r w:rsidR="00B67786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B67786" w:rsidRPr="00667456">
              <w:rPr>
                <w:rFonts w:ascii="Verdana" w:hAnsi="Verdana" w:cs="Arial"/>
                <w:szCs w:val="20"/>
              </w:rPr>
              <w:t>37</w:t>
            </w:r>
            <w:r w:rsidRPr="00667456">
              <w:rPr>
                <w:rFonts w:ascii="Verdana" w:hAnsi="Verdana" w:cs="Arial"/>
                <w:szCs w:val="20"/>
              </w:rPr>
              <w:t>0</w:t>
            </w:r>
          </w:p>
        </w:tc>
      </w:tr>
    </w:tbl>
    <w:p w14:paraId="126CD8BA" w14:textId="77777777" w:rsidR="00EC57CD" w:rsidRPr="00667456" w:rsidRDefault="00EC57CD" w:rsidP="00EC57CD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Om 1 euro te ontvangen, moet je 8,097 Deense kronen inwisselen.</w:t>
      </w:r>
    </w:p>
    <w:p w14:paraId="74C3251E" w14:textId="77777777" w:rsidR="00A304B9" w:rsidRPr="00667456" w:rsidRDefault="00EC57CD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Voor 370 Deense kronen ontvang je 1 ÷ 8,097</w:t>
      </w:r>
      <w:r w:rsidR="00257377" w:rsidRPr="00667456">
        <w:rPr>
          <w:sz w:val="20"/>
        </w:rPr>
        <w:t xml:space="preserve"> × </w:t>
      </w:r>
      <w:r w:rsidRPr="00667456">
        <w:rPr>
          <w:sz w:val="20"/>
        </w:rPr>
        <w:t>370 = € 45,70</w:t>
      </w:r>
    </w:p>
    <w:p w14:paraId="7D73F006" w14:textId="77777777" w:rsidR="002B370B" w:rsidRPr="00667456" w:rsidRDefault="002B370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3CC0765" w14:textId="77777777" w:rsidR="002B370B" w:rsidRPr="00667456" w:rsidRDefault="002B370B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Tsjechische kronen</w:t>
      </w:r>
      <w:r w:rsidR="00B85236" w:rsidRPr="00667456">
        <w:rPr>
          <w:sz w:val="20"/>
        </w:rPr>
        <w:t xml:space="preserve"> omwisselen voor euro’s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3"/>
      </w:tblGrid>
      <w:tr w:rsidR="002B370B" w:rsidRPr="00667456" w14:paraId="61F92B88" w14:textId="77777777" w:rsidTr="00B8523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25449937" w14:textId="77777777" w:rsidR="002B370B" w:rsidRPr="00667456" w:rsidRDefault="002B370B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53B69F8E" w14:textId="77777777" w:rsidR="002B370B" w:rsidRPr="00667456" w:rsidRDefault="009C24B5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876C371" wp14:editId="3F3489F0">
                      <wp:simplePos x="0" y="0"/>
                      <wp:positionH relativeFrom="column">
                        <wp:posOffset>1718311</wp:posOffset>
                      </wp:positionH>
                      <wp:positionV relativeFrom="paragraph">
                        <wp:posOffset>254634</wp:posOffset>
                      </wp:positionV>
                      <wp:extent cx="800100" cy="409575"/>
                      <wp:effectExtent l="0" t="0" r="76200" b="28575"/>
                      <wp:wrapNone/>
                      <wp:docPr id="128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00100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54C7" id="Boog 20" o:spid="_x0000_s1026" style="position:absolute;margin-left:135.3pt;margin-top:20.05pt;width:63pt;height:32.2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2,202620;401470,2;800101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9C8564" wp14:editId="58B638ED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263525</wp:posOffset>
                      </wp:positionV>
                      <wp:extent cx="714375" cy="409575"/>
                      <wp:effectExtent l="0" t="0" r="66675" b="28575"/>
                      <wp:wrapNone/>
                      <wp:docPr id="127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62DFF" id="Boog 20" o:spid="_x0000_s1026" style="position:absolute;margin-left:221.25pt;margin-top:20.75pt;width:56.25pt;height:32.2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1B2AFA4" wp14:editId="1F0914BA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-78740</wp:posOffset>
                      </wp:positionV>
                      <wp:extent cx="762000" cy="444500"/>
                      <wp:effectExtent l="0" t="0" r="76200" b="0"/>
                      <wp:wrapNone/>
                      <wp:docPr id="119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A3E84" id="Boog 20" o:spid="_x0000_s1026" style="position:absolute;margin-left:136.8pt;margin-top:-6.2pt;width:60pt;height: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1,219898;382352,2;762001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A6CD77F" wp14:editId="7C93F840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118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245D0" id="Boog 20" o:spid="_x0000_s1026" style="position:absolute;margin-left:221.25pt;margin-top:-6pt;width:55.5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="002B370B" w:rsidRPr="00667456">
              <w:rPr>
                <w:rFonts w:ascii="Verdana" w:hAnsi="Verdana" w:cs="Arial"/>
                <w:szCs w:val="20"/>
              </w:rPr>
              <w:t>÷</w:t>
            </w:r>
            <w:r w:rsidR="00B67786" w:rsidRPr="00667456">
              <w:rPr>
                <w:rFonts w:ascii="Verdana" w:hAnsi="Verdana" w:cs="Arial"/>
                <w:szCs w:val="20"/>
              </w:rPr>
              <w:t xml:space="preserve"> 30,213</w:t>
            </w:r>
            <w:r w:rsidR="00B67786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B67786" w:rsidRPr="00667456">
              <w:rPr>
                <w:rFonts w:ascii="Verdana" w:hAnsi="Verdana" w:cs="Arial"/>
                <w:szCs w:val="20"/>
              </w:rPr>
              <w:t>1.05</w:t>
            </w:r>
            <w:r w:rsidR="002B370B" w:rsidRPr="00667456">
              <w:rPr>
                <w:rFonts w:ascii="Verdana" w:hAnsi="Verdana" w:cs="Arial"/>
                <w:szCs w:val="20"/>
              </w:rPr>
              <w:t>0</w:t>
            </w:r>
            <w:r w:rsidR="002B370B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1334"/>
              <w:gridCol w:w="2077"/>
            </w:tblGrid>
            <w:tr w:rsidR="002B370B" w:rsidRPr="00667456" w14:paraId="3E6BE8FB" w14:textId="77777777" w:rsidTr="004016EA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3FCDB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8111C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311537D0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60AFBD5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2B370B" w:rsidRPr="00667456" w14:paraId="38CAF8E2" w14:textId="77777777" w:rsidTr="004016EA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CD5AD6A" w14:textId="77777777" w:rsidR="002B370B" w:rsidRPr="00667456" w:rsidRDefault="00872C7D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/>
                      <w:szCs w:val="20"/>
                    </w:rPr>
                    <w:t>Tsjech. Kroon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C6A993E" w14:textId="77777777" w:rsidR="002B370B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30,213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085C247" w14:textId="77777777" w:rsidR="002B370B" w:rsidRPr="00667456" w:rsidRDefault="002B370B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67B0712" w14:textId="77777777" w:rsidR="002B370B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1.05</w:t>
                  </w:r>
                  <w:r w:rsidR="002B370B" w:rsidRPr="00667456">
                    <w:rPr>
                      <w:rFonts w:ascii="Verdana" w:hAnsi="Verdana" w:cs="Arial"/>
                      <w:szCs w:val="20"/>
                    </w:rPr>
                    <w:t>0</w:t>
                  </w:r>
                </w:p>
              </w:tc>
            </w:tr>
          </w:tbl>
          <w:p w14:paraId="5DBACA8B" w14:textId="77777777" w:rsidR="002B370B" w:rsidRPr="00667456" w:rsidRDefault="002B370B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Pr="00667456">
              <w:rPr>
                <w:rFonts w:ascii="Verdana" w:hAnsi="Verdana" w:cs="Arial"/>
                <w:szCs w:val="20"/>
              </w:rPr>
              <w:t>÷</w:t>
            </w:r>
            <w:r w:rsidR="00B67786" w:rsidRPr="00667456">
              <w:rPr>
                <w:rFonts w:ascii="Verdana" w:hAnsi="Verdana" w:cs="Arial"/>
                <w:szCs w:val="20"/>
              </w:rPr>
              <w:t xml:space="preserve"> 30,213</w:t>
            </w:r>
            <w:r w:rsidR="00B67786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B67786" w:rsidRPr="00667456">
              <w:rPr>
                <w:rFonts w:ascii="Verdana" w:hAnsi="Verdana" w:cs="Arial"/>
                <w:szCs w:val="20"/>
              </w:rPr>
              <w:t>1.05</w:t>
            </w:r>
            <w:r w:rsidRPr="00667456">
              <w:rPr>
                <w:rFonts w:ascii="Verdana" w:hAnsi="Verdana" w:cs="Arial"/>
                <w:szCs w:val="20"/>
              </w:rPr>
              <w:t>0</w:t>
            </w:r>
          </w:p>
        </w:tc>
      </w:tr>
    </w:tbl>
    <w:p w14:paraId="2F07F5F8" w14:textId="77777777" w:rsidR="00B85236" w:rsidRPr="00667456" w:rsidRDefault="00B85236" w:rsidP="00B85236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lastRenderedPageBreak/>
        <w:t xml:space="preserve">Om 1 euro te ontvangen, moet je </w:t>
      </w:r>
      <w:r w:rsidR="00EC57CD" w:rsidRPr="00667456">
        <w:rPr>
          <w:sz w:val="20"/>
        </w:rPr>
        <w:t xml:space="preserve">30,213 Tsjechische kronen </w:t>
      </w:r>
      <w:r w:rsidRPr="00667456">
        <w:rPr>
          <w:sz w:val="20"/>
        </w:rPr>
        <w:t>inwisselen.</w:t>
      </w:r>
    </w:p>
    <w:p w14:paraId="5F7404B5" w14:textId="77777777" w:rsidR="002B370B" w:rsidRPr="00667456" w:rsidRDefault="00B85236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</w:t>
      </w:r>
      <w:r w:rsidR="00EC57CD" w:rsidRPr="00667456">
        <w:rPr>
          <w:sz w:val="20"/>
        </w:rPr>
        <w:t>1.050 Tsjechische kronen</w:t>
      </w:r>
      <w:r w:rsidRPr="00667456">
        <w:rPr>
          <w:sz w:val="20"/>
        </w:rPr>
        <w:t xml:space="preserve"> ontvang je 1 </w:t>
      </w:r>
      <w:r w:rsidR="00B67786" w:rsidRPr="00667456">
        <w:rPr>
          <w:sz w:val="20"/>
        </w:rPr>
        <w:t>÷</w:t>
      </w:r>
      <w:r w:rsidR="00EC57CD" w:rsidRPr="00667456">
        <w:rPr>
          <w:sz w:val="20"/>
        </w:rPr>
        <w:t xml:space="preserve"> 30,213</w:t>
      </w:r>
      <w:r w:rsidR="00257377" w:rsidRPr="00667456">
        <w:rPr>
          <w:sz w:val="20"/>
        </w:rPr>
        <w:t xml:space="preserve"> × </w:t>
      </w:r>
      <w:r w:rsidR="00EC57CD" w:rsidRPr="00667456">
        <w:rPr>
          <w:sz w:val="20"/>
        </w:rPr>
        <w:t>1.050 = € 34,75</w:t>
      </w:r>
    </w:p>
    <w:p w14:paraId="00E576E3" w14:textId="77777777" w:rsidR="008E3A9C" w:rsidRPr="00667456" w:rsidRDefault="008E3A9C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E0EA1DA" w14:textId="77777777" w:rsidR="00A304B9" w:rsidRPr="00667456" w:rsidRDefault="008E3A9C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In t</w:t>
      </w:r>
      <w:r w:rsidR="00B67786" w:rsidRPr="00667456">
        <w:rPr>
          <w:sz w:val="20"/>
        </w:rPr>
        <w:t>otaal</w:t>
      </w:r>
      <w:r w:rsidRPr="00667456">
        <w:rPr>
          <w:sz w:val="20"/>
        </w:rPr>
        <w:t xml:space="preserve"> ontvangt Boris: € 45,70 + € 34,75 = € 80,45</w:t>
      </w:r>
    </w:p>
    <w:p w14:paraId="12641BAA" w14:textId="77777777" w:rsidR="00414161" w:rsidRPr="00667456" w:rsidRDefault="0041416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5860454" w14:textId="77777777" w:rsidR="00B67786" w:rsidRPr="00667456" w:rsidRDefault="0041416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e</w:t>
      </w:r>
      <w:r w:rsidR="008E3A9C" w:rsidRPr="00667456">
        <w:rPr>
          <w:sz w:val="20"/>
        </w:rPr>
        <w:t xml:space="preserve"> </w:t>
      </w:r>
      <w:r w:rsidR="00B67786" w:rsidRPr="00667456">
        <w:rPr>
          <w:sz w:val="20"/>
        </w:rPr>
        <w:t>Zwitserse frank</w:t>
      </w:r>
      <w:r w:rsidR="00B85236" w:rsidRPr="00667456">
        <w:rPr>
          <w:sz w:val="20"/>
        </w:rPr>
        <w:t>en omwisselen voor euro’s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53"/>
      </w:tblGrid>
      <w:tr w:rsidR="00B67786" w:rsidRPr="00667456" w14:paraId="4927BADE" w14:textId="77777777" w:rsidTr="00B8523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2160CD81" w14:textId="77777777" w:rsidR="00B67786" w:rsidRPr="00667456" w:rsidRDefault="00B67786" w:rsidP="00CA4262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9B8902D" w14:textId="77777777" w:rsidR="00B67786" w:rsidRPr="00667456" w:rsidRDefault="009C24B5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3A7BCA4" wp14:editId="64FCB020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244475</wp:posOffset>
                      </wp:positionV>
                      <wp:extent cx="714375" cy="409575"/>
                      <wp:effectExtent l="0" t="0" r="66675" b="28575"/>
                      <wp:wrapNone/>
                      <wp:docPr id="126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14375" cy="409575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EBA5D" id="Boog 20" o:spid="_x0000_s1026" style="position:absolute;margin-left:216.75pt;margin-top:19.25pt;width:56.25pt;height:32.2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0,202620;358455,2;714376,204788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CFD9F94" wp14:editId="38DFD672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120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4892E" id="Boog 20" o:spid="_x0000_s1026" style="position:absolute;margin-left:136.5pt;margin-top:-6pt;width:55.5pt;height: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E32998B" wp14:editId="76396A4B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-76200</wp:posOffset>
                      </wp:positionV>
                      <wp:extent cx="704850" cy="444500"/>
                      <wp:effectExtent l="0" t="0" r="76200" b="0"/>
                      <wp:wrapNone/>
                      <wp:docPr id="121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B938" id="Boog 20" o:spid="_x0000_s1026" style="position:absolute;margin-left:215.25pt;margin-top:-6pt;width:55.5pt;height: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19,219898;353676,2;704851,222251" o:connectangles="0,0,0"/>
                    </v:shape>
                  </w:pict>
                </mc:Fallback>
              </mc:AlternateConten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="00B67786" w:rsidRPr="00667456">
              <w:rPr>
                <w:rFonts w:ascii="Verdana" w:hAnsi="Verdana" w:cs="Arial"/>
                <w:szCs w:val="20"/>
              </w:rPr>
              <w:t>÷ 1,308</w:t>
            </w:r>
            <w:r w:rsidR="00B67786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B67786" w:rsidRPr="00667456">
              <w:rPr>
                <w:rFonts w:ascii="Verdana" w:hAnsi="Verdana" w:cs="Arial"/>
                <w:szCs w:val="20"/>
              </w:rPr>
              <w:t>300</w:t>
            </w:r>
            <w:r w:rsidR="00B67786" w:rsidRPr="00667456">
              <w:rPr>
                <w:rFonts w:ascii="Verdana" w:hAnsi="Verdana" w:cs="Arial"/>
                <w:szCs w:val="20"/>
              </w:rPr>
              <w:tab/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4"/>
              <w:gridCol w:w="1267"/>
              <w:gridCol w:w="1334"/>
              <w:gridCol w:w="2077"/>
            </w:tblGrid>
            <w:tr w:rsidR="00B67786" w:rsidRPr="00667456" w14:paraId="2B615606" w14:textId="77777777" w:rsidTr="00872C7D"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FDEAB" w14:textId="77777777" w:rsidR="00B67786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E3B89" w14:textId="77777777" w:rsidR="00B67786" w:rsidRPr="00667456" w:rsidRDefault="009C24B5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 wp14:anchorId="13AFC8BE" wp14:editId="59B4E07D">
                            <wp:simplePos x="0" y="0"/>
                            <wp:positionH relativeFrom="column">
                              <wp:posOffset>293370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714375" cy="409575"/>
                            <wp:effectExtent l="0" t="0" r="66675" b="28575"/>
                            <wp:wrapNone/>
                            <wp:docPr id="125" name="Boog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0" y="0"/>
                                      <a:ext cx="714375" cy="409575"/>
                                    </a:xfrm>
                                    <a:custGeom>
                                      <a:avLst/>
                                      <a:gdLst>
                                        <a:gd name="T0" fmla="*/ 15 w 542925"/>
                                        <a:gd name="T1" fmla="*/ 219898 h 444500"/>
                                        <a:gd name="T2" fmla="*/ 272426 w 542925"/>
                                        <a:gd name="T3" fmla="*/ 2 h 444500"/>
                                        <a:gd name="T4" fmla="*/ 542926 w 542925"/>
                                        <a:gd name="T5" fmla="*/ 222251 h 4445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42925" h="444500" stroke="0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  <a:lnTo>
                                            <a:pt x="271463" y="222250"/>
                                          </a:lnTo>
                                          <a:lnTo>
                                            <a:pt x="15" y="219898"/>
                                          </a:lnTo>
                                          <a:close/>
                                        </a:path>
                                        <a:path w="542925" h="444500" fill="none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604BCA" id="Boog 20" o:spid="_x0000_s1026" style="position:absolute;margin-left:23.1pt;margin-top:8.75pt;width:56.25pt;height:32.2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" path="m15,219898nsc1594,97770,123247,-432,272426,2,421974,436,542926,99813,542926,222251r-271463,-1l15,219898xem15,219898nfc1594,97770,123247,-432,272426,2,421974,436,542926,99813,542926,222251e" filled="f" strokecolor="black [3040]">
                            <v:stroke endarrow="block"/>
                            <v:path arrowok="t" o:connecttype="custom" o:connectlocs="20,202620;358455,2;714376,204788" o:connectangles="0,0,0"/>
                          </v:shape>
                        </w:pict>
                      </mc:Fallback>
                    </mc:AlternateContent>
                  </w:r>
                  <w:r w:rsidR="00B67786"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hideMark/>
                </w:tcPr>
                <w:p w14:paraId="378EC273" w14:textId="77777777" w:rsidR="00B67786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AC67AC8" w14:textId="77777777" w:rsidR="00B67786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  <w:tr w:rsidR="00B67786" w:rsidRPr="00667456" w14:paraId="5A74C3BC" w14:textId="77777777" w:rsidTr="00872C7D"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02DF853" w14:textId="77777777" w:rsidR="00B67786" w:rsidRPr="00667456" w:rsidRDefault="00872C7D" w:rsidP="00872C7D">
                  <w:pPr>
                    <w:pStyle w:val="Formule"/>
                    <w:shd w:val="clear" w:color="auto" w:fill="auto"/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Zwitserse frank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E9C6152" w14:textId="77777777" w:rsidR="00B67786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1,308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04E401D" w14:textId="77777777" w:rsidR="00B67786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4FE4A49" w14:textId="77777777" w:rsidR="00B67786" w:rsidRPr="00667456" w:rsidRDefault="00B67786" w:rsidP="00CA4262">
                  <w:pPr>
                    <w:pStyle w:val="Formule"/>
                    <w:shd w:val="clear" w:color="auto" w:fill="auto"/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300</w:t>
                  </w:r>
                </w:p>
              </w:tc>
            </w:tr>
          </w:tbl>
          <w:p w14:paraId="4C85EED2" w14:textId="77777777" w:rsidR="00B67786" w:rsidRPr="00667456" w:rsidRDefault="00B67786" w:rsidP="00AD66D8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819"/>
                <w:tab w:val="left" w:pos="4520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="00AD66D8" w:rsidRPr="00667456">
              <w:rPr>
                <w:rFonts w:ascii="Verdana" w:hAnsi="Verdana" w:cs="Arial"/>
                <w:szCs w:val="20"/>
              </w:rPr>
              <w:tab/>
            </w:r>
            <w:r w:rsidRPr="00667456">
              <w:rPr>
                <w:rFonts w:ascii="Verdana" w:hAnsi="Verdana" w:cs="Arial"/>
                <w:szCs w:val="20"/>
              </w:rPr>
              <w:t>÷ 1,308</w:t>
            </w:r>
            <w:r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Pr="00667456">
              <w:rPr>
                <w:rFonts w:ascii="Verdana" w:hAnsi="Verdana" w:cs="Arial"/>
                <w:szCs w:val="20"/>
              </w:rPr>
              <w:t>300</w:t>
            </w:r>
          </w:p>
        </w:tc>
      </w:tr>
    </w:tbl>
    <w:p w14:paraId="1438A28E" w14:textId="77777777" w:rsidR="00B85236" w:rsidRPr="00667456" w:rsidRDefault="00B85236" w:rsidP="00B85236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Om 1 euro te ontvangen, moet je </w:t>
      </w:r>
      <w:r w:rsidR="008E3A9C" w:rsidRPr="00667456">
        <w:rPr>
          <w:sz w:val="20"/>
        </w:rPr>
        <w:t>1,308 Zwitserse frank</w:t>
      </w:r>
      <w:r w:rsidRPr="00667456">
        <w:rPr>
          <w:sz w:val="20"/>
        </w:rPr>
        <w:t xml:space="preserve"> inwisselen.</w:t>
      </w:r>
    </w:p>
    <w:p w14:paraId="5BC0D523" w14:textId="77777777" w:rsidR="00B67786" w:rsidRPr="00667456" w:rsidRDefault="00B85236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Voor </w:t>
      </w:r>
      <w:r w:rsidR="008E3A9C" w:rsidRPr="00667456">
        <w:rPr>
          <w:sz w:val="20"/>
        </w:rPr>
        <w:t>300</w:t>
      </w:r>
      <w:r w:rsidRPr="00667456">
        <w:rPr>
          <w:sz w:val="20"/>
        </w:rPr>
        <w:t xml:space="preserve"> </w:t>
      </w:r>
      <w:r w:rsidR="008E3A9C" w:rsidRPr="00667456">
        <w:rPr>
          <w:sz w:val="20"/>
        </w:rPr>
        <w:t>Zwitserse franken</w:t>
      </w:r>
      <w:r w:rsidRPr="00667456">
        <w:rPr>
          <w:sz w:val="20"/>
        </w:rPr>
        <w:t xml:space="preserve"> ontvang je 1 ÷ </w:t>
      </w:r>
      <w:r w:rsidR="00B67786" w:rsidRPr="00667456">
        <w:rPr>
          <w:sz w:val="20"/>
        </w:rPr>
        <w:t>1</w:t>
      </w:r>
      <w:r w:rsidR="008E3A9C" w:rsidRPr="00667456">
        <w:rPr>
          <w:sz w:val="20"/>
        </w:rPr>
        <w:t>,308</w:t>
      </w:r>
      <w:r w:rsidR="00257377" w:rsidRPr="00667456">
        <w:rPr>
          <w:sz w:val="20"/>
        </w:rPr>
        <w:t xml:space="preserve"> × </w:t>
      </w:r>
      <w:r w:rsidR="008E3A9C" w:rsidRPr="00667456">
        <w:rPr>
          <w:sz w:val="20"/>
        </w:rPr>
        <w:t>300 = € 229,36</w:t>
      </w:r>
    </w:p>
    <w:p w14:paraId="0FBD785C" w14:textId="77777777" w:rsidR="00B67786" w:rsidRPr="00667456" w:rsidRDefault="00B67786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2BF1053" w14:textId="77777777" w:rsidR="008E3A9C" w:rsidRPr="00667456" w:rsidRDefault="008E3A9C" w:rsidP="008E3A9C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Met euro’s Tsjechische kronen kopen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664"/>
      </w:tblGrid>
      <w:tr w:rsidR="008E3A9C" w:rsidRPr="00667456" w14:paraId="039564EC" w14:textId="77777777" w:rsidTr="002573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tcMar>
              <w:top w:w="142" w:type="dxa"/>
              <w:left w:w="108" w:type="dxa"/>
              <w:bottom w:w="119" w:type="dxa"/>
              <w:right w:w="108" w:type="dxa"/>
            </w:tcMar>
            <w:hideMark/>
          </w:tcPr>
          <w:p w14:paraId="26E2351E" w14:textId="77777777" w:rsidR="008E3A9C" w:rsidRPr="00667456" w:rsidRDefault="008E3A9C" w:rsidP="00257377">
            <w:pPr>
              <w:pStyle w:val="Formule"/>
              <w:tabs>
                <w:tab w:val="left" w:pos="4788"/>
                <w:tab w:val="left" w:pos="6588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>Berekening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F1C8834" w14:textId="77777777" w:rsidR="008E3A9C" w:rsidRPr="00667456" w:rsidRDefault="009C24B5" w:rsidP="00257377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972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B14EF7C" wp14:editId="3D3413E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-76835</wp:posOffset>
                      </wp:positionV>
                      <wp:extent cx="819150" cy="444500"/>
                      <wp:effectExtent l="0" t="0" r="76200" b="0"/>
                      <wp:wrapNone/>
                      <wp:docPr id="122" name="Boog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0" cy="444500"/>
                              </a:xfrm>
                              <a:custGeom>
                                <a:avLst/>
                                <a:gdLst>
                                  <a:gd name="T0" fmla="*/ 15 w 542925"/>
                                  <a:gd name="T1" fmla="*/ 219898 h 444500"/>
                                  <a:gd name="T2" fmla="*/ 272426 w 542925"/>
                                  <a:gd name="T3" fmla="*/ 2 h 444500"/>
                                  <a:gd name="T4" fmla="*/ 542926 w 542925"/>
                                  <a:gd name="T5" fmla="*/ 222251 h 4445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925" h="444500" stroke="0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  <a:lnTo>
                                      <a:pt x="271463" y="222250"/>
                                    </a:lnTo>
                                    <a:lnTo>
                                      <a:pt x="15" y="219898"/>
                                    </a:lnTo>
                                    <a:close/>
                                  </a:path>
                                  <a:path w="542925" h="444500" fill="none">
                                    <a:moveTo>
                                      <a:pt x="15" y="219898"/>
                                    </a:moveTo>
                                    <a:cubicBezTo>
                                      <a:pt x="1594" y="97770"/>
                                      <a:pt x="123247" y="-432"/>
                                      <a:pt x="272426" y="2"/>
                                    </a:cubicBezTo>
                                    <a:cubicBezTo>
                                      <a:pt x="421974" y="436"/>
                                      <a:pt x="542926" y="99813"/>
                                      <a:pt x="542926" y="2222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79BB3" id="Boog 20" o:spid="_x0000_s1026" style="position:absolute;margin-left:142.6pt;margin-top:-6.05pt;width:64.5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" path="m15,219898nsc1594,97770,123247,-432,272426,2,421974,436,542926,99813,542926,222251r-271463,-1l15,219898xem15,219898nfc1594,97770,123247,-432,272426,2,421974,436,542926,99813,542926,222251e" filled="f" strokecolor="black [3040]">
                      <v:stroke endarrow="block"/>
                      <v:path arrowok="t" o:connecttype="custom" o:connectlocs="23,219898;411029,2;819152,222251" o:connectangles="0,0,0"/>
                    </v:shape>
                  </w:pict>
                </mc:Fallback>
              </mc:AlternateContent>
            </w:r>
            <w:r w:rsidR="008E3A9C" w:rsidRPr="00667456">
              <w:rPr>
                <w:rFonts w:ascii="Verdana" w:hAnsi="Verdana" w:cs="Arial"/>
                <w:szCs w:val="20"/>
              </w:rPr>
              <w:t xml:space="preserve"> </w:t>
            </w:r>
            <w:r w:rsidR="008E3A9C"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="008E3A9C" w:rsidRPr="00667456">
              <w:rPr>
                <w:rFonts w:ascii="Verdana" w:hAnsi="Verdana" w:cs="Arial"/>
                <w:szCs w:val="20"/>
              </w:rPr>
              <w:t>229,36</w:t>
            </w:r>
          </w:p>
          <w:tbl>
            <w:tblPr>
              <w:tblW w:w="0" w:type="auto"/>
              <w:tblInd w:w="17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1408"/>
              <w:gridCol w:w="2077"/>
            </w:tblGrid>
            <w:tr w:rsidR="008E3A9C" w:rsidRPr="00667456" w14:paraId="77A400A7" w14:textId="77777777" w:rsidTr="00257377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21799" w14:textId="77777777" w:rsidR="008E3A9C" w:rsidRPr="00667456" w:rsidRDefault="008E3A9C" w:rsidP="00257377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Euro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000DB" w14:textId="77777777" w:rsidR="008E3A9C" w:rsidRPr="00667456" w:rsidRDefault="009C24B5" w:rsidP="00257377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11EB828C" wp14:editId="12FBE63D">
                            <wp:simplePos x="0" y="0"/>
                            <wp:positionH relativeFrom="column">
                              <wp:posOffset>450850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847725" cy="409575"/>
                            <wp:effectExtent l="0" t="0" r="66675" b="28575"/>
                            <wp:wrapNone/>
                            <wp:docPr id="124" name="Boog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0" y="0"/>
                                      <a:ext cx="847725" cy="409575"/>
                                    </a:xfrm>
                                    <a:custGeom>
                                      <a:avLst/>
                                      <a:gdLst>
                                        <a:gd name="T0" fmla="*/ 15 w 542925"/>
                                        <a:gd name="T1" fmla="*/ 219898 h 444500"/>
                                        <a:gd name="T2" fmla="*/ 272426 w 542925"/>
                                        <a:gd name="T3" fmla="*/ 2 h 444500"/>
                                        <a:gd name="T4" fmla="*/ 542926 w 542925"/>
                                        <a:gd name="T5" fmla="*/ 222251 h 4445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42925" h="444500" stroke="0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  <a:lnTo>
                                            <a:pt x="271463" y="222250"/>
                                          </a:lnTo>
                                          <a:lnTo>
                                            <a:pt x="15" y="219898"/>
                                          </a:lnTo>
                                          <a:close/>
                                        </a:path>
                                        <a:path w="542925" h="444500" fill="none">
                                          <a:moveTo>
                                            <a:pt x="15" y="219898"/>
                                          </a:moveTo>
                                          <a:cubicBezTo>
                                            <a:pt x="1594" y="97770"/>
                                            <a:pt x="123247" y="-432"/>
                                            <a:pt x="272426" y="2"/>
                                          </a:cubicBezTo>
                                          <a:cubicBezTo>
                                            <a:pt x="421974" y="436"/>
                                            <a:pt x="542926" y="99813"/>
                                            <a:pt x="542926" y="2222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32E780" id="Boog 20" o:spid="_x0000_s1026" style="position:absolute;margin-left:35.5pt;margin-top:8.9pt;width:66.75pt;height:32.2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" path="m15,219898nsc1594,97770,123247,-432,272426,2,421974,436,542926,99813,542926,222251r-271463,-1l15,219898xem15,219898nfc1594,97770,123247,-432,272426,2,421974,436,542926,99813,542926,222251e" filled="f" strokecolor="black [3040]">
                            <v:stroke endarrow="block"/>
                            <v:path arrowok="t" o:connecttype="custom" o:connectlocs="23,202620;425367,2;847727,204788" o:connectangles="0,0,0"/>
                          </v:shape>
                        </w:pict>
                      </mc:Fallback>
                    </mc:AlternateContent>
                  </w:r>
                  <w:r w:rsidR="008E3A9C" w:rsidRPr="00667456">
                    <w:rPr>
                      <w:rFonts w:ascii="Verdana" w:hAnsi="Verdana" w:cs="Arial"/>
                      <w:szCs w:val="20"/>
                    </w:rPr>
                    <w:t>1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48DD94D8" w14:textId="77777777" w:rsidR="008E3A9C" w:rsidRPr="00667456" w:rsidRDefault="008E3A9C" w:rsidP="00257377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229,36</w:t>
                  </w:r>
                </w:p>
              </w:tc>
            </w:tr>
            <w:tr w:rsidR="008E3A9C" w:rsidRPr="00667456" w14:paraId="6189DF98" w14:textId="77777777" w:rsidTr="00257377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9B9ECDE" w14:textId="77777777" w:rsidR="008E3A9C" w:rsidRPr="00667456" w:rsidRDefault="008E3A9C" w:rsidP="00257377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/>
                      <w:szCs w:val="20"/>
                    </w:rPr>
                    <w:t>Tsjech. Kroon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CC0F790" w14:textId="77777777" w:rsidR="008E3A9C" w:rsidRPr="00667456" w:rsidRDefault="008E3A9C" w:rsidP="00257377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24,6321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1E60CE8" w14:textId="77777777" w:rsidR="008E3A9C" w:rsidRPr="00667456" w:rsidRDefault="008E3A9C" w:rsidP="00257377">
                  <w:pPr>
                    <w:pStyle w:val="Formule"/>
                    <w:shd w:val="clear" w:color="auto" w:fill="auto"/>
                    <w:tabs>
                      <w:tab w:val="left" w:pos="2972"/>
                    </w:tabs>
                    <w:spacing w:line="240" w:lineRule="exact"/>
                    <w:jc w:val="center"/>
                    <w:rPr>
                      <w:rFonts w:ascii="Verdana" w:hAnsi="Verdana" w:cs="Arial"/>
                      <w:szCs w:val="20"/>
                    </w:rPr>
                  </w:pPr>
                  <w:r w:rsidRPr="00667456">
                    <w:rPr>
                      <w:rFonts w:ascii="Verdana" w:hAnsi="Verdana" w:cs="Arial"/>
                      <w:szCs w:val="20"/>
                    </w:rPr>
                    <w:t>…</w:t>
                  </w:r>
                </w:p>
              </w:tc>
            </w:tr>
          </w:tbl>
          <w:p w14:paraId="0153B6B8" w14:textId="77777777" w:rsidR="008E3A9C" w:rsidRPr="00667456" w:rsidRDefault="008E3A9C" w:rsidP="00257377">
            <w:pPr>
              <w:pStyle w:val="Formule"/>
              <w:tabs>
                <w:tab w:val="clear" w:pos="284"/>
                <w:tab w:val="clear" w:pos="567"/>
                <w:tab w:val="clear" w:pos="851"/>
                <w:tab w:val="left" w:pos="2972"/>
              </w:tabs>
              <w:spacing w:line="240" w:lineRule="exact"/>
              <w:rPr>
                <w:rFonts w:ascii="Verdana" w:hAnsi="Verdana" w:cs="Arial"/>
                <w:szCs w:val="20"/>
              </w:rPr>
            </w:pPr>
            <w:r w:rsidRPr="00667456">
              <w:rPr>
                <w:rFonts w:ascii="Verdana" w:hAnsi="Verdana" w:cs="Arial"/>
                <w:szCs w:val="20"/>
              </w:rPr>
              <w:t xml:space="preserve"> </w:t>
            </w:r>
            <w:r w:rsidRPr="00667456">
              <w:rPr>
                <w:rFonts w:ascii="Verdana" w:hAnsi="Verdana" w:cs="Arial"/>
                <w:szCs w:val="20"/>
              </w:rPr>
              <w:tab/>
            </w:r>
            <w:r w:rsidR="00257377" w:rsidRPr="00667456">
              <w:rPr>
                <w:rFonts w:ascii="Verdana" w:hAnsi="Verdana" w:cs="Arial"/>
                <w:szCs w:val="20"/>
              </w:rPr>
              <w:t xml:space="preserve">× </w:t>
            </w:r>
            <w:r w:rsidRPr="00667456">
              <w:rPr>
                <w:rFonts w:ascii="Verdana" w:hAnsi="Verdana" w:cs="Arial"/>
                <w:szCs w:val="20"/>
              </w:rPr>
              <w:t>229,36</w:t>
            </w:r>
            <w:r w:rsidRPr="00667456">
              <w:rPr>
                <w:rFonts w:ascii="Verdana" w:hAnsi="Verdana" w:cs="Arial"/>
                <w:szCs w:val="20"/>
              </w:rPr>
              <w:tab/>
            </w:r>
          </w:p>
        </w:tc>
      </w:tr>
    </w:tbl>
    <w:p w14:paraId="154D6E6E" w14:textId="77777777" w:rsidR="008E3A9C" w:rsidRPr="00667456" w:rsidRDefault="008E3A9C" w:rsidP="008E3A9C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Voor 1 euro koop je 24,3621 Tsjechische Kroon</w:t>
      </w:r>
    </w:p>
    <w:p w14:paraId="569235E1" w14:textId="77777777" w:rsidR="00872C7D" w:rsidRPr="00667456" w:rsidRDefault="00872C7D" w:rsidP="008E3A9C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rFonts w:cs="Arial"/>
          <w:sz w:val="20"/>
        </w:rPr>
      </w:pPr>
      <w:r w:rsidRPr="00667456">
        <w:rPr>
          <w:sz w:val="20"/>
        </w:rPr>
        <w:t xml:space="preserve">Rita heeft € </w:t>
      </w:r>
      <w:r w:rsidRPr="00667456">
        <w:rPr>
          <w:rFonts w:cs="Arial"/>
          <w:sz w:val="20"/>
        </w:rPr>
        <w:t xml:space="preserve">229,36 </w:t>
      </w:r>
    </w:p>
    <w:p w14:paraId="4229D0FC" w14:textId="77777777" w:rsidR="00B67786" w:rsidRPr="00667456" w:rsidRDefault="008E3A9C" w:rsidP="00872C7D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  <w:r w:rsidRPr="00667456">
        <w:rPr>
          <w:sz w:val="20"/>
        </w:rPr>
        <w:t>24,</w:t>
      </w:r>
      <w:r w:rsidR="00AA1E9B" w:rsidRPr="00667456">
        <w:rPr>
          <w:sz w:val="20"/>
        </w:rPr>
        <w:t>6</w:t>
      </w:r>
      <w:r w:rsidRPr="00667456">
        <w:rPr>
          <w:sz w:val="20"/>
        </w:rPr>
        <w:t>321</w:t>
      </w:r>
      <w:r w:rsidR="00257377" w:rsidRPr="00667456">
        <w:rPr>
          <w:sz w:val="20"/>
        </w:rPr>
        <w:t xml:space="preserve"> × </w:t>
      </w:r>
      <w:r w:rsidR="00872C7D" w:rsidRPr="00667456">
        <w:rPr>
          <w:rFonts w:cs="Arial"/>
          <w:sz w:val="20"/>
        </w:rPr>
        <w:t xml:space="preserve">229,36 </w:t>
      </w:r>
      <w:r w:rsidRPr="00667456">
        <w:rPr>
          <w:sz w:val="20"/>
        </w:rPr>
        <w:t xml:space="preserve">= </w:t>
      </w:r>
      <w:r w:rsidR="00414161" w:rsidRPr="00667456">
        <w:rPr>
          <w:sz w:val="20"/>
        </w:rPr>
        <w:t>5.649,62 Tsjechische Kronen</w:t>
      </w:r>
    </w:p>
    <w:p w14:paraId="59433434" w14:textId="77777777" w:rsidR="009C24B5" w:rsidRPr="00667456" w:rsidRDefault="009C24B5" w:rsidP="00872C7D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</w:p>
    <w:p w14:paraId="023694DF" w14:textId="77777777" w:rsidR="009C24B5" w:rsidRPr="00667456" w:rsidRDefault="009C24B5" w:rsidP="00872C7D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</w:p>
    <w:p w14:paraId="02F9EAA9" w14:textId="77777777" w:rsidR="009C24B5" w:rsidRPr="00667456" w:rsidRDefault="009C24B5" w:rsidP="00872C7D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</w:p>
    <w:p w14:paraId="48ABF8FD" w14:textId="77777777" w:rsidR="009C24B5" w:rsidRPr="00667456" w:rsidRDefault="009C24B5" w:rsidP="00872C7D">
      <w:pPr>
        <w:pStyle w:val="vraagmetnummerenletter"/>
        <w:tabs>
          <w:tab w:val="clear" w:pos="1984"/>
          <w:tab w:val="clear" w:pos="2268"/>
          <w:tab w:val="left" w:pos="3119"/>
        </w:tabs>
        <w:ind w:left="0" w:firstLine="0"/>
        <w:rPr>
          <w:sz w:val="20"/>
        </w:rPr>
      </w:pPr>
    </w:p>
    <w:p w14:paraId="087BD71A" w14:textId="77777777" w:rsidR="009C24B5" w:rsidRPr="00667456" w:rsidRDefault="009C24B5">
      <w:pPr>
        <w:overflowPunct/>
        <w:autoSpaceDE/>
        <w:autoSpaceDN/>
        <w:adjustRightInd/>
        <w:spacing w:line="240" w:lineRule="auto"/>
        <w:ind w:left="0"/>
        <w:textAlignment w:val="auto"/>
        <w:rPr>
          <w:rFonts w:ascii="Verdana" w:hAnsi="Verdana"/>
        </w:rPr>
      </w:pPr>
      <w:r w:rsidRPr="00667456">
        <w:br w:type="page"/>
      </w:r>
    </w:p>
    <w:p w14:paraId="11F7C070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89E40CF" w14:textId="77777777" w:rsidR="009C24B5" w:rsidRPr="00667456" w:rsidRDefault="009C24B5" w:rsidP="009C24B5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 xml:space="preserve">Hoofdstuk 3 </w:t>
      </w:r>
      <w:r w:rsidR="0093282A" w:rsidRPr="00667456">
        <w:rPr>
          <w:b/>
          <w:sz w:val="20"/>
        </w:rPr>
        <w:t>Examentraining</w:t>
      </w:r>
    </w:p>
    <w:p w14:paraId="1A2920EA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36E07113" w14:textId="77777777" w:rsidR="0093282A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B5EA4FE" w14:textId="77777777" w:rsidR="0093282A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Geld uitgeven of sparen?</w:t>
      </w:r>
    </w:p>
    <w:p w14:paraId="58EC7BDD" w14:textId="77777777" w:rsidR="0093282A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358B417" w14:textId="77777777" w:rsidR="007A271F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</w:t>
      </w:r>
      <w:r w:rsidR="009C24B5" w:rsidRPr="00667456">
        <w:rPr>
          <w:sz w:val="20"/>
        </w:rPr>
        <w:t xml:space="preserve"> </w:t>
      </w:r>
      <w:r w:rsidR="007A271F" w:rsidRPr="00667456">
        <w:rPr>
          <w:sz w:val="20"/>
        </w:rPr>
        <w:t xml:space="preserve">Indirecte ruil, want </w:t>
      </w:r>
      <w:r w:rsidR="0093282A" w:rsidRPr="00667456">
        <w:rPr>
          <w:sz w:val="20"/>
        </w:rPr>
        <w:t xml:space="preserve">je ruilt </w:t>
      </w:r>
      <w:r w:rsidR="007A271F" w:rsidRPr="00667456">
        <w:rPr>
          <w:sz w:val="20"/>
        </w:rPr>
        <w:t xml:space="preserve">goederen </w:t>
      </w:r>
      <w:r w:rsidR="0093282A" w:rsidRPr="00667456">
        <w:rPr>
          <w:sz w:val="20"/>
        </w:rPr>
        <w:t>met</w:t>
      </w:r>
      <w:r w:rsidR="007A271F" w:rsidRPr="00667456">
        <w:rPr>
          <w:sz w:val="20"/>
        </w:rPr>
        <w:t>(giraal) geld</w:t>
      </w:r>
      <w:r w:rsidR="0093282A" w:rsidRPr="00667456">
        <w:rPr>
          <w:sz w:val="20"/>
        </w:rPr>
        <w:t xml:space="preserve"> als ruilmiddel</w:t>
      </w:r>
      <w:r w:rsidR="007A271F" w:rsidRPr="00667456">
        <w:rPr>
          <w:sz w:val="20"/>
        </w:rPr>
        <w:t>.</w:t>
      </w:r>
    </w:p>
    <w:p w14:paraId="7D0191EC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047F415" w14:textId="77777777" w:rsidR="0093282A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i/>
          <w:sz w:val="20"/>
        </w:rPr>
      </w:pPr>
      <w:r w:rsidRPr="00667456">
        <w:rPr>
          <w:b/>
          <w:sz w:val="20"/>
        </w:rPr>
        <w:t>2</w:t>
      </w:r>
      <w:r w:rsidR="0093282A" w:rsidRPr="00667456">
        <w:rPr>
          <w:sz w:val="20"/>
        </w:rPr>
        <w:t xml:space="preserve"> </w:t>
      </w:r>
      <w:r w:rsidR="0093282A" w:rsidRPr="00667456">
        <w:rPr>
          <w:i/>
          <w:sz w:val="20"/>
        </w:rPr>
        <w:t>Bijvoorbeeld:</w:t>
      </w:r>
    </w:p>
    <w:p w14:paraId="236BB275" w14:textId="77777777" w:rsidR="00D76C30" w:rsidRPr="00667456" w:rsidRDefault="00D76C30" w:rsidP="00D76C30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Als consument hoef je geen contant geld bij je te hebben, dus het is makkelijker.</w:t>
      </w:r>
    </w:p>
    <w:p w14:paraId="75A9EA66" w14:textId="77777777" w:rsidR="00D76C30" w:rsidRPr="00667456" w:rsidRDefault="00D76C30" w:rsidP="00D76C30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- Je hebt minder kans op verlies/diefstal van het geld.</w:t>
      </w:r>
    </w:p>
    <w:p w14:paraId="1292383A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E83D593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3</w:t>
      </w:r>
      <w:r w:rsidR="0093282A" w:rsidRPr="00667456">
        <w:rPr>
          <w:sz w:val="20"/>
        </w:rPr>
        <w:t xml:space="preserve"> A</w:t>
      </w:r>
    </w:p>
    <w:p w14:paraId="72A52D55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5C91A47" w14:textId="77777777" w:rsidR="0093282A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Lenen kost geld!</w:t>
      </w:r>
    </w:p>
    <w:p w14:paraId="4F01EE22" w14:textId="77777777" w:rsidR="0093282A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8196E1D" w14:textId="77777777" w:rsidR="0027249E" w:rsidRPr="00667456" w:rsidRDefault="00A304B9" w:rsidP="0027249E">
      <w:pPr>
        <w:pStyle w:val="vraagmetnummerenletter"/>
        <w:tabs>
          <w:tab w:val="clear" w:pos="1984"/>
          <w:tab w:val="clear" w:pos="2268"/>
        </w:tabs>
        <w:ind w:left="0" w:firstLine="0"/>
        <w:rPr>
          <w:i/>
          <w:sz w:val="20"/>
        </w:rPr>
      </w:pPr>
      <w:r w:rsidRPr="00667456">
        <w:rPr>
          <w:b/>
          <w:sz w:val="20"/>
        </w:rPr>
        <w:t>4</w:t>
      </w:r>
      <w:r w:rsidR="0093282A" w:rsidRPr="00667456">
        <w:rPr>
          <w:b/>
          <w:sz w:val="20"/>
        </w:rPr>
        <w:t xml:space="preserve"> </w:t>
      </w:r>
      <w:r w:rsidR="0027249E" w:rsidRPr="00667456">
        <w:rPr>
          <w:i/>
          <w:sz w:val="20"/>
        </w:rPr>
        <w:t>Bijvoorbeeld:</w:t>
      </w:r>
    </w:p>
    <w:p w14:paraId="22A20742" w14:textId="77777777" w:rsidR="007A271F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7A271F" w:rsidRPr="00667456">
        <w:rPr>
          <w:sz w:val="20"/>
        </w:rPr>
        <w:t xml:space="preserve">Hij kan het drumstel </w:t>
      </w:r>
      <w:r w:rsidR="00413D25" w:rsidRPr="00667456">
        <w:rPr>
          <w:sz w:val="20"/>
        </w:rPr>
        <w:t>meteen</w:t>
      </w:r>
      <w:r w:rsidR="007A271F" w:rsidRPr="00667456">
        <w:rPr>
          <w:sz w:val="20"/>
        </w:rPr>
        <w:t xml:space="preserve"> kopen en gebruiken.</w:t>
      </w:r>
    </w:p>
    <w:p w14:paraId="3CFD35B6" w14:textId="77777777" w:rsidR="007A271F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7A271F" w:rsidRPr="00667456">
        <w:rPr>
          <w:sz w:val="20"/>
        </w:rPr>
        <w:t>Hij kan gebruikmaken van de aanbieding (geen € 1.650 maar € 1.500).</w:t>
      </w:r>
    </w:p>
    <w:p w14:paraId="59024C93" w14:textId="77777777" w:rsidR="007A271F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- </w:t>
      </w:r>
      <w:r w:rsidR="007A271F" w:rsidRPr="00667456">
        <w:rPr>
          <w:sz w:val="20"/>
        </w:rPr>
        <w:t xml:space="preserve">Als hij klaar is met sparen, </w:t>
      </w:r>
      <w:r w:rsidRPr="00667456">
        <w:rPr>
          <w:sz w:val="20"/>
        </w:rPr>
        <w:t>is het</w:t>
      </w:r>
      <w:r w:rsidR="007A271F" w:rsidRPr="00667456">
        <w:rPr>
          <w:sz w:val="20"/>
        </w:rPr>
        <w:t xml:space="preserve"> drumstel misschien veel duurder.</w:t>
      </w:r>
    </w:p>
    <w:p w14:paraId="48408BDA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F420BF9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5</w:t>
      </w:r>
      <w:r w:rsidR="0093282A" w:rsidRPr="00667456">
        <w:rPr>
          <w:sz w:val="20"/>
        </w:rPr>
        <w:t xml:space="preserve"> </w:t>
      </w:r>
      <w:r w:rsidR="007A271F" w:rsidRPr="00667456">
        <w:rPr>
          <w:sz w:val="20"/>
        </w:rPr>
        <w:t>A</w:t>
      </w:r>
      <w:r w:rsidR="00FF1415" w:rsidRPr="00667456">
        <w:rPr>
          <w:sz w:val="20"/>
        </w:rPr>
        <w:t xml:space="preserve"> (60</w:t>
      </w:r>
      <w:r w:rsidR="00257377" w:rsidRPr="00667456">
        <w:rPr>
          <w:sz w:val="20"/>
        </w:rPr>
        <w:t xml:space="preserve"> × </w:t>
      </w:r>
      <w:r w:rsidR="00FF1415" w:rsidRPr="00667456">
        <w:rPr>
          <w:sz w:val="20"/>
        </w:rPr>
        <w:t xml:space="preserve">€ 22,62 ‒ € 1.000 = € </w:t>
      </w:r>
      <w:r w:rsidR="002052BE" w:rsidRPr="00667456">
        <w:rPr>
          <w:sz w:val="20"/>
        </w:rPr>
        <w:t>357,20)</w:t>
      </w:r>
    </w:p>
    <w:p w14:paraId="53D2513B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683355A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6</w:t>
      </w:r>
      <w:r w:rsidR="0093282A" w:rsidRPr="00667456">
        <w:rPr>
          <w:sz w:val="20"/>
        </w:rPr>
        <w:t xml:space="preserve"> </w:t>
      </w:r>
      <w:r w:rsidR="007A271F" w:rsidRPr="00667456">
        <w:rPr>
          <w:sz w:val="20"/>
        </w:rPr>
        <w:t>Nee, het maandbedrag</w:t>
      </w:r>
      <w:r w:rsidR="00413D25" w:rsidRPr="00667456">
        <w:rPr>
          <w:sz w:val="20"/>
        </w:rPr>
        <w:t xml:space="preserve"> / het rentepercentage </w:t>
      </w:r>
      <w:r w:rsidR="007A271F" w:rsidRPr="00667456">
        <w:rPr>
          <w:sz w:val="20"/>
        </w:rPr>
        <w:t xml:space="preserve">dat </w:t>
      </w:r>
      <w:r w:rsidR="00803711" w:rsidRPr="00667456">
        <w:rPr>
          <w:sz w:val="20"/>
        </w:rPr>
        <w:t>Bert</w:t>
      </w:r>
      <w:r w:rsidR="007A271F" w:rsidRPr="00667456">
        <w:rPr>
          <w:sz w:val="20"/>
        </w:rPr>
        <w:t xml:space="preserve"> moet betalen staat voor de gehele</w:t>
      </w:r>
      <w:r w:rsidR="0093282A" w:rsidRPr="00667456">
        <w:rPr>
          <w:sz w:val="20"/>
        </w:rPr>
        <w:t xml:space="preserve"> </w:t>
      </w:r>
      <w:r w:rsidR="007A271F" w:rsidRPr="00667456">
        <w:rPr>
          <w:sz w:val="20"/>
        </w:rPr>
        <w:t>looptijd vast. Dit kan de bank tussentijds niet verhogen.</w:t>
      </w:r>
    </w:p>
    <w:p w14:paraId="32A28D45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1126629" w14:textId="77777777" w:rsidR="0093282A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667456">
        <w:rPr>
          <w:b/>
          <w:sz w:val="20"/>
        </w:rPr>
        <w:t>Theo heeft geld op de bank</w:t>
      </w:r>
    </w:p>
    <w:p w14:paraId="59E6016B" w14:textId="77777777" w:rsidR="0093282A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7D14D7F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7</w:t>
      </w:r>
      <w:r w:rsidR="0093282A" w:rsidRPr="00667456">
        <w:rPr>
          <w:b/>
          <w:sz w:val="20"/>
        </w:rPr>
        <w:t xml:space="preserve"> </w:t>
      </w:r>
      <w:r w:rsidR="00803711" w:rsidRPr="00667456">
        <w:rPr>
          <w:sz w:val="20"/>
        </w:rPr>
        <w:t>B</w:t>
      </w:r>
    </w:p>
    <w:p w14:paraId="6396E2FE" w14:textId="77777777" w:rsidR="00D461CE" w:rsidRPr="00667456" w:rsidRDefault="00D461CE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2E8F0CA8" w14:textId="77777777" w:rsidR="004B372F" w:rsidRPr="00667456" w:rsidRDefault="0093282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8</w:t>
      </w:r>
      <w:r w:rsidRPr="00667456">
        <w:rPr>
          <w:sz w:val="20"/>
        </w:rPr>
        <w:t xml:space="preserve"> </w:t>
      </w:r>
      <w:r w:rsidR="004B372F" w:rsidRPr="00667456">
        <w:rPr>
          <w:sz w:val="20"/>
        </w:rPr>
        <w:t xml:space="preserve">Eerste 6 maanden: </w:t>
      </w:r>
      <w:r w:rsidR="00803711" w:rsidRPr="00667456">
        <w:rPr>
          <w:sz w:val="20"/>
        </w:rPr>
        <w:t>€ 5.000</w:t>
      </w:r>
      <w:r w:rsidR="00257377" w:rsidRPr="00667456">
        <w:rPr>
          <w:sz w:val="20"/>
        </w:rPr>
        <w:t xml:space="preserve"> × </w:t>
      </w:r>
      <w:r w:rsidR="00803711" w:rsidRPr="00667456">
        <w:rPr>
          <w:sz w:val="20"/>
        </w:rPr>
        <w:t>0,02</w:t>
      </w:r>
      <w:r w:rsidR="004B372F" w:rsidRPr="00667456">
        <w:rPr>
          <w:sz w:val="20"/>
        </w:rPr>
        <w:t xml:space="preserve">75 : </w:t>
      </w:r>
      <w:r w:rsidR="0027249E" w:rsidRPr="00667456">
        <w:rPr>
          <w:sz w:val="20"/>
        </w:rPr>
        <w:t>12 × 6</w:t>
      </w:r>
      <w:r w:rsidR="004B372F" w:rsidRPr="00667456">
        <w:rPr>
          <w:sz w:val="20"/>
        </w:rPr>
        <w:t xml:space="preserve"> </w:t>
      </w:r>
      <w:r w:rsidR="00803711" w:rsidRPr="00667456">
        <w:rPr>
          <w:sz w:val="20"/>
        </w:rPr>
        <w:t>=</w:t>
      </w:r>
      <w:r w:rsidR="0027249E" w:rsidRPr="00667456">
        <w:rPr>
          <w:sz w:val="20"/>
        </w:rPr>
        <w:t xml:space="preserve"> </w:t>
      </w:r>
      <w:r w:rsidR="00803711" w:rsidRPr="00667456">
        <w:rPr>
          <w:sz w:val="20"/>
        </w:rPr>
        <w:t>€ 6</w:t>
      </w:r>
      <w:r w:rsidR="004B372F" w:rsidRPr="00667456">
        <w:rPr>
          <w:sz w:val="20"/>
        </w:rPr>
        <w:t>8,75</w:t>
      </w:r>
    </w:p>
    <w:p w14:paraId="40E54F77" w14:textId="77777777" w:rsidR="0027249E" w:rsidRPr="00667456" w:rsidRDefault="004B372F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Laatste 6 maanden: </w:t>
      </w:r>
      <w:r w:rsidR="00803711" w:rsidRPr="00667456">
        <w:rPr>
          <w:sz w:val="20"/>
        </w:rPr>
        <w:t>€ 5.000</w:t>
      </w:r>
      <w:r w:rsidR="00257377" w:rsidRPr="00667456">
        <w:rPr>
          <w:sz w:val="20"/>
        </w:rPr>
        <w:t xml:space="preserve"> × </w:t>
      </w:r>
      <w:r w:rsidR="00803711" w:rsidRPr="00667456">
        <w:rPr>
          <w:sz w:val="20"/>
        </w:rPr>
        <w:t>0,02</w:t>
      </w:r>
      <w:r w:rsidRPr="00667456">
        <w:rPr>
          <w:sz w:val="20"/>
        </w:rPr>
        <w:t xml:space="preserve"> : </w:t>
      </w:r>
      <w:r w:rsidR="0027249E" w:rsidRPr="00667456">
        <w:rPr>
          <w:sz w:val="20"/>
        </w:rPr>
        <w:t>1</w:t>
      </w:r>
      <w:r w:rsidRPr="00667456">
        <w:rPr>
          <w:sz w:val="20"/>
        </w:rPr>
        <w:t>2</w:t>
      </w:r>
      <w:r w:rsidR="0027249E" w:rsidRPr="00667456">
        <w:rPr>
          <w:sz w:val="20"/>
        </w:rPr>
        <w:t xml:space="preserve"> × 6</w:t>
      </w:r>
      <w:r w:rsidRPr="00667456">
        <w:rPr>
          <w:sz w:val="20"/>
        </w:rPr>
        <w:t xml:space="preserve"> =</w:t>
      </w:r>
      <w:r w:rsidR="0027249E" w:rsidRPr="00667456">
        <w:rPr>
          <w:sz w:val="20"/>
        </w:rPr>
        <w:t xml:space="preserve"> </w:t>
      </w:r>
      <w:r w:rsidR="00803711" w:rsidRPr="00667456">
        <w:rPr>
          <w:sz w:val="20"/>
        </w:rPr>
        <w:t>€ 5</w:t>
      </w:r>
      <w:r w:rsidRPr="00667456">
        <w:rPr>
          <w:sz w:val="20"/>
        </w:rPr>
        <w:t>0</w:t>
      </w:r>
    </w:p>
    <w:p w14:paraId="3826582E" w14:textId="77777777" w:rsidR="004B372F" w:rsidRPr="00667456" w:rsidRDefault="00803711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Totaal</w:t>
      </w:r>
      <w:r w:rsidR="0027249E" w:rsidRPr="00667456">
        <w:rPr>
          <w:sz w:val="20"/>
        </w:rPr>
        <w:t xml:space="preserve">: € 68,75 + € 50 = </w:t>
      </w:r>
      <w:r w:rsidRPr="00667456">
        <w:rPr>
          <w:sz w:val="20"/>
        </w:rPr>
        <w:t>€ 1</w:t>
      </w:r>
      <w:r w:rsidR="004B372F" w:rsidRPr="00667456">
        <w:rPr>
          <w:sz w:val="20"/>
        </w:rPr>
        <w:t>18,75</w:t>
      </w:r>
    </w:p>
    <w:p w14:paraId="3211AF48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B7E3D70" w14:textId="77777777" w:rsidR="00A304B9" w:rsidRPr="00667456" w:rsidRDefault="00A304B9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507DB2F" w14:textId="77777777" w:rsidR="00FE34BA" w:rsidRPr="00667456" w:rsidRDefault="00FE34BA" w:rsidP="00D461CE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sectPr w:rsidR="00FE34BA" w:rsidRPr="00667456" w:rsidSect="005A0F8A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416" w:bottom="1361" w:left="1418" w:header="567" w:footer="51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5E33E" w14:textId="77777777" w:rsidR="00257377" w:rsidRDefault="00257377">
      <w:r>
        <w:separator/>
      </w:r>
    </w:p>
  </w:endnote>
  <w:endnote w:type="continuationSeparator" w:id="0">
    <w:p w14:paraId="6095DC9D" w14:textId="77777777" w:rsidR="00257377" w:rsidRDefault="0025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E975" w14:textId="77777777" w:rsidR="00135420" w:rsidRPr="00135420" w:rsidRDefault="00135420" w:rsidP="00135420">
    <w:pPr>
      <w:pStyle w:val="Voettekst"/>
      <w:tabs>
        <w:tab w:val="clear" w:pos="9356"/>
        <w:tab w:val="left" w:pos="4536"/>
        <w:tab w:val="right" w:pos="9072"/>
      </w:tabs>
      <w:jc w:val="right"/>
      <w:rPr>
        <w:rFonts w:cs="Arial"/>
        <w:szCs w:val="16"/>
      </w:rPr>
    </w:pPr>
    <w:r>
      <w:rPr>
        <w:rFonts w:cs="Arial"/>
        <w:szCs w:val="16"/>
      </w:rPr>
      <w:tab/>
    </w:r>
    <w:r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 \* Arabic  \* MERGEFORMAT </w:instrText>
    </w:r>
    <w:r>
      <w:rPr>
        <w:rFonts w:cs="Arial"/>
        <w:szCs w:val="16"/>
      </w:rPr>
      <w:fldChar w:fldCharType="separate"/>
    </w:r>
    <w:r w:rsidR="00667456">
      <w:rPr>
        <w:rFonts w:cs="Arial"/>
        <w:noProof/>
        <w:szCs w:val="16"/>
      </w:rPr>
      <w:t>10</w:t>
    </w:r>
    <w:r>
      <w:rPr>
        <w:rFonts w:cs="Arial"/>
        <w:szCs w:val="16"/>
      </w:rPr>
      <w:fldChar w:fldCharType="end"/>
    </w:r>
    <w:r>
      <w:rPr>
        <w:rFonts w:cs="Arial"/>
        <w:szCs w:val="16"/>
      </w:rPr>
      <w:tab/>
      <w:t>3GT H3 © Noordhoff Uitgevers bv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48FEF" w14:textId="77777777" w:rsidR="00257377" w:rsidRDefault="00257377">
    <w:pPr>
      <w:pStyle w:val="Voettekst"/>
    </w:pPr>
    <w:r>
      <w:t>© Wolters-Noordhoff</w:t>
    </w: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STYLEREF "kop deeltitel" \* MERGEFORMAT </w:instrText>
    </w:r>
    <w:r>
      <w:rPr>
        <w:b/>
        <w:bCs/>
      </w:rPr>
      <w:fldChar w:fldCharType="separate"/>
    </w:r>
    <w:r w:rsidRPr="0018285B">
      <w:rPr>
        <w:noProof/>
      </w:rPr>
      <w:t>Pincode 3 vmbo</w:t>
    </w:r>
    <w:r>
      <w:rPr>
        <w:b/>
        <w:bCs/>
        <w:noProof/>
      </w:rPr>
      <w:t xml:space="preserve"> kgt</w:t>
    </w:r>
    <w:r>
      <w:rPr>
        <w:b/>
        <w:bCs/>
      </w:rPr>
      <w:fldChar w:fldCharType="end"/>
    </w:r>
    <w:r>
      <w:rPr>
        <w:b/>
        <w:bCs/>
      </w:rPr>
      <w:t xml:space="preserve">  </w:t>
    </w:r>
    <w:r>
      <w:rPr>
        <w:i/>
        <w:iCs/>
      </w:rPr>
      <w:fldChar w:fldCharType="begin"/>
    </w:r>
    <w:r>
      <w:rPr>
        <w:i/>
        <w:iCs/>
      </w:rPr>
      <w:instrText xml:space="preserve"> STYLEREF "kop hoofdstuktitel" \* MERGEFORMAT </w:instrText>
    </w:r>
    <w:r>
      <w:rPr>
        <w:i/>
        <w:iCs/>
      </w:rPr>
      <w:fldChar w:fldCharType="separate"/>
    </w:r>
    <w:r w:rsidRPr="0018285B">
      <w:rPr>
        <w:b/>
        <w:bCs/>
        <w:i/>
        <w:iCs/>
        <w:noProof/>
      </w:rPr>
      <w:t>Waar komt</w:t>
    </w:r>
    <w:r>
      <w:rPr>
        <w:i/>
        <w:iCs/>
        <w:noProof/>
      </w:rPr>
      <w:t xml:space="preserve"> dat vandaan?</w:t>
    </w:r>
    <w:r>
      <w:rPr>
        <w:i/>
        <w:iCs/>
      </w:rPr>
      <w:fldChar w:fldCharType="end"/>
    </w:r>
    <w:r>
      <w:rPr>
        <w:b/>
        <w:bCs/>
      </w:rPr>
      <w:t xml:space="preserve"> 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C8089" w14:textId="77777777" w:rsidR="00257377" w:rsidRDefault="00257377">
      <w:r>
        <w:separator/>
      </w:r>
    </w:p>
  </w:footnote>
  <w:footnote w:type="continuationSeparator" w:id="0">
    <w:p w14:paraId="2D252F9B" w14:textId="77777777" w:rsidR="00257377" w:rsidRDefault="0025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9795A" w14:textId="77777777" w:rsidR="00257377" w:rsidRDefault="00257377" w:rsidP="005A0F8A">
    <w:pPr>
      <w:pStyle w:val="Koptekst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996D2B" wp14:editId="19FE0F06">
          <wp:simplePos x="0" y="0"/>
          <wp:positionH relativeFrom="column">
            <wp:posOffset>4220845</wp:posOffset>
          </wp:positionH>
          <wp:positionV relativeFrom="paragraph">
            <wp:posOffset>-66675</wp:posOffset>
          </wp:positionV>
          <wp:extent cx="1533525" cy="266700"/>
          <wp:effectExtent l="0" t="0" r="9525" b="0"/>
          <wp:wrapNone/>
          <wp:docPr id="61" name="Afbeelding 233" descr="pincoce-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33" descr="pincoce-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</w:rPr>
      <w:t>Pincode</w:t>
    </w:r>
    <w:r>
      <w:rPr>
        <w:rFonts w:ascii="Verdana" w:hAnsi="Verdana" w:cs="Arial"/>
      </w:rPr>
      <w:t xml:space="preserve"> 6</w:t>
    </w:r>
    <w:r>
      <w:rPr>
        <w:rFonts w:ascii="Verdana" w:hAnsi="Verdana" w:cs="Arial"/>
        <w:vertAlign w:val="superscript"/>
      </w:rPr>
      <w:t>de</w:t>
    </w:r>
    <w:r>
      <w:rPr>
        <w:rFonts w:ascii="Verdana" w:hAnsi="Verdana" w:cs="Arial"/>
      </w:rPr>
      <w:t xml:space="preserve"> editie, 3GT antwoorden hoofdstuk 3                                                 </w:t>
    </w:r>
  </w:p>
  <w:p w14:paraId="66F17C16" w14:textId="77777777" w:rsidR="00257377" w:rsidRDefault="00257377" w:rsidP="005A0F8A">
    <w:pPr>
      <w:pStyle w:val="Kopteks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745A"/>
    <w:multiLevelType w:val="hybridMultilevel"/>
    <w:tmpl w:val="CFA472B4"/>
    <w:lvl w:ilvl="0" w:tplc="48B6C54E">
      <w:start w:val="1"/>
      <w:numFmt w:val="decimal"/>
      <w:lvlText w:val="%1"/>
      <w:lvlJc w:val="left"/>
      <w:pPr>
        <w:ind w:left="22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0C6404F8"/>
    <w:multiLevelType w:val="hybridMultilevel"/>
    <w:tmpl w:val="75969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D1C"/>
    <w:multiLevelType w:val="hybridMultilevel"/>
    <w:tmpl w:val="9314105A"/>
    <w:lvl w:ilvl="0" w:tplc="E5F6BB46">
      <w:start w:val="1"/>
      <w:numFmt w:val="decimal"/>
      <w:pStyle w:val="Voetnoottekst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02D88"/>
    <w:multiLevelType w:val="hybridMultilevel"/>
    <w:tmpl w:val="E5C41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6152"/>
    <w:multiLevelType w:val="hybridMultilevel"/>
    <w:tmpl w:val="F46EB58A"/>
    <w:lvl w:ilvl="0" w:tplc="EB6C3A18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5" w15:restartNumberingAfterBreak="0">
    <w:nsid w:val="387D5A9E"/>
    <w:multiLevelType w:val="hybridMultilevel"/>
    <w:tmpl w:val="4A0E8170"/>
    <w:lvl w:ilvl="0" w:tplc="43184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03DEF"/>
    <w:multiLevelType w:val="hybridMultilevel"/>
    <w:tmpl w:val="18EA20B0"/>
    <w:lvl w:ilvl="0" w:tplc="08FAAF64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7" w15:restartNumberingAfterBreak="0">
    <w:nsid w:val="4992255C"/>
    <w:multiLevelType w:val="hybridMultilevel"/>
    <w:tmpl w:val="1C4CEDDA"/>
    <w:lvl w:ilvl="0" w:tplc="B3E86668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8" w15:restartNumberingAfterBreak="0">
    <w:nsid w:val="4CD25185"/>
    <w:multiLevelType w:val="hybridMultilevel"/>
    <w:tmpl w:val="66B6C4D4"/>
    <w:lvl w:ilvl="0" w:tplc="C71E462C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9" w15:restartNumberingAfterBreak="0">
    <w:nsid w:val="5C9879B2"/>
    <w:multiLevelType w:val="hybridMultilevel"/>
    <w:tmpl w:val="5FEA105E"/>
    <w:lvl w:ilvl="0" w:tplc="E48C9242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0" w15:restartNumberingAfterBreak="0">
    <w:nsid w:val="5DF003C9"/>
    <w:multiLevelType w:val="multilevel"/>
    <w:tmpl w:val="203C242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0"/>
        </w:tabs>
        <w:ind w:left="4956" w:hanging="708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autoHyphenation/>
  <w:hyphenationZone w:val="425"/>
  <w:doNotHyphenateCaps/>
  <w:drawingGridHorizontalSpacing w:val="24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ortOpmaak" w:val="1K"/>
  </w:docVars>
  <w:rsids>
    <w:rsidRoot w:val="00BA3181"/>
    <w:rsid w:val="00010E38"/>
    <w:rsid w:val="00012A28"/>
    <w:rsid w:val="00020D13"/>
    <w:rsid w:val="00024D76"/>
    <w:rsid w:val="00025772"/>
    <w:rsid w:val="00025C37"/>
    <w:rsid w:val="00041AC9"/>
    <w:rsid w:val="000454BA"/>
    <w:rsid w:val="00046439"/>
    <w:rsid w:val="0005260F"/>
    <w:rsid w:val="00055DEE"/>
    <w:rsid w:val="00060BDF"/>
    <w:rsid w:val="00063992"/>
    <w:rsid w:val="00065ABC"/>
    <w:rsid w:val="000716DF"/>
    <w:rsid w:val="00072BC8"/>
    <w:rsid w:val="00083B7A"/>
    <w:rsid w:val="00083D83"/>
    <w:rsid w:val="00085AAB"/>
    <w:rsid w:val="00090263"/>
    <w:rsid w:val="00090338"/>
    <w:rsid w:val="000A69EA"/>
    <w:rsid w:val="000A6D41"/>
    <w:rsid w:val="000B43C5"/>
    <w:rsid w:val="000C1C8B"/>
    <w:rsid w:val="000C352F"/>
    <w:rsid w:val="000C391D"/>
    <w:rsid w:val="000D3480"/>
    <w:rsid w:val="000D7EB6"/>
    <w:rsid w:val="001024E7"/>
    <w:rsid w:val="001033B9"/>
    <w:rsid w:val="001052E3"/>
    <w:rsid w:val="001151D0"/>
    <w:rsid w:val="00121472"/>
    <w:rsid w:val="001249AA"/>
    <w:rsid w:val="00130C9C"/>
    <w:rsid w:val="00135420"/>
    <w:rsid w:val="00152AAF"/>
    <w:rsid w:val="00155429"/>
    <w:rsid w:val="00174488"/>
    <w:rsid w:val="00175145"/>
    <w:rsid w:val="001755A9"/>
    <w:rsid w:val="00177373"/>
    <w:rsid w:val="001806BE"/>
    <w:rsid w:val="001817E6"/>
    <w:rsid w:val="00182851"/>
    <w:rsid w:val="0018285B"/>
    <w:rsid w:val="0019791A"/>
    <w:rsid w:val="00197960"/>
    <w:rsid w:val="001A5EF4"/>
    <w:rsid w:val="001A66CA"/>
    <w:rsid w:val="001B35A5"/>
    <w:rsid w:val="001C1224"/>
    <w:rsid w:val="001E1405"/>
    <w:rsid w:val="00201CBD"/>
    <w:rsid w:val="002052BE"/>
    <w:rsid w:val="002063F8"/>
    <w:rsid w:val="002116BD"/>
    <w:rsid w:val="00221477"/>
    <w:rsid w:val="00233F5A"/>
    <w:rsid w:val="00236DD5"/>
    <w:rsid w:val="002479BB"/>
    <w:rsid w:val="00247C05"/>
    <w:rsid w:val="00257377"/>
    <w:rsid w:val="00263705"/>
    <w:rsid w:val="00263DC5"/>
    <w:rsid w:val="00264538"/>
    <w:rsid w:val="00264F2F"/>
    <w:rsid w:val="00270470"/>
    <w:rsid w:val="0027249E"/>
    <w:rsid w:val="00297079"/>
    <w:rsid w:val="002A1F3F"/>
    <w:rsid w:val="002A7000"/>
    <w:rsid w:val="002B370B"/>
    <w:rsid w:val="002B698B"/>
    <w:rsid w:val="002C213F"/>
    <w:rsid w:val="002C5D78"/>
    <w:rsid w:val="002E1948"/>
    <w:rsid w:val="002E591C"/>
    <w:rsid w:val="002F1013"/>
    <w:rsid w:val="002F7C0B"/>
    <w:rsid w:val="00331BC9"/>
    <w:rsid w:val="00331CF3"/>
    <w:rsid w:val="00331D72"/>
    <w:rsid w:val="00332061"/>
    <w:rsid w:val="00333499"/>
    <w:rsid w:val="00336E0A"/>
    <w:rsid w:val="003567BD"/>
    <w:rsid w:val="00360888"/>
    <w:rsid w:val="00364BFB"/>
    <w:rsid w:val="00372454"/>
    <w:rsid w:val="00372BFB"/>
    <w:rsid w:val="00373837"/>
    <w:rsid w:val="003746C0"/>
    <w:rsid w:val="00393ADB"/>
    <w:rsid w:val="00395F0E"/>
    <w:rsid w:val="003A56C5"/>
    <w:rsid w:val="003A691C"/>
    <w:rsid w:val="003A73F8"/>
    <w:rsid w:val="003C1928"/>
    <w:rsid w:val="003C4977"/>
    <w:rsid w:val="003D3B9A"/>
    <w:rsid w:val="003E0E66"/>
    <w:rsid w:val="003E7123"/>
    <w:rsid w:val="004016EA"/>
    <w:rsid w:val="0040187A"/>
    <w:rsid w:val="00402FB6"/>
    <w:rsid w:val="00411194"/>
    <w:rsid w:val="00413D25"/>
    <w:rsid w:val="00414161"/>
    <w:rsid w:val="00416485"/>
    <w:rsid w:val="0041773A"/>
    <w:rsid w:val="004206E7"/>
    <w:rsid w:val="0042389E"/>
    <w:rsid w:val="00427143"/>
    <w:rsid w:val="00427CD2"/>
    <w:rsid w:val="004355DA"/>
    <w:rsid w:val="0046155D"/>
    <w:rsid w:val="00463817"/>
    <w:rsid w:val="00464485"/>
    <w:rsid w:val="00472D03"/>
    <w:rsid w:val="00473EF0"/>
    <w:rsid w:val="00481648"/>
    <w:rsid w:val="004818F8"/>
    <w:rsid w:val="00481B85"/>
    <w:rsid w:val="00484565"/>
    <w:rsid w:val="00491FB7"/>
    <w:rsid w:val="004A0F5D"/>
    <w:rsid w:val="004A241E"/>
    <w:rsid w:val="004A4BBB"/>
    <w:rsid w:val="004B1F2D"/>
    <w:rsid w:val="004B317F"/>
    <w:rsid w:val="004B372F"/>
    <w:rsid w:val="004B3972"/>
    <w:rsid w:val="004B5272"/>
    <w:rsid w:val="004C0B3C"/>
    <w:rsid w:val="004C10AD"/>
    <w:rsid w:val="004C5792"/>
    <w:rsid w:val="004C72C0"/>
    <w:rsid w:val="004D26B2"/>
    <w:rsid w:val="004D56BF"/>
    <w:rsid w:val="004D5F4D"/>
    <w:rsid w:val="004D71B4"/>
    <w:rsid w:val="004E416A"/>
    <w:rsid w:val="004E42B5"/>
    <w:rsid w:val="004F290B"/>
    <w:rsid w:val="004F4B03"/>
    <w:rsid w:val="004F5320"/>
    <w:rsid w:val="004F6935"/>
    <w:rsid w:val="005021CE"/>
    <w:rsid w:val="00504020"/>
    <w:rsid w:val="005073D7"/>
    <w:rsid w:val="005145BC"/>
    <w:rsid w:val="00520A56"/>
    <w:rsid w:val="00524803"/>
    <w:rsid w:val="00526496"/>
    <w:rsid w:val="00527ADA"/>
    <w:rsid w:val="00533711"/>
    <w:rsid w:val="005430C2"/>
    <w:rsid w:val="005430C4"/>
    <w:rsid w:val="00545699"/>
    <w:rsid w:val="005505E1"/>
    <w:rsid w:val="00557D7A"/>
    <w:rsid w:val="00561AEF"/>
    <w:rsid w:val="00570FCA"/>
    <w:rsid w:val="005815EA"/>
    <w:rsid w:val="0058536B"/>
    <w:rsid w:val="00585E1C"/>
    <w:rsid w:val="00587FF0"/>
    <w:rsid w:val="005A0F8A"/>
    <w:rsid w:val="005A2A02"/>
    <w:rsid w:val="005A6335"/>
    <w:rsid w:val="005B04B5"/>
    <w:rsid w:val="005B0F4B"/>
    <w:rsid w:val="005D2A5C"/>
    <w:rsid w:val="005D5EEB"/>
    <w:rsid w:val="005D6A6F"/>
    <w:rsid w:val="005E0F84"/>
    <w:rsid w:val="005E2CC9"/>
    <w:rsid w:val="005E51FA"/>
    <w:rsid w:val="005E5852"/>
    <w:rsid w:val="005F0D14"/>
    <w:rsid w:val="005F5D73"/>
    <w:rsid w:val="005F7DA3"/>
    <w:rsid w:val="00602210"/>
    <w:rsid w:val="00602296"/>
    <w:rsid w:val="006033D3"/>
    <w:rsid w:val="00605A2A"/>
    <w:rsid w:val="006104EF"/>
    <w:rsid w:val="00611405"/>
    <w:rsid w:val="00616A59"/>
    <w:rsid w:val="0061752C"/>
    <w:rsid w:val="00621A07"/>
    <w:rsid w:val="00630110"/>
    <w:rsid w:val="00632241"/>
    <w:rsid w:val="0064595C"/>
    <w:rsid w:val="00646E06"/>
    <w:rsid w:val="00651B19"/>
    <w:rsid w:val="0065496C"/>
    <w:rsid w:val="0066140F"/>
    <w:rsid w:val="00667456"/>
    <w:rsid w:val="00675B4E"/>
    <w:rsid w:val="00676EC4"/>
    <w:rsid w:val="00682B08"/>
    <w:rsid w:val="00684FF6"/>
    <w:rsid w:val="00685CD4"/>
    <w:rsid w:val="00687107"/>
    <w:rsid w:val="0069165F"/>
    <w:rsid w:val="006A5120"/>
    <w:rsid w:val="006A5B33"/>
    <w:rsid w:val="006B7EAB"/>
    <w:rsid w:val="006C467F"/>
    <w:rsid w:val="006E2170"/>
    <w:rsid w:val="006E7A20"/>
    <w:rsid w:val="006F2465"/>
    <w:rsid w:val="006F6B1E"/>
    <w:rsid w:val="007061DB"/>
    <w:rsid w:val="00712D94"/>
    <w:rsid w:val="0072125E"/>
    <w:rsid w:val="00724D49"/>
    <w:rsid w:val="00733684"/>
    <w:rsid w:val="00737126"/>
    <w:rsid w:val="00751187"/>
    <w:rsid w:val="007517EC"/>
    <w:rsid w:val="007613C2"/>
    <w:rsid w:val="00765C57"/>
    <w:rsid w:val="00766EC1"/>
    <w:rsid w:val="00776A98"/>
    <w:rsid w:val="007775B2"/>
    <w:rsid w:val="00780CD3"/>
    <w:rsid w:val="00793307"/>
    <w:rsid w:val="00794C6A"/>
    <w:rsid w:val="007A271F"/>
    <w:rsid w:val="007B15F2"/>
    <w:rsid w:val="007C3774"/>
    <w:rsid w:val="007C7F38"/>
    <w:rsid w:val="007D1D59"/>
    <w:rsid w:val="007E6FCE"/>
    <w:rsid w:val="007F382F"/>
    <w:rsid w:val="007F4936"/>
    <w:rsid w:val="007F5951"/>
    <w:rsid w:val="00803711"/>
    <w:rsid w:val="008165BE"/>
    <w:rsid w:val="00817819"/>
    <w:rsid w:val="00822381"/>
    <w:rsid w:val="008261FC"/>
    <w:rsid w:val="0082727B"/>
    <w:rsid w:val="0082754B"/>
    <w:rsid w:val="00827A74"/>
    <w:rsid w:val="0083176E"/>
    <w:rsid w:val="0083489A"/>
    <w:rsid w:val="0083563F"/>
    <w:rsid w:val="00841A1C"/>
    <w:rsid w:val="00851CE3"/>
    <w:rsid w:val="0086063F"/>
    <w:rsid w:val="00861A30"/>
    <w:rsid w:val="00872C7D"/>
    <w:rsid w:val="00892A3E"/>
    <w:rsid w:val="00895964"/>
    <w:rsid w:val="008A599B"/>
    <w:rsid w:val="008B0514"/>
    <w:rsid w:val="008C1D2D"/>
    <w:rsid w:val="008C25F7"/>
    <w:rsid w:val="008C5DB5"/>
    <w:rsid w:val="008D3938"/>
    <w:rsid w:val="008D4D0B"/>
    <w:rsid w:val="008E0749"/>
    <w:rsid w:val="008E2D65"/>
    <w:rsid w:val="008E3A9C"/>
    <w:rsid w:val="008E47FC"/>
    <w:rsid w:val="008E59F5"/>
    <w:rsid w:val="008F079C"/>
    <w:rsid w:val="008F19EC"/>
    <w:rsid w:val="008F7000"/>
    <w:rsid w:val="008F70A3"/>
    <w:rsid w:val="0091143C"/>
    <w:rsid w:val="009142C7"/>
    <w:rsid w:val="00917815"/>
    <w:rsid w:val="00920AC1"/>
    <w:rsid w:val="0093282A"/>
    <w:rsid w:val="00951887"/>
    <w:rsid w:val="009544F5"/>
    <w:rsid w:val="0096010D"/>
    <w:rsid w:val="00961133"/>
    <w:rsid w:val="009626E7"/>
    <w:rsid w:val="00965A02"/>
    <w:rsid w:val="0098437F"/>
    <w:rsid w:val="009914EB"/>
    <w:rsid w:val="00993009"/>
    <w:rsid w:val="00995751"/>
    <w:rsid w:val="009A5785"/>
    <w:rsid w:val="009A6BF4"/>
    <w:rsid w:val="009B02DC"/>
    <w:rsid w:val="009B3AAB"/>
    <w:rsid w:val="009B528B"/>
    <w:rsid w:val="009C24B5"/>
    <w:rsid w:val="009D3EBB"/>
    <w:rsid w:val="009E02AC"/>
    <w:rsid w:val="009F3400"/>
    <w:rsid w:val="009F35A6"/>
    <w:rsid w:val="009F57E8"/>
    <w:rsid w:val="009F6FC1"/>
    <w:rsid w:val="00A01F8F"/>
    <w:rsid w:val="00A023EA"/>
    <w:rsid w:val="00A07B32"/>
    <w:rsid w:val="00A1090A"/>
    <w:rsid w:val="00A10C74"/>
    <w:rsid w:val="00A1561C"/>
    <w:rsid w:val="00A27AFB"/>
    <w:rsid w:val="00A304B9"/>
    <w:rsid w:val="00A30D27"/>
    <w:rsid w:val="00A37FC8"/>
    <w:rsid w:val="00A54F7F"/>
    <w:rsid w:val="00A5745A"/>
    <w:rsid w:val="00A61137"/>
    <w:rsid w:val="00A74306"/>
    <w:rsid w:val="00A74B20"/>
    <w:rsid w:val="00A75C10"/>
    <w:rsid w:val="00A81983"/>
    <w:rsid w:val="00A844A7"/>
    <w:rsid w:val="00A86639"/>
    <w:rsid w:val="00A92634"/>
    <w:rsid w:val="00AA1E9B"/>
    <w:rsid w:val="00AA24DE"/>
    <w:rsid w:val="00AA694D"/>
    <w:rsid w:val="00AB0634"/>
    <w:rsid w:val="00AB32D3"/>
    <w:rsid w:val="00AC0B92"/>
    <w:rsid w:val="00AD5089"/>
    <w:rsid w:val="00AD6165"/>
    <w:rsid w:val="00AD66D8"/>
    <w:rsid w:val="00AE1F52"/>
    <w:rsid w:val="00AE6CD6"/>
    <w:rsid w:val="00AF5037"/>
    <w:rsid w:val="00B00367"/>
    <w:rsid w:val="00B05302"/>
    <w:rsid w:val="00B12D04"/>
    <w:rsid w:val="00B13206"/>
    <w:rsid w:val="00B16303"/>
    <w:rsid w:val="00B17021"/>
    <w:rsid w:val="00B226E4"/>
    <w:rsid w:val="00B31420"/>
    <w:rsid w:val="00B35108"/>
    <w:rsid w:val="00B3534A"/>
    <w:rsid w:val="00B36767"/>
    <w:rsid w:val="00B40249"/>
    <w:rsid w:val="00B51190"/>
    <w:rsid w:val="00B54723"/>
    <w:rsid w:val="00B6505E"/>
    <w:rsid w:val="00B67786"/>
    <w:rsid w:val="00B704C5"/>
    <w:rsid w:val="00B82DA5"/>
    <w:rsid w:val="00B85236"/>
    <w:rsid w:val="00B9515D"/>
    <w:rsid w:val="00BA3181"/>
    <w:rsid w:val="00BA4ED6"/>
    <w:rsid w:val="00BA6457"/>
    <w:rsid w:val="00BA70F8"/>
    <w:rsid w:val="00BA7504"/>
    <w:rsid w:val="00BB087F"/>
    <w:rsid w:val="00BC374B"/>
    <w:rsid w:val="00BC500C"/>
    <w:rsid w:val="00BD209C"/>
    <w:rsid w:val="00BE3D89"/>
    <w:rsid w:val="00BF2A82"/>
    <w:rsid w:val="00BF361F"/>
    <w:rsid w:val="00C15604"/>
    <w:rsid w:val="00C26149"/>
    <w:rsid w:val="00C3080D"/>
    <w:rsid w:val="00C309C0"/>
    <w:rsid w:val="00C3304D"/>
    <w:rsid w:val="00C36DF0"/>
    <w:rsid w:val="00C36E95"/>
    <w:rsid w:val="00C40CAE"/>
    <w:rsid w:val="00C40FBC"/>
    <w:rsid w:val="00C45847"/>
    <w:rsid w:val="00C4593F"/>
    <w:rsid w:val="00C4747B"/>
    <w:rsid w:val="00C53C52"/>
    <w:rsid w:val="00C608A0"/>
    <w:rsid w:val="00C619E7"/>
    <w:rsid w:val="00C61A19"/>
    <w:rsid w:val="00C639EC"/>
    <w:rsid w:val="00C66563"/>
    <w:rsid w:val="00C81383"/>
    <w:rsid w:val="00C85B37"/>
    <w:rsid w:val="00C9019C"/>
    <w:rsid w:val="00C92678"/>
    <w:rsid w:val="00CA4262"/>
    <w:rsid w:val="00CA7A11"/>
    <w:rsid w:val="00CB0789"/>
    <w:rsid w:val="00CB23DF"/>
    <w:rsid w:val="00CB3762"/>
    <w:rsid w:val="00CB3BEA"/>
    <w:rsid w:val="00CB3DF1"/>
    <w:rsid w:val="00CC0155"/>
    <w:rsid w:val="00CC426A"/>
    <w:rsid w:val="00CD0FD7"/>
    <w:rsid w:val="00CD5B62"/>
    <w:rsid w:val="00CE36D4"/>
    <w:rsid w:val="00CE3FE7"/>
    <w:rsid w:val="00CE6B7B"/>
    <w:rsid w:val="00D03BA5"/>
    <w:rsid w:val="00D06F25"/>
    <w:rsid w:val="00D0785F"/>
    <w:rsid w:val="00D10B16"/>
    <w:rsid w:val="00D13F22"/>
    <w:rsid w:val="00D143DF"/>
    <w:rsid w:val="00D1501A"/>
    <w:rsid w:val="00D153CE"/>
    <w:rsid w:val="00D2148A"/>
    <w:rsid w:val="00D219B6"/>
    <w:rsid w:val="00D21CC9"/>
    <w:rsid w:val="00D31241"/>
    <w:rsid w:val="00D42811"/>
    <w:rsid w:val="00D461CE"/>
    <w:rsid w:val="00D46342"/>
    <w:rsid w:val="00D50E6C"/>
    <w:rsid w:val="00D52BA5"/>
    <w:rsid w:val="00D67947"/>
    <w:rsid w:val="00D67D51"/>
    <w:rsid w:val="00D76C30"/>
    <w:rsid w:val="00D77F4E"/>
    <w:rsid w:val="00D8391B"/>
    <w:rsid w:val="00D9435C"/>
    <w:rsid w:val="00DA1549"/>
    <w:rsid w:val="00DA3647"/>
    <w:rsid w:val="00DB0439"/>
    <w:rsid w:val="00DB15F4"/>
    <w:rsid w:val="00DD2EE5"/>
    <w:rsid w:val="00DD438E"/>
    <w:rsid w:val="00DD5FCB"/>
    <w:rsid w:val="00DD67EE"/>
    <w:rsid w:val="00DE4987"/>
    <w:rsid w:val="00DF6766"/>
    <w:rsid w:val="00E06A17"/>
    <w:rsid w:val="00E0751F"/>
    <w:rsid w:val="00E10511"/>
    <w:rsid w:val="00E237C6"/>
    <w:rsid w:val="00E2756A"/>
    <w:rsid w:val="00E31E1D"/>
    <w:rsid w:val="00E3367D"/>
    <w:rsid w:val="00E40E36"/>
    <w:rsid w:val="00E45C71"/>
    <w:rsid w:val="00E52509"/>
    <w:rsid w:val="00E62028"/>
    <w:rsid w:val="00E844C4"/>
    <w:rsid w:val="00E914B3"/>
    <w:rsid w:val="00E9259C"/>
    <w:rsid w:val="00EB3264"/>
    <w:rsid w:val="00EC56A2"/>
    <w:rsid w:val="00EC57CD"/>
    <w:rsid w:val="00ED4E6B"/>
    <w:rsid w:val="00EE2870"/>
    <w:rsid w:val="00EE6643"/>
    <w:rsid w:val="00EF5B48"/>
    <w:rsid w:val="00F035A1"/>
    <w:rsid w:val="00F04397"/>
    <w:rsid w:val="00F107DB"/>
    <w:rsid w:val="00F36B9B"/>
    <w:rsid w:val="00F45F70"/>
    <w:rsid w:val="00F50F71"/>
    <w:rsid w:val="00F53DED"/>
    <w:rsid w:val="00F553C6"/>
    <w:rsid w:val="00F602B8"/>
    <w:rsid w:val="00F615A4"/>
    <w:rsid w:val="00F67953"/>
    <w:rsid w:val="00F774CA"/>
    <w:rsid w:val="00F77BBF"/>
    <w:rsid w:val="00F77EC3"/>
    <w:rsid w:val="00F8556D"/>
    <w:rsid w:val="00FA0B41"/>
    <w:rsid w:val="00FA2823"/>
    <w:rsid w:val="00FA5543"/>
    <w:rsid w:val="00FA6662"/>
    <w:rsid w:val="00FA6D36"/>
    <w:rsid w:val="00FA7AA8"/>
    <w:rsid w:val="00FB2C24"/>
    <w:rsid w:val="00FE0D66"/>
    <w:rsid w:val="00FE0DE8"/>
    <w:rsid w:val="00FE34BA"/>
    <w:rsid w:val="00FE6BD7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E1FDD4B"/>
  <w15:chartTrackingRefBased/>
  <w15:docId w15:val="{0B5B1C5A-1D46-4AB2-8E77-1DBB003B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72BFB"/>
    <w:pPr>
      <w:overflowPunct w:val="0"/>
      <w:autoSpaceDE w:val="0"/>
      <w:autoSpaceDN w:val="0"/>
      <w:adjustRightInd w:val="0"/>
      <w:spacing w:line="240" w:lineRule="exact"/>
      <w:ind w:left="2268"/>
      <w:textAlignment w:val="baseline"/>
    </w:pPr>
  </w:style>
  <w:style w:type="paragraph" w:styleId="Kop1">
    <w:name w:val="heading 1"/>
    <w:basedOn w:val="Standaard"/>
    <w:next w:val="Standaard"/>
    <w:qFormat/>
    <w:pPr>
      <w:keepNext/>
      <w:tabs>
        <w:tab w:val="right" w:pos="1984"/>
        <w:tab w:val="left" w:pos="2268"/>
      </w:tabs>
      <w:spacing w:line="320" w:lineRule="exact"/>
      <w:ind w:hanging="2268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tabs>
        <w:tab w:val="right" w:pos="1984"/>
        <w:tab w:val="left" w:pos="2268"/>
      </w:tabs>
      <w:spacing w:before="520" w:after="260"/>
      <w:ind w:hanging="2268"/>
      <w:outlineLvl w:val="1"/>
    </w:pPr>
    <w:rPr>
      <w:rFonts w:ascii="Verdana" w:hAnsi="Verdana" w:cs="Arial"/>
      <w:b/>
      <w:bCs/>
      <w:iCs/>
      <w:sz w:val="18"/>
      <w:szCs w:val="28"/>
    </w:rPr>
  </w:style>
  <w:style w:type="paragraph" w:styleId="Kop3">
    <w:name w:val="heading 3"/>
    <w:basedOn w:val="Standaard"/>
    <w:next w:val="Standaard"/>
    <w:qFormat/>
    <w:pPr>
      <w:keepNext/>
      <w:keepLines/>
      <w:spacing w:before="260"/>
      <w:outlineLvl w:val="2"/>
    </w:pPr>
    <w:rPr>
      <w:rFonts w:ascii="Verdana" w:hAnsi="Verdana" w:cs="Arial"/>
      <w:b/>
      <w:bCs/>
      <w:sz w:val="18"/>
      <w:szCs w:val="26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rFonts w:ascii="Verdana" w:hAnsi="Verdana"/>
      <w:bCs/>
      <w:i/>
      <w:sz w:val="18"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FFFF"/>
      <w:sz w:val="26"/>
      <w:szCs w:val="26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pBdr>
        <w:top w:val="single" w:sz="4" w:space="7" w:color="auto"/>
      </w:pBdr>
      <w:tabs>
        <w:tab w:val="right" w:pos="9356"/>
      </w:tabs>
      <w:ind w:left="0"/>
    </w:pPr>
    <w:rPr>
      <w:rFonts w:ascii="Verdana" w:hAnsi="Verdana"/>
      <w:sz w:val="16"/>
    </w:rPr>
  </w:style>
  <w:style w:type="character" w:styleId="Paginanummer">
    <w:name w:val="page number"/>
    <w:rPr>
      <w:rFonts w:ascii="Verdana" w:hAnsi="Verdana"/>
      <w:b/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customStyle="1" w:styleId="Deelletter">
    <w:name w:val="Deelletter"/>
    <w:basedOn w:val="Standaard"/>
    <w:pPr>
      <w:keepNext/>
      <w:keepLines/>
      <w:overflowPunct/>
      <w:autoSpaceDE/>
      <w:autoSpaceDN/>
      <w:adjustRightInd/>
      <w:spacing w:line="1060" w:lineRule="exact"/>
      <w:jc w:val="right"/>
      <w:textAlignment w:val="auto"/>
    </w:pPr>
    <w:rPr>
      <w:rFonts w:ascii="Verdana" w:hAnsi="Verdana"/>
      <w:b/>
      <w:bCs/>
      <w:color w:val="B2B2B2"/>
      <w:sz w:val="106"/>
    </w:rPr>
  </w:style>
  <w:style w:type="paragraph" w:customStyle="1" w:styleId="Kophoofdstuktitel">
    <w:name w:val="Kop hoofdstuktitel"/>
    <w:basedOn w:val="KopDeeltitel"/>
  </w:style>
  <w:style w:type="paragraph" w:customStyle="1" w:styleId="KopDeeltitel">
    <w:name w:val="Kop Deeltitel"/>
    <w:basedOn w:val="Standaard"/>
    <w:next w:val="Kopsubdeeltitel"/>
    <w:pPr>
      <w:keepNext/>
      <w:keepLines/>
      <w:tabs>
        <w:tab w:val="right" w:pos="9356"/>
      </w:tabs>
      <w:overflowPunct/>
      <w:autoSpaceDE/>
      <w:autoSpaceDN/>
      <w:adjustRightInd/>
      <w:spacing w:line="440" w:lineRule="exact"/>
      <w:ind w:left="0"/>
      <w:textAlignment w:val="auto"/>
    </w:pPr>
    <w:rPr>
      <w:rFonts w:ascii="Verdana" w:hAnsi="Verdana"/>
      <w:b/>
      <w:sz w:val="36"/>
    </w:rPr>
  </w:style>
  <w:style w:type="paragraph" w:customStyle="1" w:styleId="Kopsubdeeltitel">
    <w:name w:val="Kop subdeeltitel"/>
    <w:basedOn w:val="Standaard"/>
    <w:pPr>
      <w:keepNext/>
      <w:keepLines/>
      <w:tabs>
        <w:tab w:val="right" w:pos="9356"/>
      </w:tabs>
      <w:overflowPunct/>
      <w:autoSpaceDE/>
      <w:autoSpaceDN/>
      <w:adjustRightInd/>
      <w:spacing w:line="440" w:lineRule="exact"/>
      <w:ind w:left="0"/>
      <w:textAlignment w:val="auto"/>
    </w:pPr>
    <w:rPr>
      <w:rFonts w:ascii="Verdana" w:hAnsi="Verdana"/>
      <w:bCs/>
      <w:sz w:val="36"/>
    </w:rPr>
  </w:style>
  <w:style w:type="paragraph" w:styleId="Voetnoottekst">
    <w:name w:val="footnote text"/>
    <w:basedOn w:val="Standaard"/>
    <w:semiHidden/>
    <w:pPr>
      <w:numPr>
        <w:numId w:val="2"/>
      </w:numPr>
    </w:pPr>
  </w:style>
  <w:style w:type="paragraph" w:customStyle="1" w:styleId="WNOpsomming">
    <w:name w:val="WN_Opsomming"/>
    <w:basedOn w:val="Standaard"/>
    <w:next w:val="Standaard"/>
    <w:pPr>
      <w:tabs>
        <w:tab w:val="right" w:pos="1984"/>
        <w:tab w:val="left" w:pos="2268"/>
      </w:tabs>
      <w:ind w:hanging="2268"/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Kopinhoud">
    <w:name w:val="Kop inhoud"/>
    <w:basedOn w:val="Standaard"/>
    <w:pPr>
      <w:overflowPunct/>
      <w:autoSpaceDE/>
      <w:autoSpaceDN/>
      <w:adjustRightInd/>
      <w:spacing w:after="260" w:line="288" w:lineRule="exact"/>
      <w:ind w:left="0"/>
      <w:textAlignment w:val="auto"/>
      <w:outlineLvl w:val="0"/>
    </w:pPr>
    <w:rPr>
      <w:rFonts w:ascii="Verdana" w:hAnsi="Verdana"/>
      <w:b/>
      <w:bCs/>
      <w:sz w:val="24"/>
    </w:rPr>
  </w:style>
  <w:style w:type="character" w:customStyle="1" w:styleId="O1">
    <w:name w:val="#O1"/>
    <w:rPr>
      <w:rFonts w:ascii="Verdana" w:hAnsi="Verdana"/>
      <w:b/>
      <w:bCs/>
      <w:sz w:val="18"/>
    </w:rPr>
  </w:style>
  <w:style w:type="paragraph" w:customStyle="1" w:styleId="O1a">
    <w:name w:val="#O1a"/>
    <w:basedOn w:val="Standaard"/>
    <w:pPr>
      <w:overflowPunct/>
      <w:autoSpaceDE/>
      <w:autoSpaceDN/>
      <w:adjustRightInd/>
      <w:ind w:left="425" w:hanging="425"/>
      <w:textAlignment w:val="auto"/>
    </w:pPr>
  </w:style>
  <w:style w:type="paragraph" w:customStyle="1" w:styleId="Standaardinhoud">
    <w:name w:val="Standaard inhoud"/>
    <w:basedOn w:val="Standaard"/>
    <w:pPr>
      <w:overflowPunct/>
      <w:autoSpaceDE/>
      <w:autoSpaceDN/>
      <w:adjustRightInd/>
      <w:spacing w:after="260"/>
      <w:ind w:left="425" w:hanging="425"/>
      <w:textAlignment w:val="auto"/>
    </w:pPr>
    <w:rPr>
      <w:rFonts w:ascii="Verdana" w:hAnsi="Verdana"/>
      <w:b/>
      <w:bCs/>
      <w:sz w:val="18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Standaardkader">
    <w:name w:val="Standaard kader"/>
    <w:basedOn w:val="Standaard"/>
    <w:pPr>
      <w:ind w:left="142" w:right="142"/>
    </w:pPr>
  </w:style>
  <w:style w:type="paragraph" w:customStyle="1" w:styleId="Kop3kader">
    <w:name w:val="Kop 3 kader"/>
    <w:basedOn w:val="Kop3"/>
    <w:next w:val="Standaardkader"/>
    <w:pPr>
      <w:ind w:left="142" w:right="142"/>
    </w:pPr>
  </w:style>
  <w:style w:type="paragraph" w:customStyle="1" w:styleId="Invullijn">
    <w:name w:val="Invullijn"/>
    <w:basedOn w:val="Standaard"/>
    <w:pPr>
      <w:pBdr>
        <w:bottom w:val="dashed" w:sz="2" w:space="1" w:color="auto"/>
        <w:between w:val="dashed" w:sz="2" w:space="1" w:color="auto"/>
      </w:pBdr>
      <w:spacing w:before="130"/>
    </w:pPr>
    <w:rPr>
      <w:rFonts w:ascii="Comic Sans MS" w:hAnsi="Comic Sans MS"/>
      <w:i/>
    </w:rPr>
  </w:style>
  <w:style w:type="paragraph" w:customStyle="1" w:styleId="TabelGescheidenKolommen">
    <w:name w:val="TabelGescheidenKolommen"/>
    <w:basedOn w:val="Standaard"/>
    <w:pPr>
      <w:ind w:left="57" w:firstLine="57"/>
    </w:pPr>
    <w:rPr>
      <w:sz w:val="18"/>
    </w:rPr>
  </w:style>
  <w:style w:type="paragraph" w:customStyle="1" w:styleId="TabelZonderKader">
    <w:name w:val="TabelZonderKader"/>
    <w:basedOn w:val="Standaard"/>
    <w:pPr>
      <w:spacing w:line="400" w:lineRule="exact"/>
      <w:ind w:left="0" w:right="57" w:firstLine="57"/>
    </w:pPr>
    <w:rPr>
      <w:rFonts w:ascii="Verdana" w:hAnsi="Verdana"/>
      <w:b/>
      <w:sz w:val="18"/>
    </w:rPr>
  </w:style>
  <w:style w:type="paragraph" w:customStyle="1" w:styleId="TabelGrijsKopRomein">
    <w:name w:val="TabelGrijsKopRomein"/>
    <w:basedOn w:val="Standaard"/>
    <w:pPr>
      <w:spacing w:before="60" w:line="240" w:lineRule="auto"/>
      <w:ind w:left="113"/>
    </w:pPr>
    <w:rPr>
      <w:rFonts w:ascii="Verdana" w:hAnsi="Verdana"/>
      <w:sz w:val="16"/>
    </w:rPr>
  </w:style>
  <w:style w:type="paragraph" w:customStyle="1" w:styleId="TabelGrijsKopVet">
    <w:name w:val="TabelGrijsKopVet"/>
    <w:basedOn w:val="TabelGrijsKopRomein"/>
    <w:rPr>
      <w:b/>
      <w:bCs/>
    </w:rPr>
  </w:style>
  <w:style w:type="paragraph" w:customStyle="1" w:styleId="TabelGrijsplat">
    <w:name w:val="TabelGrijsplat"/>
    <w:basedOn w:val="TabelGrijsKopRomein"/>
    <w:pPr>
      <w:ind w:left="340"/>
    </w:pPr>
  </w:style>
  <w:style w:type="character" w:styleId="Zwaar">
    <w:name w:val="Strong"/>
    <w:qFormat/>
    <w:rPr>
      <w:b/>
      <w:bCs/>
    </w:rPr>
  </w:style>
  <w:style w:type="paragraph" w:customStyle="1" w:styleId="Margefiguur">
    <w:name w:val="Marge_figuur"/>
    <w:basedOn w:val="Standaard"/>
    <w:next w:val="Standaard"/>
    <w:pPr>
      <w:tabs>
        <w:tab w:val="right" w:pos="1985"/>
        <w:tab w:val="left" w:pos="2268"/>
      </w:tabs>
      <w:spacing w:line="240" w:lineRule="auto"/>
      <w:ind w:left="0"/>
    </w:pPr>
  </w:style>
  <w:style w:type="paragraph" w:customStyle="1" w:styleId="WNopsomkopje">
    <w:name w:val="WN_opsomkopje"/>
    <w:basedOn w:val="Standaard"/>
    <w:next w:val="Standaard"/>
    <w:pPr>
      <w:tabs>
        <w:tab w:val="right" w:pos="1984"/>
        <w:tab w:val="left" w:pos="2268"/>
      </w:tabs>
      <w:ind w:hanging="2268"/>
    </w:pPr>
    <w:rPr>
      <w:rFonts w:ascii="Verdana" w:hAnsi="Verdana"/>
      <w:b/>
      <w:bCs/>
      <w:sz w:val="18"/>
    </w:rPr>
  </w:style>
  <w:style w:type="paragraph" w:customStyle="1" w:styleId="1Kstandaard">
    <w:name w:val="1K_standaard"/>
    <w:basedOn w:val="Standaard"/>
    <w:pPr>
      <w:tabs>
        <w:tab w:val="right" w:pos="1985"/>
        <w:tab w:val="left" w:pos="2268"/>
      </w:tabs>
      <w:ind w:hanging="2268"/>
    </w:pPr>
  </w:style>
  <w:style w:type="paragraph" w:customStyle="1" w:styleId="Invullijn1K">
    <w:name w:val="Invullijn_1K"/>
    <w:basedOn w:val="Standaard"/>
    <w:pPr>
      <w:tabs>
        <w:tab w:val="left" w:pos="4536"/>
        <w:tab w:val="right" w:leader="underscore" w:pos="6804"/>
      </w:tabs>
      <w:spacing w:line="400" w:lineRule="exact"/>
    </w:pPr>
  </w:style>
  <w:style w:type="paragraph" w:customStyle="1" w:styleId="Verdana9ptcursief">
    <w:name w:val="Verdana_9pt_cursief"/>
    <w:basedOn w:val="Standaard"/>
    <w:rPr>
      <w:rFonts w:ascii="Verdana" w:hAnsi="Verdana"/>
      <w:i/>
      <w:iCs/>
      <w:sz w:val="18"/>
    </w:rPr>
  </w:style>
  <w:style w:type="paragraph" w:customStyle="1" w:styleId="InvullijnHeleBreedte">
    <w:name w:val="InvullijnHeleBreedte"/>
    <w:basedOn w:val="Standaard"/>
    <w:pPr>
      <w:pBdr>
        <w:bottom w:val="single" w:sz="2" w:space="1" w:color="auto"/>
      </w:pBdr>
      <w:spacing w:line="360" w:lineRule="auto"/>
      <w:ind w:left="2325" w:right="113"/>
    </w:pPr>
  </w:style>
  <w:style w:type="paragraph" w:customStyle="1" w:styleId="Hoofdstuknummer">
    <w:name w:val="Hoofdstuknummer"/>
    <w:basedOn w:val="Deelletter"/>
    <w:pPr>
      <w:spacing w:line="360" w:lineRule="exact"/>
    </w:pPr>
    <w:rPr>
      <w:color w:val="auto"/>
      <w:sz w:val="32"/>
    </w:rPr>
  </w:style>
  <w:style w:type="paragraph" w:customStyle="1" w:styleId="Invullijn1Kmidden">
    <w:name w:val="Invullijn_1Kmidden"/>
    <w:basedOn w:val="Invullijn1K"/>
    <w:pPr>
      <w:tabs>
        <w:tab w:val="left" w:pos="6917"/>
      </w:tabs>
    </w:pPr>
  </w:style>
  <w:style w:type="paragraph" w:customStyle="1" w:styleId="Paragraafnummer">
    <w:name w:val="Paragraafnummer"/>
    <w:basedOn w:val="Kop1"/>
  </w:style>
  <w:style w:type="character" w:customStyle="1" w:styleId="Zapf8">
    <w:name w:val="Zapf8"/>
    <w:rPr>
      <w:rFonts w:ascii="ZapfDingbats" w:hAnsi="ZapfDingbats"/>
      <w:sz w:val="16"/>
    </w:rPr>
  </w:style>
  <w:style w:type="character" w:customStyle="1" w:styleId="Wing3">
    <w:name w:val="Wing3"/>
    <w:rPr>
      <w:rFonts w:ascii="Wingdings 3" w:hAnsi="Wingdings 3"/>
    </w:rPr>
  </w:style>
  <w:style w:type="character" w:customStyle="1" w:styleId="symbol10">
    <w:name w:val="symbol10"/>
    <w:rPr>
      <w:rFonts w:ascii="Symbol" w:hAnsi="Symbol"/>
    </w:rPr>
  </w:style>
  <w:style w:type="character" w:customStyle="1" w:styleId="Zapf9">
    <w:name w:val="Zapf9"/>
    <w:rPr>
      <w:rFonts w:ascii="ZapfDingbats" w:hAnsi="ZapfDingbats"/>
    </w:rPr>
  </w:style>
  <w:style w:type="character" w:customStyle="1" w:styleId="Zapf10">
    <w:name w:val="Zapf10"/>
    <w:basedOn w:val="Standaardalinea-lettertype"/>
  </w:style>
  <w:style w:type="paragraph" w:customStyle="1" w:styleId="Vraagtekst">
    <w:name w:val="Vraagtekst"/>
    <w:basedOn w:val="Standaard"/>
    <w:next w:val="Standaard"/>
    <w:pPr>
      <w:widowControl w:val="0"/>
      <w:tabs>
        <w:tab w:val="left" w:pos="-567"/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sz w:val="21"/>
      <w:szCs w:val="21"/>
    </w:rPr>
  </w:style>
  <w:style w:type="paragraph" w:customStyle="1" w:styleId="Vraagtekst2">
    <w:name w:val="Vraagtekst_2"/>
    <w:basedOn w:val="Vraagtekst"/>
    <w:pPr>
      <w:ind w:left="284" w:hanging="709"/>
    </w:pPr>
  </w:style>
  <w:style w:type="paragraph" w:styleId="Plattetekstinspringen3">
    <w:name w:val="Body Text Indent 3"/>
    <w:basedOn w:val="Standaard"/>
    <w:pPr>
      <w:tabs>
        <w:tab w:val="left" w:pos="360"/>
      </w:tabs>
      <w:overflowPunct/>
      <w:autoSpaceDE/>
      <w:autoSpaceDN/>
      <w:adjustRightInd/>
      <w:spacing w:line="240" w:lineRule="auto"/>
      <w:ind w:left="360" w:hanging="360"/>
      <w:textAlignment w:val="auto"/>
    </w:pPr>
    <w:rPr>
      <w:sz w:val="24"/>
      <w:szCs w:val="24"/>
    </w:rPr>
  </w:style>
  <w:style w:type="character" w:customStyle="1" w:styleId="Margewoord">
    <w:name w:val="Margewoord"/>
    <w:rPr>
      <w:u w:val="double"/>
    </w:rPr>
  </w:style>
  <w:style w:type="paragraph" w:styleId="Plattetekstinspringen">
    <w:name w:val="Body Text Indent"/>
    <w:basedOn w:val="Standaard"/>
    <w:link w:val="PlattetekstinspringenChar"/>
    <w:pPr>
      <w:ind w:left="156"/>
    </w:pPr>
    <w:rPr>
      <w:rFonts w:ascii="Verdana" w:hAnsi="Verdana"/>
      <w:sz w:val="16"/>
    </w:rPr>
  </w:style>
  <w:style w:type="paragraph" w:styleId="Plattetekst">
    <w:name w:val="Body Text"/>
    <w:basedOn w:val="Standaard"/>
    <w:link w:val="PlattetekstChar"/>
    <w:pPr>
      <w:ind w:left="0" w:right="-106"/>
    </w:pPr>
    <w:rPr>
      <w:rFonts w:ascii="Verdana" w:hAnsi="Verdana"/>
      <w:sz w:val="16"/>
    </w:rPr>
  </w:style>
  <w:style w:type="paragraph" w:styleId="Plattetekst2">
    <w:name w:val="Body Text 2"/>
    <w:basedOn w:val="Standaard"/>
    <w:pPr>
      <w:ind w:left="0" w:right="-54"/>
    </w:pPr>
    <w:rPr>
      <w:rFonts w:ascii="Verdana" w:hAnsi="Verdana"/>
      <w:sz w:val="16"/>
    </w:rPr>
  </w:style>
  <w:style w:type="paragraph" w:customStyle="1" w:styleId="vraagmetnummerenletter">
    <w:name w:val="vraag met nummer en letter"/>
    <w:basedOn w:val="WNOpsomming"/>
    <w:rsid w:val="00395F0E"/>
    <w:pPr>
      <w:ind w:hanging="397"/>
    </w:pPr>
    <w:rPr>
      <w:rFonts w:ascii="Verdana" w:hAnsi="Verdana"/>
      <w:sz w:val="22"/>
    </w:rPr>
  </w:style>
  <w:style w:type="paragraph" w:customStyle="1" w:styleId="subvraag">
    <w:name w:val="subvraag"/>
    <w:basedOn w:val="WNOpsomming"/>
    <w:rsid w:val="00395F0E"/>
    <w:pPr>
      <w:ind w:left="2552" w:hanging="284"/>
    </w:pPr>
    <w:rPr>
      <w:rFonts w:ascii="Verdana" w:hAnsi="Verdana"/>
      <w:sz w:val="22"/>
    </w:rPr>
  </w:style>
  <w:style w:type="paragraph" w:customStyle="1" w:styleId="Formule">
    <w:name w:val="Formule"/>
    <w:basedOn w:val="Standaard"/>
    <w:pPr>
      <w:widowControl w:val="0"/>
      <w:shd w:val="clear" w:color="auto" w:fill="E6E6E6"/>
      <w:tabs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rFonts w:ascii="Arial" w:hAnsi="Arial"/>
      <w:b/>
      <w:szCs w:val="21"/>
    </w:rPr>
  </w:style>
  <w:style w:type="paragraph" w:customStyle="1" w:styleId="vraagtekstzondernummerenletter">
    <w:name w:val="vraagtekst zonder nummer en letter"/>
    <w:basedOn w:val="Vraagzonderletter"/>
    <w:pPr>
      <w:ind w:firstLine="0"/>
    </w:pPr>
    <w:rPr>
      <w:bCs/>
      <w:szCs w:val="16"/>
    </w:rPr>
  </w:style>
  <w:style w:type="paragraph" w:customStyle="1" w:styleId="Vraagzonderletter">
    <w:name w:val="Vraag zonder letter"/>
    <w:basedOn w:val="WNOpsomming"/>
    <w:pPr>
      <w:ind w:hanging="397"/>
    </w:pPr>
    <w:rPr>
      <w:rFonts w:ascii="Verdana" w:hAnsi="Verdana"/>
      <w:sz w:val="16"/>
    </w:rPr>
  </w:style>
  <w:style w:type="paragraph" w:customStyle="1" w:styleId="cvplattetekst">
    <w:name w:val="cv platte tekst"/>
    <w:basedOn w:val="Plattetekst"/>
    <w:pPr>
      <w:widowControl w:val="0"/>
      <w:tabs>
        <w:tab w:val="left" w:pos="340"/>
        <w:tab w:val="left" w:pos="680"/>
        <w:tab w:val="left" w:pos="1021"/>
        <w:tab w:val="left" w:pos="1361"/>
        <w:tab w:val="left" w:pos="1701"/>
        <w:tab w:val="center" w:pos="8165"/>
        <w:tab w:val="center" w:pos="8505"/>
      </w:tabs>
      <w:overflowPunct/>
      <w:autoSpaceDE/>
      <w:autoSpaceDN/>
      <w:adjustRightInd/>
      <w:spacing w:line="250" w:lineRule="atLeast"/>
      <w:ind w:right="0"/>
      <w:textAlignment w:val="auto"/>
    </w:pPr>
    <w:rPr>
      <w:rFonts w:ascii="Arial" w:hAnsi="Arial"/>
      <w:spacing w:val="4"/>
      <w:sz w:val="19"/>
      <w:lang w:eastAsia="en-US"/>
    </w:rPr>
  </w:style>
  <w:style w:type="paragraph" w:customStyle="1" w:styleId="vraag">
    <w:name w:val="vraag"/>
    <w:basedOn w:val="Plattetekst"/>
    <w:next w:val="Plattetekst"/>
    <w:pPr>
      <w:tabs>
        <w:tab w:val="left" w:pos="-851"/>
        <w:tab w:val="center" w:pos="-397"/>
        <w:tab w:val="left" w:pos="0"/>
        <w:tab w:val="left" w:pos="340"/>
        <w:tab w:val="left" w:pos="680"/>
        <w:tab w:val="left" w:pos="1021"/>
        <w:tab w:val="left" w:pos="1361"/>
        <w:tab w:val="left" w:pos="1701"/>
      </w:tabs>
      <w:overflowPunct/>
      <w:autoSpaceDE/>
      <w:autoSpaceDN/>
      <w:adjustRightInd/>
      <w:spacing w:line="270" w:lineRule="atLeast"/>
      <w:ind w:right="0" w:hanging="1304"/>
      <w:textAlignment w:val="auto"/>
    </w:pPr>
    <w:rPr>
      <w:rFonts w:ascii="Arial" w:hAnsi="Arial"/>
      <w:spacing w:val="4"/>
      <w:sz w:val="20"/>
      <w:lang w:eastAsia="en-US"/>
    </w:rPr>
  </w:style>
  <w:style w:type="paragraph" w:customStyle="1" w:styleId="abcinspringen">
    <w:name w:val="abc inspringen"/>
    <w:basedOn w:val="Standaard"/>
    <w:pPr>
      <w:overflowPunct/>
      <w:autoSpaceDE/>
      <w:autoSpaceDN/>
      <w:adjustRightInd/>
      <w:spacing w:line="240" w:lineRule="auto"/>
      <w:ind w:left="681" w:hanging="284"/>
      <w:textAlignment w:val="auto"/>
    </w:pPr>
    <w:rPr>
      <w:rFonts w:ascii="Arial" w:hAnsi="Arial"/>
    </w:rPr>
  </w:style>
  <w:style w:type="character" w:styleId="Nadruk">
    <w:name w:val="Emphasis"/>
    <w:qFormat/>
    <w:rPr>
      <w:i/>
      <w:iCs/>
    </w:rPr>
  </w:style>
  <w:style w:type="character" w:styleId="Verwijzingopmerking">
    <w:name w:val="annotation reference"/>
    <w:semiHidden/>
    <w:rPr>
      <w:sz w:val="16"/>
      <w:szCs w:val="16"/>
    </w:rPr>
  </w:style>
  <w:style w:type="paragraph" w:customStyle="1" w:styleId="StylevraagmetnummerenletterLeft4cmFirstline0cm">
    <w:name w:val="Style vraag met nummer en letter + Left:  4 cm First line:  0 cm"/>
    <w:basedOn w:val="vraagmetnummerenletter"/>
    <w:pPr>
      <w:ind w:left="2835" w:hanging="567"/>
    </w:pPr>
  </w:style>
  <w:style w:type="paragraph" w:customStyle="1" w:styleId="StyleStylevraagmetnummerenletterLeft4cmFirstline0">
    <w:name w:val="Style Style vraag met nummer en letter + Left:  4 cm First line:  0..."/>
    <w:basedOn w:val="StylevraagmetnummerenletterLeft4cmFirstline0cm"/>
    <w:pPr>
      <w:ind w:left="567"/>
    </w:pPr>
  </w:style>
  <w:style w:type="paragraph" w:styleId="Tekstopmerking">
    <w:name w:val="annotation text"/>
    <w:basedOn w:val="Standaard"/>
    <w:link w:val="TekstopmerkingChar"/>
    <w:semiHidden/>
  </w:style>
  <w:style w:type="paragraph" w:styleId="Ballontekst">
    <w:name w:val="Balloon Text"/>
    <w:basedOn w:val="Standaard"/>
    <w:semiHidden/>
    <w:rsid w:val="00BA3181"/>
    <w:rPr>
      <w:rFonts w:ascii="Tahoma" w:hAnsi="Tahoma" w:cs="Tahoma"/>
      <w:sz w:val="16"/>
      <w:szCs w:val="16"/>
    </w:rPr>
  </w:style>
  <w:style w:type="paragraph" w:customStyle="1" w:styleId="wnopsomming0">
    <w:name w:val="wnopsomming"/>
    <w:basedOn w:val="Standaard"/>
    <w:rsid w:val="00A56420"/>
    <w:pPr>
      <w:overflowPunct/>
      <w:autoSpaceDE/>
      <w:autoSpaceDN/>
      <w:adjustRightInd/>
      <w:spacing w:before="100" w:beforeAutospacing="1" w:after="100" w:afterAutospacing="1" w:line="240" w:lineRule="auto"/>
      <w:ind w:left="0"/>
      <w:textAlignment w:val="auto"/>
    </w:pPr>
    <w:rPr>
      <w:sz w:val="24"/>
      <w:szCs w:val="24"/>
    </w:rPr>
  </w:style>
  <w:style w:type="table" w:styleId="Tabelraster">
    <w:name w:val="Table Grid"/>
    <w:basedOn w:val="Standaardtabel"/>
    <w:rsid w:val="0083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rsid w:val="00BA70F8"/>
    <w:rPr>
      <w:b/>
      <w:bCs/>
      <w:lang w:val="x-none" w:eastAsia="x-non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70F8"/>
  </w:style>
  <w:style w:type="character" w:customStyle="1" w:styleId="OnderwerpvanopmerkingChar">
    <w:name w:val="Onderwerp van opmerking Char"/>
    <w:link w:val="Onderwerpvanopmerking"/>
    <w:rsid w:val="00BA70F8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95F0E"/>
    <w:pPr>
      <w:keepLines/>
      <w:tabs>
        <w:tab w:val="clear" w:pos="1984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395F0E"/>
    <w:pPr>
      <w:ind w:left="200"/>
    </w:pPr>
    <w:rPr>
      <w:rFonts w:ascii="Cambria" w:hAnsi="Cambria"/>
      <w:smallCaps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rsid w:val="00395F0E"/>
    <w:pPr>
      <w:spacing w:before="120"/>
      <w:ind w:left="0"/>
    </w:pPr>
    <w:rPr>
      <w:rFonts w:ascii="Cambria" w:hAnsi="Cambria"/>
      <w:b/>
      <w: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395F0E"/>
    <w:pPr>
      <w:ind w:left="400"/>
    </w:pPr>
    <w:rPr>
      <w:rFonts w:ascii="Cambria" w:hAnsi="Cambria"/>
      <w:i/>
      <w:sz w:val="22"/>
      <w:szCs w:val="22"/>
    </w:rPr>
  </w:style>
  <w:style w:type="paragraph" w:styleId="Inhopg4">
    <w:name w:val="toc 4"/>
    <w:basedOn w:val="Standaard"/>
    <w:next w:val="Standaard"/>
    <w:autoRedefine/>
    <w:rsid w:val="00395F0E"/>
    <w:pPr>
      <w:ind w:left="600"/>
    </w:pPr>
    <w:rPr>
      <w:rFonts w:ascii="Cambria" w:hAnsi="Cambria"/>
      <w:sz w:val="18"/>
      <w:szCs w:val="18"/>
    </w:rPr>
  </w:style>
  <w:style w:type="paragraph" w:styleId="Inhopg5">
    <w:name w:val="toc 5"/>
    <w:basedOn w:val="Standaard"/>
    <w:next w:val="Standaard"/>
    <w:autoRedefine/>
    <w:rsid w:val="00395F0E"/>
    <w:pPr>
      <w:ind w:left="800"/>
    </w:pPr>
    <w:rPr>
      <w:rFonts w:ascii="Cambria" w:hAnsi="Cambria"/>
      <w:sz w:val="18"/>
      <w:szCs w:val="18"/>
    </w:rPr>
  </w:style>
  <w:style w:type="paragraph" w:styleId="Inhopg6">
    <w:name w:val="toc 6"/>
    <w:basedOn w:val="Standaard"/>
    <w:next w:val="Standaard"/>
    <w:autoRedefine/>
    <w:rsid w:val="00395F0E"/>
    <w:pPr>
      <w:ind w:left="1000"/>
    </w:pPr>
    <w:rPr>
      <w:rFonts w:ascii="Cambria" w:hAnsi="Cambria"/>
      <w:sz w:val="18"/>
      <w:szCs w:val="18"/>
    </w:rPr>
  </w:style>
  <w:style w:type="paragraph" w:styleId="Inhopg7">
    <w:name w:val="toc 7"/>
    <w:basedOn w:val="Standaard"/>
    <w:next w:val="Standaard"/>
    <w:autoRedefine/>
    <w:rsid w:val="00395F0E"/>
    <w:pPr>
      <w:ind w:left="1200"/>
    </w:pPr>
    <w:rPr>
      <w:rFonts w:ascii="Cambria" w:hAnsi="Cambria"/>
      <w:sz w:val="18"/>
      <w:szCs w:val="18"/>
    </w:rPr>
  </w:style>
  <w:style w:type="paragraph" w:styleId="Inhopg8">
    <w:name w:val="toc 8"/>
    <w:basedOn w:val="Standaard"/>
    <w:next w:val="Standaard"/>
    <w:autoRedefine/>
    <w:rsid w:val="00395F0E"/>
    <w:pPr>
      <w:ind w:left="1400"/>
    </w:pPr>
    <w:rPr>
      <w:rFonts w:ascii="Cambria" w:hAnsi="Cambria"/>
      <w:sz w:val="18"/>
      <w:szCs w:val="18"/>
    </w:rPr>
  </w:style>
  <w:style w:type="paragraph" w:styleId="Inhopg9">
    <w:name w:val="toc 9"/>
    <w:basedOn w:val="Standaard"/>
    <w:next w:val="Standaard"/>
    <w:autoRedefine/>
    <w:rsid w:val="00395F0E"/>
    <w:pPr>
      <w:ind w:left="1600"/>
    </w:pPr>
    <w:rPr>
      <w:rFonts w:ascii="Cambria" w:hAnsi="Cambria"/>
      <w:sz w:val="18"/>
      <w:szCs w:val="18"/>
    </w:rPr>
  </w:style>
  <w:style w:type="paragraph" w:styleId="Lijstalinea">
    <w:name w:val="List Paragraph"/>
    <w:basedOn w:val="Standaard"/>
    <w:uiPriority w:val="34"/>
    <w:qFormat/>
    <w:rsid w:val="00AE6CD6"/>
    <w:pPr>
      <w:ind w:left="720"/>
    </w:pPr>
  </w:style>
  <w:style w:type="character" w:customStyle="1" w:styleId="PlattetekstChar">
    <w:name w:val="Platte tekst Char"/>
    <w:link w:val="Plattetekst"/>
    <w:rsid w:val="00395F0E"/>
    <w:rPr>
      <w:rFonts w:ascii="Verdana" w:hAnsi="Verdana"/>
      <w:sz w:val="16"/>
    </w:rPr>
  </w:style>
  <w:style w:type="character" w:customStyle="1" w:styleId="PlattetekstinspringenChar">
    <w:name w:val="Platte tekst inspringen Char"/>
    <w:link w:val="Plattetekstinspringen"/>
    <w:rsid w:val="00395F0E"/>
    <w:rPr>
      <w:rFonts w:ascii="Verdana" w:hAnsi="Verdana"/>
      <w:sz w:val="16"/>
    </w:rPr>
  </w:style>
  <w:style w:type="paragraph" w:customStyle="1" w:styleId="FormuleVoorbeeld">
    <w:name w:val="FormuleVoorbeeld"/>
    <w:basedOn w:val="Standaard"/>
    <w:rsid w:val="00FE34BA"/>
    <w:pPr>
      <w:widowControl w:val="0"/>
      <w:tabs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oolvoorbeeld\Application%20Data\Microsoft\Sjablonen\bijboek_test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461C4-A7B2-4ECF-8522-020E98F9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bijboek_test3.dot</Template>
  <TotalTime>0</TotalTime>
  <Pages>17</Pages>
  <Words>4316</Words>
  <Characters>23743</Characters>
  <Application>Microsoft Office Word</Application>
  <DocSecurity>0</DocSecurity>
  <Lines>197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Pincode 3 vmbo kgt</vt:lpstr>
    </vt:vector>
  </TitlesOfParts>
  <Company>Infinitas Learning</Company>
  <LinksUpToDate>false</LinksUpToDate>
  <CharactersWithSpaces>28003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Pincode 3 vmbo kgt</dc:title>
  <dc:subject/>
  <dc:creator>gebruiker</dc:creator>
  <cp:keywords/>
  <cp:lastModifiedBy>Mosink, HPC (Ron)</cp:lastModifiedBy>
  <cp:revision>2</cp:revision>
  <cp:lastPrinted>2006-02-16T06:49:00Z</cp:lastPrinted>
  <dcterms:created xsi:type="dcterms:W3CDTF">2020-10-05T14:54:00Z</dcterms:created>
  <dcterms:modified xsi:type="dcterms:W3CDTF">2020-10-05T14:54:00Z</dcterms:modified>
</cp:coreProperties>
</file>